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3C262" w14:textId="2AA23CAE" w:rsidR="006D0DEF" w:rsidRPr="006D0DEF" w:rsidRDefault="006D0DEF" w:rsidP="006D0DEF">
      <w:pPr>
        <w:pStyle w:val="Heading1"/>
        <w:rPr>
          <w:sz w:val="48"/>
          <w:szCs w:val="48"/>
        </w:rPr>
      </w:pPr>
      <w:r w:rsidRPr="006D0DEF">
        <w:rPr>
          <w:sz w:val="48"/>
          <w:szCs w:val="48"/>
        </w:rPr>
        <w:t xml:space="preserve">Shaping The Future: </w:t>
      </w:r>
      <w:r>
        <w:rPr>
          <w:sz w:val="48"/>
          <w:szCs w:val="48"/>
        </w:rPr>
        <w:br/>
      </w:r>
      <w:r w:rsidRPr="006D0DEF">
        <w:rPr>
          <w:sz w:val="48"/>
          <w:szCs w:val="48"/>
        </w:rPr>
        <w:t>WPS at 25 and Beyond</w:t>
      </w:r>
    </w:p>
    <w:p w14:paraId="408A165D" w14:textId="77777777" w:rsidR="006D0DEF" w:rsidRDefault="006D0DEF" w:rsidP="006D0DEF">
      <w:pPr>
        <w:pStyle w:val="Heading2"/>
      </w:pPr>
    </w:p>
    <w:p w14:paraId="5E8504DD" w14:textId="2CFEA844" w:rsidR="006D0DEF" w:rsidRPr="006D0DEF" w:rsidRDefault="006D0DEF" w:rsidP="006D0DEF">
      <w:pPr>
        <w:pStyle w:val="Heading2"/>
        <w:rPr>
          <w:sz w:val="28"/>
          <w:szCs w:val="28"/>
        </w:rPr>
      </w:pPr>
      <w:r w:rsidRPr="006D0DEF">
        <w:rPr>
          <w:sz w:val="28"/>
          <w:szCs w:val="28"/>
        </w:rPr>
        <w:t>Keynote</w:t>
      </w:r>
    </w:p>
    <w:p w14:paraId="30187544" w14:textId="77777777" w:rsidR="006D0DEF" w:rsidRPr="006D0DEF" w:rsidRDefault="006D0DEF" w:rsidP="006D0DEF">
      <w:pPr>
        <w:pStyle w:val="Heading3"/>
        <w:rPr>
          <w:rFonts w:eastAsia="Times New Roman"/>
          <w:sz w:val="28"/>
          <w:szCs w:val="28"/>
        </w:rPr>
      </w:pPr>
      <w:r w:rsidRPr="006D0DEF">
        <w:rPr>
          <w:rFonts w:eastAsia="Times New Roman"/>
          <w:sz w:val="28"/>
          <w:szCs w:val="28"/>
        </w:rPr>
        <w:t>Bandana Rana</w:t>
      </w:r>
    </w:p>
    <w:p w14:paraId="46A8E0D1" w14:textId="77777777" w:rsidR="006D0DEF" w:rsidRDefault="006D0DEF" w:rsidP="006D0DEF"/>
    <w:p w14:paraId="35578985" w14:textId="376206BA" w:rsidR="006D0DEF" w:rsidRPr="00D230CC" w:rsidRDefault="006D0DEF" w:rsidP="006D0DEF">
      <w:r w:rsidRPr="006D0DEF">
        <w:rPr>
          <w:rStyle w:val="Heading1Char"/>
        </w:rPr>
        <w:t>Opening</w:t>
      </w:r>
      <w:r w:rsidRPr="00D230CC">
        <w:br/>
        <w:t>Distinguished colleagues, dear friends, sisters and brothers—</w:t>
      </w:r>
    </w:p>
    <w:p w14:paraId="7A4388A8" w14:textId="77777777" w:rsidR="006D0DEF" w:rsidRPr="00D230CC" w:rsidRDefault="006D0DEF" w:rsidP="006D0DEF">
      <w:r w:rsidRPr="00D230CC">
        <w:t>It is such a privilege to be here in Brisbane, surrounded by so many committed activists, peacebuilders, and visionaries from across Australia, Asia, and the Pacific.</w:t>
      </w:r>
    </w:p>
    <w:p w14:paraId="0BDE90F7" w14:textId="77777777" w:rsidR="006D0DEF" w:rsidRPr="00D230CC" w:rsidRDefault="006D0DEF" w:rsidP="006D0DEF">
      <w:r w:rsidRPr="00D230CC">
        <w:t xml:space="preserve">We are gathered at a </w:t>
      </w:r>
      <w:r w:rsidRPr="006D0DEF">
        <w:rPr>
          <w:b/>
          <w:bCs/>
        </w:rPr>
        <w:t>milestone moment</w:t>
      </w:r>
      <w:r>
        <w:t xml:space="preserve"> - </w:t>
      </w:r>
      <w:r w:rsidRPr="00D230CC">
        <w:t>Twenty-five years of the Women, Peace and Security agenda. An agenda, as we know, was not born in the halls of the Security Council, but from the struggles of women on the ground—</w:t>
      </w:r>
      <w:r>
        <w:t xml:space="preserve">women from conflict affected countries, </w:t>
      </w:r>
      <w:r w:rsidRPr="00D230CC">
        <w:t>women like many of us here, who refused to accept</w:t>
      </w:r>
      <w:r>
        <w:t xml:space="preserve">, </w:t>
      </w:r>
      <w:r w:rsidRPr="00D230CC">
        <w:t>that peace could be built without us.</w:t>
      </w:r>
    </w:p>
    <w:p w14:paraId="746C17D6" w14:textId="77777777" w:rsidR="006D0DEF" w:rsidRPr="00AE4B93" w:rsidRDefault="006D0DEF" w:rsidP="006D0DEF">
      <w:r w:rsidRPr="00D230CC">
        <w:t xml:space="preserve">This anniversary is not just about looking back. </w:t>
      </w:r>
      <w:proofErr w:type="spellStart"/>
      <w:proofErr w:type="gramStart"/>
      <w:r w:rsidRPr="00D230CC">
        <w:t>It</w:t>
      </w:r>
      <w:r>
        <w:t>s</w:t>
      </w:r>
      <w:proofErr w:type="spellEnd"/>
      <w:proofErr w:type="gramEnd"/>
      <w:r>
        <w:t xml:space="preserve"> about taking stock of our collective strength and the challenges confronting us, and </w:t>
      </w:r>
      <w:r w:rsidRPr="00D230CC">
        <w:t>carry</w:t>
      </w:r>
      <w:r>
        <w:t>ing</w:t>
      </w:r>
      <w:r w:rsidRPr="00D230CC">
        <w:t xml:space="preserve"> forward a </w:t>
      </w:r>
      <w:r>
        <w:t xml:space="preserve">stronger </w:t>
      </w:r>
      <w:r w:rsidRPr="00D230CC">
        <w:t xml:space="preserve">feminist vision of peace, with climate justice at its core. A call to </w:t>
      </w:r>
      <w:proofErr w:type="spellStart"/>
      <w:r w:rsidRPr="00D230CC">
        <w:t>honour</w:t>
      </w:r>
      <w:proofErr w:type="spellEnd"/>
      <w:r w:rsidRPr="00D230CC">
        <w:t xml:space="preserve"> our past, confront the realities of our present, and shape our future—</w:t>
      </w:r>
      <w:r w:rsidRPr="00AE4B93">
        <w:t>together.</w:t>
      </w:r>
    </w:p>
    <w:p w14:paraId="71DB7136" w14:textId="77777777" w:rsidR="006D0DEF" w:rsidRPr="006D0DEF" w:rsidRDefault="006D0DEF" w:rsidP="006D0DEF">
      <w:pPr>
        <w:pStyle w:val="Heading1"/>
      </w:pPr>
      <w:r w:rsidRPr="006D0DEF">
        <w:t>Reflection – My WPS Journey</w:t>
      </w:r>
    </w:p>
    <w:p w14:paraId="0A932A38" w14:textId="77777777" w:rsidR="006D0DEF" w:rsidRDefault="006D0DEF" w:rsidP="006D0DEF">
      <w:r w:rsidRPr="00D230CC">
        <w:t xml:space="preserve"> </w:t>
      </w:r>
      <w:r>
        <w:t xml:space="preserve">I am a passionate advocate of UNSCR 1325 of which </w:t>
      </w:r>
      <w:r w:rsidRPr="00D230CC">
        <w:t xml:space="preserve">I first heard at the Commission on the Status of Women in New York in 2004. </w:t>
      </w:r>
      <w:r>
        <w:t>………</w:t>
      </w:r>
      <w:r w:rsidRPr="00D230CC">
        <w:t xml:space="preserve">I still recall how someone remarked—almost dismissively—that I came from a conflict-affected country and yet had not heard of 1325. </w:t>
      </w:r>
      <w:r w:rsidRPr="006D0DEF">
        <w:rPr>
          <w:b/>
          <w:bCs/>
        </w:rPr>
        <w:t>That moment stung, but it also became a turning point.  I turned it into motivation. I immersed myself in learning about 1325, realizing its power as a tool for advocacy and change.</w:t>
      </w:r>
    </w:p>
    <w:p w14:paraId="4AC754B9" w14:textId="77777777" w:rsidR="006D0DEF" w:rsidRPr="006D0DEF" w:rsidRDefault="006D0DEF" w:rsidP="006D0DEF">
      <w:pPr>
        <w:rPr>
          <w:b/>
          <w:bCs/>
        </w:rPr>
      </w:pPr>
      <w:r w:rsidRPr="006D0DEF">
        <w:rPr>
          <w:b/>
          <w:bCs/>
        </w:rPr>
        <w:t xml:space="preserve">It became very personal. </w:t>
      </w:r>
    </w:p>
    <w:p w14:paraId="5C0A27C1" w14:textId="77777777" w:rsidR="006D0DEF" w:rsidRPr="00AB6E21" w:rsidRDefault="006D0DEF" w:rsidP="006D0DEF">
      <w:pPr>
        <w:pStyle w:val="ListParagraph"/>
        <w:numPr>
          <w:ilvl w:val="0"/>
          <w:numId w:val="5"/>
        </w:numPr>
      </w:pPr>
      <w:r w:rsidRPr="00AB6E21">
        <w:t xml:space="preserve">developing advocacy materials, </w:t>
      </w:r>
    </w:p>
    <w:p w14:paraId="0CA3FC32" w14:textId="77777777" w:rsidR="006D0DEF" w:rsidRPr="00AB6E21" w:rsidRDefault="006D0DEF" w:rsidP="006D0DEF">
      <w:pPr>
        <w:pStyle w:val="ListParagraph"/>
        <w:numPr>
          <w:ilvl w:val="0"/>
          <w:numId w:val="5"/>
        </w:numPr>
      </w:pPr>
      <w:r w:rsidRPr="00AB6E21">
        <w:t xml:space="preserve">raising awareness </w:t>
      </w:r>
      <w:r>
        <w:t xml:space="preserve">and holding dialogues across stakeholders </w:t>
      </w:r>
    </w:p>
    <w:p w14:paraId="0A0EBEEB" w14:textId="77777777" w:rsidR="006D0DEF" w:rsidRPr="00AB6E21" w:rsidRDefault="006D0DEF" w:rsidP="006D0DEF">
      <w:pPr>
        <w:pStyle w:val="ListParagraph"/>
        <w:numPr>
          <w:ilvl w:val="0"/>
          <w:numId w:val="5"/>
        </w:numPr>
      </w:pPr>
      <w:r w:rsidRPr="00AB6E21">
        <w:t xml:space="preserve">led the drafting </w:t>
      </w:r>
      <w:r>
        <w:t xml:space="preserve">of </w:t>
      </w:r>
      <w:r w:rsidRPr="00AB6E21">
        <w:t>Nepal’s first N</w:t>
      </w:r>
      <w:r>
        <w:t>AP</w:t>
      </w:r>
    </w:p>
    <w:p w14:paraId="72BEEC0C" w14:textId="77777777" w:rsidR="006D0DEF" w:rsidRPr="00AB6E21" w:rsidRDefault="006D0DEF" w:rsidP="006D0DEF">
      <w:pPr>
        <w:pStyle w:val="ListParagraph"/>
        <w:numPr>
          <w:ilvl w:val="0"/>
          <w:numId w:val="5"/>
        </w:numPr>
      </w:pPr>
      <w:r>
        <w:t>E</w:t>
      </w:r>
      <w:r w:rsidRPr="00AB6E21">
        <w:t>ngaged in monitoring and reporting,</w:t>
      </w:r>
    </w:p>
    <w:p w14:paraId="21728EC8" w14:textId="77777777" w:rsidR="006D0DEF" w:rsidRPr="00AB6E21" w:rsidRDefault="006D0DEF" w:rsidP="006D0DEF">
      <w:pPr>
        <w:pStyle w:val="ListParagraph"/>
        <w:numPr>
          <w:ilvl w:val="0"/>
          <w:numId w:val="5"/>
        </w:numPr>
      </w:pPr>
      <w:r>
        <w:t>strengthening wide sector collaboration – Gov, Dev partners and CS</w:t>
      </w:r>
      <w:r w:rsidRPr="00AB6E21">
        <w:t xml:space="preserve"> </w:t>
      </w:r>
    </w:p>
    <w:p w14:paraId="42DC6340" w14:textId="77777777" w:rsidR="006D0DEF" w:rsidRPr="00651D77" w:rsidRDefault="006D0DEF" w:rsidP="006D0DEF">
      <w:pPr>
        <w:pStyle w:val="ListParagraph"/>
        <w:numPr>
          <w:ilvl w:val="0"/>
          <w:numId w:val="5"/>
        </w:numPr>
      </w:pPr>
      <w:r>
        <w:t>S</w:t>
      </w:r>
      <w:r w:rsidRPr="00AB6E21">
        <w:t>hare</w:t>
      </w:r>
      <w:r>
        <w:t>d</w:t>
      </w:r>
      <w:r w:rsidRPr="00AB6E21">
        <w:t xml:space="preserve"> those lessons </w:t>
      </w:r>
      <w:r>
        <w:t xml:space="preserve">in many </w:t>
      </w:r>
      <w:r w:rsidRPr="00AB6E21">
        <w:t>other conflict-affected countries across Asia.</w:t>
      </w:r>
      <w:r w:rsidRPr="00651D77">
        <w:t xml:space="preserve"> </w:t>
      </w:r>
    </w:p>
    <w:p w14:paraId="0F272763" w14:textId="77777777" w:rsidR="006D0DEF" w:rsidRDefault="006D0DEF">
      <w:r>
        <w:br w:type="page"/>
      </w:r>
    </w:p>
    <w:p w14:paraId="1BD86ADD" w14:textId="35AB7EAB" w:rsidR="006D0DEF" w:rsidRDefault="006D0DEF" w:rsidP="006D0DEF">
      <w:r>
        <w:lastRenderedPageBreak/>
        <w:t>What did we gain</w:t>
      </w:r>
      <w:r>
        <w:t>?</w:t>
      </w:r>
    </w:p>
    <w:p w14:paraId="5888673E" w14:textId="77777777" w:rsidR="006D0DEF" w:rsidRDefault="006D0DEF" w:rsidP="006D0DEF">
      <w:pPr>
        <w:pStyle w:val="ListParagraph"/>
        <w:numPr>
          <w:ilvl w:val="0"/>
          <w:numId w:val="6"/>
        </w:numPr>
      </w:pPr>
      <w:r>
        <w:t>Recognition that women are not just passive victims but active agents of change – Women’s increasing participation in peace building and institutional structures and parliament and the security sector</w:t>
      </w:r>
    </w:p>
    <w:p w14:paraId="03ED8FE4" w14:textId="77777777" w:rsidR="006D0DEF" w:rsidRDefault="006D0DEF" w:rsidP="006D0DEF">
      <w:pPr>
        <w:pStyle w:val="ListParagraph"/>
        <w:numPr>
          <w:ilvl w:val="0"/>
          <w:numId w:val="6"/>
        </w:numPr>
      </w:pPr>
      <w:r>
        <w:t xml:space="preserve">Integration of 1325 in pre peace keeping training </w:t>
      </w:r>
    </w:p>
    <w:p w14:paraId="4BB5D38D" w14:textId="77777777" w:rsidR="006D0DEF" w:rsidRDefault="006D0DEF" w:rsidP="006D0DEF">
      <w:pPr>
        <w:pStyle w:val="ListParagraph"/>
        <w:numPr>
          <w:ilvl w:val="0"/>
          <w:numId w:val="6"/>
        </w:numPr>
      </w:pPr>
      <w:r>
        <w:t>Closer partnership between Civil society, Government and Security Sector</w:t>
      </w:r>
    </w:p>
    <w:p w14:paraId="1981AB21" w14:textId="77777777" w:rsidR="006D0DEF" w:rsidRDefault="006D0DEF" w:rsidP="006D0DEF">
      <w:pPr>
        <w:pStyle w:val="ListParagraph"/>
        <w:numPr>
          <w:ilvl w:val="0"/>
          <w:numId w:val="6"/>
        </w:numPr>
      </w:pPr>
      <w:r>
        <w:t xml:space="preserve">Inclusion of specific projects focusing on women in National Projects on peace building  </w:t>
      </w:r>
    </w:p>
    <w:p w14:paraId="1E8EE1D7" w14:textId="77777777" w:rsidR="006D0DEF" w:rsidRPr="00AE4B93" w:rsidRDefault="006D0DEF" w:rsidP="006D0DEF">
      <w:pPr>
        <w:pStyle w:val="ListParagraph"/>
        <w:numPr>
          <w:ilvl w:val="0"/>
          <w:numId w:val="6"/>
        </w:numPr>
      </w:pPr>
      <w:r>
        <w:t xml:space="preserve">Recognition of CRSV – though not adequately </w:t>
      </w:r>
    </w:p>
    <w:p w14:paraId="6A7AA834" w14:textId="77777777" w:rsidR="006D0DEF" w:rsidRPr="00AB6E21" w:rsidRDefault="006D0DEF" w:rsidP="006D0DEF">
      <w:r>
        <w:t>Thus, o</w:t>
      </w:r>
      <w:r w:rsidRPr="00D230CC">
        <w:t>ver time, 1325 became more than a resolution to me—</w:t>
      </w:r>
      <w:r w:rsidRPr="006D0DEF">
        <w:rPr>
          <w:b/>
          <w:bCs/>
        </w:rPr>
        <w:t>it became a passion, a compass, something I carried, into every space I entered</w:t>
      </w:r>
      <w:r w:rsidRPr="00AB6E21">
        <w:t>.</w:t>
      </w:r>
    </w:p>
    <w:p w14:paraId="7E93CE72" w14:textId="77777777" w:rsidR="006D0DEF" w:rsidRDefault="006D0DEF" w:rsidP="006D0DEF">
      <w:r w:rsidRPr="00D230CC">
        <w:t xml:space="preserve">And yes, we have achieved much. National Action Plans exist in many countries. Women’s leadership </w:t>
      </w:r>
      <w:r>
        <w:t xml:space="preserve">to some extent </w:t>
      </w:r>
      <w:r w:rsidRPr="00D230CC">
        <w:t>has been recognized in mediation, humanitarian action, and post-conflict recovery. The language of WPS is now visible in policy debates, donor frameworks, and even security strategies.</w:t>
      </w:r>
    </w:p>
    <w:p w14:paraId="0763D96A" w14:textId="77777777" w:rsidR="006D0DEF" w:rsidRPr="00D230CC" w:rsidRDefault="006D0DEF" w:rsidP="006D0DEF">
      <w:r w:rsidRPr="00D230CC">
        <w:t xml:space="preserve">But </w:t>
      </w:r>
      <w:r>
        <w:t xml:space="preserve">of course, </w:t>
      </w:r>
      <w:r w:rsidRPr="00D230CC">
        <w:t xml:space="preserve">the gaps </w:t>
      </w:r>
      <w:proofErr w:type="gramStart"/>
      <w:r>
        <w:t xml:space="preserve">still </w:t>
      </w:r>
      <w:r w:rsidRPr="00D230CC">
        <w:t>remain</w:t>
      </w:r>
      <w:proofErr w:type="gramEnd"/>
      <w:r w:rsidRPr="00D230CC">
        <w:t xml:space="preserve"> wide. Women peacebuilders are still underfunded, under-protected, and too often tokenized. Militarization is rising. Authoritarianism and patriarchal backlash are shrinking civic space. Communities across our region—particularly those living with conflict and climate change—are still waiting for the promises of 1325</w:t>
      </w:r>
      <w:r>
        <w:t>,</w:t>
      </w:r>
      <w:r w:rsidRPr="00D230CC">
        <w:t xml:space="preserve"> to be fully realized.</w:t>
      </w:r>
    </w:p>
    <w:p w14:paraId="1C985D80" w14:textId="77777777" w:rsidR="006D0DEF" w:rsidRPr="00AB6E21" w:rsidRDefault="006D0DEF" w:rsidP="006D0DEF">
      <w:r w:rsidRPr="00D230CC">
        <w:t>We must remember: the WPS agenda was never meant to be about simply inserting women</w:t>
      </w:r>
      <w:r>
        <w:t>,</w:t>
      </w:r>
      <w:r w:rsidRPr="00D230CC">
        <w:t xml:space="preserve"> into existing power structures. It was always about </w:t>
      </w:r>
      <w:r w:rsidRPr="006D0DEF">
        <w:rPr>
          <w:b/>
          <w:bCs/>
        </w:rPr>
        <w:t>transformation—dismantling patriarchy, demilitarizing societies, and reimagining peace as inclusive, just, and sustainable</w:t>
      </w:r>
      <w:r w:rsidRPr="00AB6E21">
        <w:t>.</w:t>
      </w:r>
    </w:p>
    <w:p w14:paraId="1C47AE80" w14:textId="77777777" w:rsidR="006D0DEF" w:rsidRPr="00AB6E21" w:rsidRDefault="006D0DEF" w:rsidP="006D0DEF">
      <w:r w:rsidRPr="006D0DEF">
        <w:rPr>
          <w:rStyle w:val="Heading1Char"/>
        </w:rPr>
        <w:t>Looking Ahead – Opportunities and Challenges</w:t>
      </w:r>
      <w:r w:rsidRPr="00655115">
        <w:br/>
      </w:r>
      <w:r w:rsidRPr="006D0DEF">
        <w:rPr>
          <w:b/>
          <w:bCs/>
        </w:rPr>
        <w:t>So where do we go from here? What must the next 25 years demand of us?</w:t>
      </w:r>
    </w:p>
    <w:p w14:paraId="04FE246B" w14:textId="0B9ED750" w:rsidR="006D0DEF" w:rsidRPr="00D230CC" w:rsidRDefault="006D0DEF" w:rsidP="006D0DEF">
      <w:r>
        <w:t>Let</w:t>
      </w:r>
      <w:r>
        <w:t>’</w:t>
      </w:r>
      <w:r>
        <w:t xml:space="preserve">s look at the opportunities. </w:t>
      </w:r>
      <w:r w:rsidRPr="00D230CC">
        <w:t xml:space="preserve"> Across Asia and the Pacific, women are already linking peacebuilding with climate resilience. They are rebuilding after cyclones, mediating disputes over land and resources, and holding communities together in displacement. This is peace work—even if it is not always recognized as such.</w:t>
      </w:r>
    </w:p>
    <w:p w14:paraId="24C7CE07" w14:textId="77777777" w:rsidR="006D0DEF" w:rsidRPr="00D230CC" w:rsidRDefault="006D0DEF" w:rsidP="006D0DEF">
      <w:r w:rsidRPr="00D230CC">
        <w:t xml:space="preserve">We also see the power of </w:t>
      </w:r>
      <w:r w:rsidRPr="006D0DEF">
        <w:rPr>
          <w:b/>
          <w:bCs/>
        </w:rPr>
        <w:t>intergenerational leadership</w:t>
      </w:r>
      <w:r w:rsidRPr="00D230CC">
        <w:t>. Young feminists—digital natives—are organizing</w:t>
      </w:r>
      <w:r>
        <w:t>,</w:t>
      </w:r>
      <w:r w:rsidRPr="00D230CC">
        <w:t xml:space="preserve"> in ways that we could not have imagined</w:t>
      </w:r>
      <w:r>
        <w:t>,</w:t>
      </w:r>
      <w:r w:rsidRPr="00D230CC">
        <w:t xml:space="preserve"> 25 years ago. They are not the leaders of tomorrow; they are leaders of today. Our responsibility is to open the doors wider</w:t>
      </w:r>
      <w:r>
        <w:t xml:space="preserve"> and</w:t>
      </w:r>
      <w:r w:rsidRPr="00D230CC">
        <w:t xml:space="preserve"> stand beside them.</w:t>
      </w:r>
    </w:p>
    <w:p w14:paraId="730EC865" w14:textId="77777777" w:rsidR="006D0DEF" w:rsidRDefault="006D0DEF">
      <w:r>
        <w:br w:type="page"/>
      </w:r>
    </w:p>
    <w:p w14:paraId="20379C04" w14:textId="6BF00C25" w:rsidR="006D0DEF" w:rsidRPr="00D230CC" w:rsidRDefault="006D0DEF" w:rsidP="006D0DEF">
      <w:r w:rsidRPr="00D230CC">
        <w:lastRenderedPageBreak/>
        <w:t xml:space="preserve">But let us be honest—the challenges are daunting. </w:t>
      </w:r>
      <w:r>
        <w:t xml:space="preserve">The world is a less secure place than it was 25 years ago. </w:t>
      </w:r>
      <w:r w:rsidRPr="00D230CC">
        <w:t xml:space="preserve">Globally, we see </w:t>
      </w:r>
      <w:r w:rsidRPr="006D0DEF">
        <w:rPr>
          <w:b/>
          <w:bCs/>
        </w:rPr>
        <w:t>emerging and protracted conflicts</w:t>
      </w:r>
      <w:r>
        <w:t>,</w:t>
      </w:r>
      <w:r w:rsidRPr="00E54774">
        <w:t xml:space="preserve"> </w:t>
      </w:r>
      <w:r w:rsidRPr="00D230CC">
        <w:t>stretching resources and political will. Militarization is accelerating. Climate disasters are multiplying risks. And backlash against women’s rights</w:t>
      </w:r>
      <w:r>
        <w:t>,</w:t>
      </w:r>
      <w:r w:rsidRPr="00D230CC">
        <w:t xml:space="preserve"> is getting stronger.</w:t>
      </w:r>
    </w:p>
    <w:p w14:paraId="10690525" w14:textId="77777777" w:rsidR="006D0DEF" w:rsidRDefault="006D0DEF" w:rsidP="006D0DEF">
      <w:pPr>
        <w:rPr>
          <w:rFonts w:ascii="WorkSans" w:hAnsi="WorkSans"/>
          <w:sz w:val="20"/>
          <w:szCs w:val="20"/>
        </w:rPr>
      </w:pPr>
      <w:r w:rsidRPr="00D230CC">
        <w:t xml:space="preserve">And in Asia, these challenges are painfully close. In Myanmar, women are on the frontlines of resistance and survival under a brutal military regime. In Afghanistan, women </w:t>
      </w:r>
      <w:r>
        <w:t>are almost</w:t>
      </w:r>
      <w:r w:rsidRPr="00D230CC">
        <w:t xml:space="preserve"> erased from public lif</w:t>
      </w:r>
      <w:r>
        <w:t xml:space="preserve">e since </w:t>
      </w:r>
      <w:r w:rsidRPr="00D230CC">
        <w:t>the Taliban</w:t>
      </w:r>
      <w:r>
        <w:t xml:space="preserve"> take over </w:t>
      </w:r>
      <w:r w:rsidRPr="00D230CC">
        <w:t>—denied education, work, and even the most basic freedoms.</w:t>
      </w:r>
      <w:r w:rsidRPr="00DC3397">
        <w:rPr>
          <w:rFonts w:ascii="WorkSans" w:hAnsi="WorkSans"/>
          <w:sz w:val="20"/>
          <w:szCs w:val="20"/>
        </w:rPr>
        <w:t xml:space="preserve"> </w:t>
      </w:r>
      <w:r>
        <w:rPr>
          <w:rFonts w:ascii="WorkSans" w:hAnsi="WorkSans"/>
          <w:sz w:val="20"/>
          <w:szCs w:val="20"/>
        </w:rPr>
        <w:t xml:space="preserve"> </w:t>
      </w:r>
    </w:p>
    <w:p w14:paraId="27F71F0E" w14:textId="77777777" w:rsidR="006D0DEF" w:rsidRPr="00D230CC" w:rsidRDefault="006D0DEF" w:rsidP="006D0DEF">
      <w:r w:rsidRPr="00D230CC">
        <w:t xml:space="preserve">I had the </w:t>
      </w:r>
      <w:proofErr w:type="spellStart"/>
      <w:r w:rsidRPr="00D230CC">
        <w:t>honour</w:t>
      </w:r>
      <w:proofErr w:type="spellEnd"/>
      <w:r w:rsidRPr="00D230CC">
        <w:t xml:space="preserve">, recently, to lead the </w:t>
      </w:r>
      <w:r w:rsidRPr="006D0DEF">
        <w:rPr>
          <w:b/>
          <w:bCs/>
        </w:rPr>
        <w:t>CEDAW dialogue on Afghanistan</w:t>
      </w:r>
      <w:r w:rsidRPr="00D230CC">
        <w:t xml:space="preserve">. As a </w:t>
      </w:r>
      <w:proofErr w:type="gramStart"/>
      <w:r w:rsidRPr="00D230CC">
        <w:t>Committee</w:t>
      </w:r>
      <w:proofErr w:type="gramEnd"/>
      <w:r w:rsidRPr="00D230CC">
        <w:t xml:space="preserve">, we </w:t>
      </w:r>
      <w:r w:rsidRPr="006D0DEF">
        <w:rPr>
          <w:b/>
          <w:bCs/>
        </w:rPr>
        <w:t>issued strong Concluding Observations</w:t>
      </w:r>
      <w:r w:rsidRPr="00D230CC">
        <w:t xml:space="preserve">—reminding the de facto authorities, but also the international community, that the rights of Afghan women and girls are not negotiable. These observations are not just words on paper—they are guidance for all stakeholders, a call to keep Afghan women at the </w:t>
      </w:r>
      <w:proofErr w:type="spellStart"/>
      <w:r w:rsidRPr="00D230CC">
        <w:t>centre</w:t>
      </w:r>
      <w:proofErr w:type="spellEnd"/>
      <w:r w:rsidRPr="00D230CC">
        <w:t xml:space="preserve"> of any humanitarian, political, or peace process.</w:t>
      </w:r>
    </w:p>
    <w:p w14:paraId="4E6F21EB" w14:textId="77777777" w:rsidR="006D0DEF" w:rsidRPr="00D230CC" w:rsidRDefault="006D0DEF" w:rsidP="006D0DEF">
      <w:r>
        <w:t xml:space="preserve">As we move beyond WPS 25, </w:t>
      </w:r>
      <w:r w:rsidRPr="00D230CC">
        <w:t>our priorities must be clear:</w:t>
      </w:r>
    </w:p>
    <w:p w14:paraId="1875194D" w14:textId="77777777" w:rsidR="006D0DEF" w:rsidRPr="00D230CC" w:rsidRDefault="006D0DEF" w:rsidP="006D0DEF">
      <w:pPr>
        <w:pStyle w:val="ListParagraph"/>
        <w:numPr>
          <w:ilvl w:val="0"/>
          <w:numId w:val="7"/>
        </w:numPr>
      </w:pPr>
      <w:r w:rsidRPr="006D0DEF">
        <w:rPr>
          <w:b/>
          <w:bCs/>
        </w:rPr>
        <w:t>Financing peace:</w:t>
      </w:r>
      <w:r w:rsidRPr="00D230CC">
        <w:t xml:space="preserve"> Grassroots women’s </w:t>
      </w:r>
      <w:proofErr w:type="spellStart"/>
      <w:r w:rsidRPr="00D230CC">
        <w:t>organisations</w:t>
      </w:r>
      <w:proofErr w:type="spellEnd"/>
      <w:r w:rsidRPr="00D230CC">
        <w:t xml:space="preserve"> need direct, flexible, and sustained funding. Peace cannot rest on the unpaid </w:t>
      </w:r>
      <w:proofErr w:type="spellStart"/>
      <w:r w:rsidRPr="00D230CC">
        <w:t>labour</w:t>
      </w:r>
      <w:proofErr w:type="spellEnd"/>
      <w:r w:rsidRPr="00D230CC">
        <w:t xml:space="preserve"> of women.</w:t>
      </w:r>
    </w:p>
    <w:p w14:paraId="5F586C26" w14:textId="77777777" w:rsidR="006D0DEF" w:rsidRPr="00D230CC" w:rsidRDefault="006D0DEF" w:rsidP="006D0DEF">
      <w:pPr>
        <w:pStyle w:val="ListParagraph"/>
        <w:numPr>
          <w:ilvl w:val="0"/>
          <w:numId w:val="7"/>
        </w:numPr>
      </w:pPr>
      <w:r w:rsidRPr="006D0DEF">
        <w:rPr>
          <w:b/>
          <w:bCs/>
        </w:rPr>
        <w:t>Climate resilience:</w:t>
      </w:r>
      <w:r w:rsidRPr="00D230CC">
        <w:t xml:space="preserve"> Peacebuilding frameworks must integrate climate justice explicitly.</w:t>
      </w:r>
    </w:p>
    <w:p w14:paraId="5E39CB17" w14:textId="77777777" w:rsidR="006D0DEF" w:rsidRPr="00D230CC" w:rsidRDefault="006D0DEF" w:rsidP="006D0DEF">
      <w:pPr>
        <w:pStyle w:val="ListParagraph"/>
        <w:numPr>
          <w:ilvl w:val="0"/>
          <w:numId w:val="7"/>
        </w:numPr>
      </w:pPr>
      <w:r w:rsidRPr="006D0DEF">
        <w:rPr>
          <w:b/>
          <w:bCs/>
        </w:rPr>
        <w:t>Protection:</w:t>
      </w:r>
      <w:r w:rsidRPr="00D230CC">
        <w:t xml:space="preserve"> Women human rights defenders and peacebuilders must be protected against violence and reprisals.</w:t>
      </w:r>
    </w:p>
    <w:p w14:paraId="6A3110A9" w14:textId="77777777" w:rsidR="006D0DEF" w:rsidRPr="00D230CC" w:rsidRDefault="006D0DEF" w:rsidP="006D0DEF">
      <w:pPr>
        <w:pStyle w:val="ListParagraph"/>
        <w:numPr>
          <w:ilvl w:val="0"/>
          <w:numId w:val="7"/>
        </w:numPr>
      </w:pPr>
      <w:r w:rsidRPr="006D0DEF">
        <w:rPr>
          <w:b/>
          <w:bCs/>
        </w:rPr>
        <w:t>Transformation, not tokenism:</w:t>
      </w:r>
      <w:r w:rsidRPr="00D230CC">
        <w:t xml:space="preserve"> Our task is not just to add women to existing tables, but to reshape the very structures of decision-making.</w:t>
      </w:r>
    </w:p>
    <w:p w14:paraId="77592564" w14:textId="77777777" w:rsidR="006D0DEF" w:rsidRPr="00D230CC" w:rsidRDefault="006D0DEF" w:rsidP="006D0DEF">
      <w:pPr>
        <w:pStyle w:val="ListParagraph"/>
        <w:numPr>
          <w:ilvl w:val="0"/>
          <w:numId w:val="7"/>
        </w:numPr>
      </w:pPr>
      <w:r w:rsidRPr="006D0DEF">
        <w:rPr>
          <w:b/>
          <w:bCs/>
        </w:rPr>
        <w:t>Regional solidarity:</w:t>
      </w:r>
      <w:r w:rsidRPr="00D230CC">
        <w:t xml:space="preserve"> This convening is proof that our strength lies in networks. Cross-border feminist solidarity is our collective power</w:t>
      </w:r>
      <w:r>
        <w:t>,</w:t>
      </w:r>
      <w:r w:rsidRPr="00D230CC">
        <w:t xml:space="preserve"> to influence global policy and hold states accountable.</w:t>
      </w:r>
    </w:p>
    <w:p w14:paraId="31FC7327" w14:textId="77777777" w:rsidR="006D0DEF" w:rsidRDefault="006D0DEF" w:rsidP="006D0DEF">
      <w:r w:rsidRPr="00D230CC">
        <w:t xml:space="preserve">And yes, the challenges are formidable. </w:t>
      </w:r>
    </w:p>
    <w:p w14:paraId="3CDA6261" w14:textId="77777777" w:rsidR="006D0DEF" w:rsidRDefault="006D0DEF" w:rsidP="006D0DEF">
      <w:pPr>
        <w:pStyle w:val="ListParagraph"/>
        <w:numPr>
          <w:ilvl w:val="0"/>
          <w:numId w:val="8"/>
        </w:numPr>
      </w:pPr>
      <w:r w:rsidRPr="00133ED6">
        <w:t xml:space="preserve">Rising militarization and military spending. </w:t>
      </w:r>
    </w:p>
    <w:p w14:paraId="20FCFA75" w14:textId="77777777" w:rsidR="006D0DEF" w:rsidRDefault="006D0DEF" w:rsidP="006D0DEF">
      <w:pPr>
        <w:pStyle w:val="ListParagraph"/>
        <w:numPr>
          <w:ilvl w:val="0"/>
          <w:numId w:val="8"/>
        </w:numPr>
      </w:pPr>
      <w:r w:rsidRPr="00133ED6">
        <w:t xml:space="preserve">Climate disasters multiplying conflict risks. </w:t>
      </w:r>
    </w:p>
    <w:p w14:paraId="24211E77" w14:textId="77777777" w:rsidR="006D0DEF" w:rsidRDefault="006D0DEF" w:rsidP="006D0DEF">
      <w:pPr>
        <w:pStyle w:val="ListParagraph"/>
        <w:numPr>
          <w:ilvl w:val="0"/>
          <w:numId w:val="8"/>
        </w:numPr>
      </w:pPr>
      <w:r w:rsidRPr="00133ED6">
        <w:t xml:space="preserve">A backlash against women’s rights. And </w:t>
      </w:r>
    </w:p>
    <w:p w14:paraId="259A8B68" w14:textId="77777777" w:rsidR="006D0DEF" w:rsidRPr="00133ED6" w:rsidRDefault="006D0DEF" w:rsidP="006D0DEF">
      <w:pPr>
        <w:pStyle w:val="ListParagraph"/>
        <w:numPr>
          <w:ilvl w:val="0"/>
          <w:numId w:val="8"/>
        </w:numPr>
      </w:pPr>
      <w:r w:rsidRPr="00133ED6">
        <w:t>the dilution of WPS into checklists, instead of the radical and transformative vision it was meant to be.</w:t>
      </w:r>
    </w:p>
    <w:p w14:paraId="789EA19F" w14:textId="77777777" w:rsidR="006D0DEF" w:rsidRDefault="006D0DEF">
      <w:pPr>
        <w:rPr>
          <w:i/>
          <w:iCs/>
        </w:rPr>
      </w:pPr>
      <w:r>
        <w:rPr>
          <w:i/>
          <w:iCs/>
        </w:rPr>
        <w:br w:type="page"/>
      </w:r>
    </w:p>
    <w:p w14:paraId="34E2D5E5" w14:textId="13C49BED" w:rsidR="006D0DEF" w:rsidRDefault="006D0DEF" w:rsidP="006D0DEF">
      <w:r w:rsidRPr="006D0DEF">
        <w:rPr>
          <w:rStyle w:val="Heading1Char"/>
        </w:rPr>
        <w:lastRenderedPageBreak/>
        <w:t>The Power of CEDAW and GR 30</w:t>
      </w:r>
      <w:r w:rsidRPr="006D0DEF">
        <w:rPr>
          <w:rStyle w:val="Heading1Char"/>
        </w:rPr>
        <w:br/>
      </w:r>
      <w:r w:rsidRPr="00D230CC">
        <w:t xml:space="preserve">At this crossroads, </w:t>
      </w:r>
      <w:r>
        <w:t xml:space="preserve">to confront the challenges </w:t>
      </w:r>
      <w:r w:rsidRPr="00D230CC">
        <w:t>we must also use every tool at our disposal.</w:t>
      </w:r>
    </w:p>
    <w:p w14:paraId="7D34861C" w14:textId="77777777" w:rsidR="006D0DEF" w:rsidRPr="004A0E31" w:rsidRDefault="006D0DEF" w:rsidP="006D0DEF">
      <w:r w:rsidRPr="004A0E31">
        <w:t>UNSCR 1325 and the WPS agenda gave us political legitimacy. But we also have CEDAW—the Convention on the Elimination of All Forms of Discrimination Against Women—which is legally binding on states.</w:t>
      </w:r>
    </w:p>
    <w:p w14:paraId="6309CACB" w14:textId="77777777" w:rsidR="006D0DEF" w:rsidRPr="00E54774" w:rsidRDefault="006D0DEF" w:rsidP="006D0DEF">
      <w:r w:rsidRPr="004A0E31">
        <w:t>And within CEDAW, </w:t>
      </w:r>
      <w:r w:rsidRPr="006D0DEF">
        <w:rPr>
          <w:b/>
          <w:bCs/>
        </w:rPr>
        <w:t>General Recommendation 30</w:t>
      </w:r>
      <w:r w:rsidRPr="004A0E31">
        <w:t xml:space="preserve"> on women in conflict prevention, conflict and post-conflict situations </w:t>
      </w:r>
      <w:r>
        <w:t xml:space="preserve">issued in 2013 </w:t>
      </w:r>
      <w:r w:rsidRPr="004A0E31">
        <w:t>provides us with a powerful framework. It obliges states to uphold women’s rights across the conflict-peace continuum. It addresses displacement, post-conflict reconstruction, transitional justice, and peace processes.</w:t>
      </w:r>
      <w:r>
        <w:t xml:space="preserve"> </w:t>
      </w:r>
    </w:p>
    <w:p w14:paraId="09B5B9DF" w14:textId="77777777" w:rsidR="006D0DEF" w:rsidRPr="00D230CC" w:rsidRDefault="006D0DEF" w:rsidP="006D0DEF">
      <w:r w:rsidRPr="00D230CC">
        <w:t xml:space="preserve">In my role as Co-Chair of the CEDAW Working Group on Women, Peace and Security, I see </w:t>
      </w:r>
      <w:proofErr w:type="gramStart"/>
      <w:r w:rsidRPr="00D230CC">
        <w:t>more and more</w:t>
      </w:r>
      <w:proofErr w:type="gramEnd"/>
      <w:r w:rsidRPr="00D230CC">
        <w:t xml:space="preserve"> countries now reporting on WPS in their reviews. This is progress. It means states are starting to recognize that their obligations under CEDAW do not stop in times of conflict or crisis.</w:t>
      </w:r>
    </w:p>
    <w:p w14:paraId="1BA8579C" w14:textId="77777777" w:rsidR="006D0DEF" w:rsidRPr="00D230CC" w:rsidRDefault="006D0DEF" w:rsidP="006D0DEF">
      <w:r w:rsidRPr="004A0E31">
        <w:t>When we use 1325 and CEDAW together, we bridge political and legal accountability. We strengthen our advocacy, our monitoring, and our demands. This dual framework is one of our greatest strengths as civil society—and we must wield it with determination.</w:t>
      </w:r>
    </w:p>
    <w:p w14:paraId="2435CCF9" w14:textId="77777777" w:rsidR="006D0DEF" w:rsidRDefault="006D0DEF" w:rsidP="006D0DEF">
      <w:r w:rsidRPr="006D0DEF">
        <w:rPr>
          <w:rStyle w:val="Heading1Char"/>
        </w:rPr>
        <w:t>Closing</w:t>
      </w:r>
      <w:r w:rsidRPr="00655115">
        <w:br/>
      </w:r>
      <w:r>
        <w:t xml:space="preserve">I believe that </w:t>
      </w:r>
      <w:r w:rsidRPr="00D230CC">
        <w:t>this convening is more than a meeting. It is a space of solidarity, of shared struggle, and of collective hope.</w:t>
      </w:r>
    </w:p>
    <w:p w14:paraId="3F052301" w14:textId="77777777" w:rsidR="006D0DEF" w:rsidRPr="00D230CC" w:rsidRDefault="006D0DEF" w:rsidP="006D0DEF">
      <w:r w:rsidRPr="00D230CC">
        <w:t>The last 25 years have shown us the power of persistence, of women’s voices, of feminist movements. The next 25 must be about transformation—about making peace feminist, inclusive, just, and sustainable.</w:t>
      </w:r>
    </w:p>
    <w:p w14:paraId="431CC032" w14:textId="77777777" w:rsidR="006D0DEF" w:rsidRPr="00D230CC" w:rsidRDefault="006D0DEF" w:rsidP="006D0DEF">
      <w:r w:rsidRPr="00D230CC">
        <w:t>As we look ahead, let us carry forward not just the lessons of 1325, but also the courage of Afghan women, the resilience of women in Myanmar, and the vision of young feminists across our region.</w:t>
      </w:r>
    </w:p>
    <w:p w14:paraId="4106080B" w14:textId="77777777" w:rsidR="006D0DEF" w:rsidRPr="00D230CC" w:rsidRDefault="006D0DEF" w:rsidP="006D0DEF">
      <w:r w:rsidRPr="00D230CC">
        <w:t>Let us move forward with conviction, with solidarity, and with hope. Because the future of peace—our shared future—depends on it.</w:t>
      </w:r>
    </w:p>
    <w:p w14:paraId="1F6F6B95" w14:textId="77777777" w:rsidR="006D0DEF" w:rsidRPr="00D230CC" w:rsidRDefault="006D0DEF" w:rsidP="006D0DEF">
      <w:r w:rsidRPr="00D230CC">
        <w:t>Thank you.</w:t>
      </w:r>
    </w:p>
    <w:p w14:paraId="107F07F3" w14:textId="77777777" w:rsidR="006D0DEF" w:rsidRDefault="006D0DEF" w:rsidP="006D0DEF"/>
    <w:p w14:paraId="6A7741AA" w14:textId="77777777" w:rsidR="00A849C7" w:rsidRPr="00915FC8" w:rsidRDefault="00A849C7" w:rsidP="006D0DEF">
      <w:pPr>
        <w:rPr>
          <w:rFonts w:ascii="Aptos Light" w:hAnsi="Aptos Light"/>
        </w:rPr>
      </w:pPr>
    </w:p>
    <w:sectPr w:rsidR="00A849C7" w:rsidRPr="00915FC8" w:rsidSect="006D0DEF">
      <w:headerReference w:type="default" r:id="rId8"/>
      <w:footerReference w:type="default" r:id="rId9"/>
      <w:pgSz w:w="11906" w:h="16838"/>
      <w:pgMar w:top="2629" w:right="720" w:bottom="448" w:left="851" w:header="720"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ED08" w14:textId="77777777" w:rsidR="003D2BB8" w:rsidRDefault="003D2BB8" w:rsidP="002E26CF">
      <w:pPr>
        <w:spacing w:after="0" w:line="240" w:lineRule="auto"/>
      </w:pPr>
      <w:r>
        <w:separator/>
      </w:r>
    </w:p>
  </w:endnote>
  <w:endnote w:type="continuationSeparator" w:id="0">
    <w:p w14:paraId="0D25233E" w14:textId="77777777" w:rsidR="003D2BB8" w:rsidRDefault="003D2BB8" w:rsidP="002E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CE">
    <w:altName w:val="Arial"/>
    <w:panose1 w:val="020B0604020202020204"/>
    <w:charset w:val="00"/>
    <w:family w:val="swiss"/>
    <w:pitch w:val="variable"/>
    <w:sig w:usb0="A0002AA7" w:usb1="00002048" w:usb2="00000000"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WorkSans">
    <w:altName w:val="Cambria"/>
    <w:panose1 w:val="020B0604020202020204"/>
    <w:charset w:val="00"/>
    <w:family w:val="roman"/>
    <w:notTrueType/>
    <w:pitch w:val="default"/>
  </w:font>
  <w:font w:name="Aptos Light">
    <w:panose1 w:val="020B0004020202020204"/>
    <w:charset w:val="00"/>
    <w:family w:val="swiss"/>
    <w:pitch w:val="variable"/>
    <w:sig w:usb0="20000287" w:usb1="00000003" w:usb2="00000000" w:usb3="00000000" w:csb0="0000019F" w:csb1="00000000"/>
  </w:font>
  <w:font w:name="Gazpacho Black">
    <w:panose1 w:val="00000000000000000000"/>
    <w:charset w:val="4D"/>
    <w:family w:val="auto"/>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WorkSansRoman-Regular">
    <w:altName w:val="Calibri"/>
    <w:panose1 w:val="020B0604020202020204"/>
    <w:charset w:val="4D"/>
    <w:family w:val="auto"/>
    <w:notTrueType/>
    <w:pitch w:val="default"/>
    <w:sig w:usb0="00000003" w:usb1="00000000" w:usb2="00000000" w:usb3="00000000" w:csb0="00000001" w:csb1="00000000"/>
  </w:font>
  <w:font w:name="WorkSans-Bold">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D721" w14:textId="77777777" w:rsidR="00DA4D09" w:rsidRPr="005B0FE2" w:rsidRDefault="00DA4D09">
    <w:pPr>
      <w:pStyle w:val="Footer"/>
      <w:jc w:val="right"/>
      <w:rPr>
        <w:rFonts w:ascii="Aptos" w:hAnsi="Aptos"/>
        <w:color w:val="000000" w:themeColor="text1"/>
        <w:szCs w:val="22"/>
      </w:rPr>
    </w:pPr>
  </w:p>
  <w:p w14:paraId="6126C1D0" w14:textId="77777777" w:rsidR="00DA4D09" w:rsidRPr="00A849C7" w:rsidRDefault="00A849C7" w:rsidP="00A849C7">
    <w:pPr>
      <w:pStyle w:val="BasicParagraph"/>
      <w:rPr>
        <w:rFonts w:ascii="WorkSansRoman-Regular" w:hAnsi="WorkSansRoman-Regular" w:cs="WorkSansRoman-Regular"/>
        <w:spacing w:val="-2"/>
        <w:sz w:val="20"/>
        <w:szCs w:val="20"/>
      </w:rPr>
    </w:pPr>
    <w:r w:rsidRPr="00A849C7">
      <w:rPr>
        <w:rFonts w:ascii="Gazpacho Black" w:hAnsi="Gazpacho Black" w:cs="Gazpacho Black"/>
        <w:color w:val="2C3861" w:themeColor="accent2"/>
        <w:sz w:val="20"/>
        <w:szCs w:val="20"/>
      </w:rPr>
      <w:t>Women, Peace &amp; Security Coalition</w:t>
    </w:r>
    <w:r w:rsidRPr="00A849C7">
      <w:rPr>
        <w:rFonts w:ascii="Gazpacho Black" w:hAnsi="Gazpacho Black" w:cs="Gazpacho Black"/>
        <w:color w:val="CE0065"/>
        <w:sz w:val="20"/>
        <w:szCs w:val="20"/>
      </w:rPr>
      <w:t>.</w:t>
    </w:r>
    <w:r>
      <w:rPr>
        <w:sz w:val="20"/>
        <w:szCs w:val="20"/>
      </w:rPr>
      <w:t xml:space="preserve">   </w:t>
    </w:r>
    <w:r w:rsidRPr="00A849C7">
      <w:rPr>
        <w:rFonts w:ascii="Aptos" w:hAnsi="Aptos" w:cs="WorkSansRoman-Regular"/>
        <w:spacing w:val="-2"/>
        <w:sz w:val="22"/>
        <w:szCs w:val="22"/>
      </w:rPr>
      <w:t xml:space="preserve">15/115 Pitt Street, Sydney, NSW </w:t>
    </w:r>
    <w:proofErr w:type="gramStart"/>
    <w:r w:rsidRPr="00A849C7">
      <w:rPr>
        <w:rFonts w:ascii="Aptos" w:hAnsi="Aptos" w:cs="WorkSansRoman-Regular"/>
        <w:spacing w:val="-2"/>
        <w:sz w:val="22"/>
        <w:szCs w:val="22"/>
      </w:rPr>
      <w:t>2000  |</w:t>
    </w:r>
    <w:proofErr w:type="gramEnd"/>
    <w:r w:rsidRPr="00A849C7">
      <w:rPr>
        <w:rFonts w:ascii="Aptos" w:hAnsi="Aptos" w:cs="WorkSansRoman-Regular"/>
        <w:spacing w:val="-2"/>
        <w:sz w:val="22"/>
        <w:szCs w:val="22"/>
      </w:rPr>
      <w:t xml:space="preserve">  </w:t>
    </w:r>
    <w:r w:rsidRPr="00A849C7">
      <w:rPr>
        <w:rFonts w:ascii="Aptos" w:hAnsi="Aptos" w:cs="WorkSans-Bold"/>
        <w:b/>
        <w:bCs/>
        <w:spacing w:val="-2"/>
        <w:sz w:val="22"/>
        <w:szCs w:val="22"/>
      </w:rPr>
      <w:t>Email.</w:t>
    </w:r>
    <w:r w:rsidRPr="00A849C7">
      <w:rPr>
        <w:rFonts w:ascii="Aptos" w:hAnsi="Aptos" w:cs="WorkSansRoman-Regular"/>
        <w:spacing w:val="-2"/>
        <w:sz w:val="22"/>
        <w:szCs w:val="22"/>
      </w:rPr>
      <w:t xml:space="preserve"> info@wpscoalition.org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7A22E" w14:textId="77777777" w:rsidR="003D2BB8" w:rsidRDefault="003D2BB8" w:rsidP="002E26CF">
      <w:pPr>
        <w:spacing w:after="0" w:line="240" w:lineRule="auto"/>
      </w:pPr>
      <w:r>
        <w:separator/>
      </w:r>
    </w:p>
  </w:footnote>
  <w:footnote w:type="continuationSeparator" w:id="0">
    <w:p w14:paraId="50D578B7" w14:textId="77777777" w:rsidR="003D2BB8" w:rsidRDefault="003D2BB8" w:rsidP="002E2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779A" w14:textId="6BE46C3C" w:rsidR="008E490B" w:rsidRPr="00A849C7" w:rsidRDefault="008E490B" w:rsidP="00A77E2C">
    <w:pPr>
      <w:pStyle w:val="Header"/>
      <w:rPr>
        <w:rFonts w:ascii="Gazpacho Black" w:hAnsi="Gazpacho Black"/>
        <w:b/>
        <w:bCs/>
        <w:sz w:val="28"/>
        <w:szCs w:val="28"/>
      </w:rPr>
    </w:pPr>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73BE9992" wp14:editId="7216757D">
              <wp:simplePos x="0" y="0"/>
              <wp:positionH relativeFrom="margin">
                <wp:align>left</wp:align>
              </wp:positionH>
              <wp:positionV relativeFrom="paragraph">
                <wp:posOffset>9525</wp:posOffset>
              </wp:positionV>
              <wp:extent cx="1414425" cy="563525"/>
              <wp:effectExtent l="0" t="0" r="0" b="0"/>
              <wp:wrapNone/>
              <wp:docPr id="1841303801" name="Group 1841303801"/>
              <wp:cNvGraphicFramePr/>
              <a:graphic xmlns:a="http://schemas.openxmlformats.org/drawingml/2006/main">
                <a:graphicData uri="http://schemas.microsoft.com/office/word/2010/wordprocessingGroup">
                  <wpg:wgp>
                    <wpg:cNvGrpSpPr/>
                    <wpg:grpSpPr>
                      <a:xfrm>
                        <a:off x="0" y="0"/>
                        <a:ext cx="1414425" cy="563525"/>
                        <a:chOff x="0" y="0"/>
                        <a:chExt cx="1741827" cy="694551"/>
                      </a:xfrm>
                    </wpg:grpSpPr>
                    <wps:wsp>
                      <wps:cNvPr id="195423059" name="Shape 106"/>
                      <wps:cNvSpPr/>
                      <wps:spPr>
                        <a:xfrm>
                          <a:off x="1584766" y="349015"/>
                          <a:ext cx="157061" cy="157061"/>
                        </a:xfrm>
                        <a:custGeom>
                          <a:avLst/>
                          <a:gdLst/>
                          <a:ahLst/>
                          <a:cxnLst/>
                          <a:rect l="0" t="0" r="0" b="0"/>
                          <a:pathLst>
                            <a:path w="157061" h="157061">
                              <a:moveTo>
                                <a:pt x="78207" y="0"/>
                              </a:moveTo>
                              <a:cubicBezTo>
                                <a:pt x="121514" y="0"/>
                                <a:pt x="157061" y="35547"/>
                                <a:pt x="157061" y="78854"/>
                              </a:cubicBezTo>
                              <a:cubicBezTo>
                                <a:pt x="157061" y="122161"/>
                                <a:pt x="121514" y="157061"/>
                                <a:pt x="78207" y="157061"/>
                              </a:cubicBezTo>
                              <a:cubicBezTo>
                                <a:pt x="34900" y="157061"/>
                                <a:pt x="0" y="122161"/>
                                <a:pt x="0" y="78854"/>
                              </a:cubicBezTo>
                              <a:cubicBezTo>
                                <a:pt x="0" y="35547"/>
                                <a:pt x="34900" y="0"/>
                                <a:pt x="78207"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472129196" name="Shape 107"/>
                      <wps:cNvSpPr/>
                      <wps:spPr>
                        <a:xfrm>
                          <a:off x="721297" y="29096"/>
                          <a:ext cx="222002" cy="469227"/>
                        </a:xfrm>
                        <a:custGeom>
                          <a:avLst/>
                          <a:gdLst/>
                          <a:ahLst/>
                          <a:cxnLst/>
                          <a:rect l="0" t="0" r="0" b="0"/>
                          <a:pathLst>
                            <a:path w="222002" h="469227">
                              <a:moveTo>
                                <a:pt x="11633" y="0"/>
                              </a:moveTo>
                              <a:lnTo>
                                <a:pt x="182258" y="0"/>
                              </a:lnTo>
                              <a:lnTo>
                                <a:pt x="222002" y="1592"/>
                              </a:lnTo>
                              <a:lnTo>
                                <a:pt x="222002" y="45283"/>
                              </a:lnTo>
                              <a:lnTo>
                                <a:pt x="216341" y="40216"/>
                              </a:lnTo>
                              <a:cubicBezTo>
                                <a:pt x="205889" y="34854"/>
                                <a:pt x="194377" y="32309"/>
                                <a:pt x="182258" y="32309"/>
                              </a:cubicBezTo>
                              <a:lnTo>
                                <a:pt x="174498" y="32309"/>
                              </a:lnTo>
                              <a:lnTo>
                                <a:pt x="174498" y="313461"/>
                              </a:lnTo>
                              <a:lnTo>
                                <a:pt x="182258" y="313461"/>
                              </a:lnTo>
                              <a:cubicBezTo>
                                <a:pt x="196317" y="313461"/>
                                <a:pt x="208799" y="310432"/>
                                <a:pt x="219615" y="304433"/>
                              </a:cubicBezTo>
                              <a:lnTo>
                                <a:pt x="222002" y="302090"/>
                              </a:lnTo>
                              <a:lnTo>
                                <a:pt x="222002" y="343233"/>
                              </a:lnTo>
                              <a:lnTo>
                                <a:pt x="182258" y="345783"/>
                              </a:lnTo>
                              <a:lnTo>
                                <a:pt x="174498" y="345783"/>
                              </a:lnTo>
                              <a:lnTo>
                                <a:pt x="174498" y="406527"/>
                              </a:lnTo>
                              <a:cubicBezTo>
                                <a:pt x="174498" y="431089"/>
                                <a:pt x="178384" y="444665"/>
                                <a:pt x="197764" y="448539"/>
                              </a:cubicBezTo>
                              <a:cubicBezTo>
                                <a:pt x="205524" y="449834"/>
                                <a:pt x="210045" y="453073"/>
                                <a:pt x="210045" y="459524"/>
                              </a:cubicBezTo>
                              <a:cubicBezTo>
                                <a:pt x="210045" y="465988"/>
                                <a:pt x="205524" y="469227"/>
                                <a:pt x="196482" y="468579"/>
                              </a:cubicBezTo>
                              <a:cubicBezTo>
                                <a:pt x="176441" y="467284"/>
                                <a:pt x="146063" y="465988"/>
                                <a:pt x="102108" y="465988"/>
                              </a:cubicBezTo>
                              <a:cubicBezTo>
                                <a:pt x="58166" y="465988"/>
                                <a:pt x="29083" y="467284"/>
                                <a:pt x="13564" y="468579"/>
                              </a:cubicBezTo>
                              <a:cubicBezTo>
                                <a:pt x="9690" y="468579"/>
                                <a:pt x="6452" y="468579"/>
                                <a:pt x="3874" y="467284"/>
                              </a:cubicBezTo>
                              <a:cubicBezTo>
                                <a:pt x="1283" y="465988"/>
                                <a:pt x="0" y="463410"/>
                                <a:pt x="0" y="459524"/>
                              </a:cubicBezTo>
                              <a:cubicBezTo>
                                <a:pt x="0" y="453073"/>
                                <a:pt x="4521" y="450482"/>
                                <a:pt x="12268" y="448539"/>
                              </a:cubicBezTo>
                              <a:cubicBezTo>
                                <a:pt x="25197" y="445313"/>
                                <a:pt x="28435" y="434327"/>
                                <a:pt x="29083" y="415582"/>
                              </a:cubicBezTo>
                              <a:lnTo>
                                <a:pt x="29083" y="63335"/>
                              </a:lnTo>
                              <a:cubicBezTo>
                                <a:pt x="29083" y="38125"/>
                                <a:pt x="27788" y="23914"/>
                                <a:pt x="12268" y="20028"/>
                              </a:cubicBezTo>
                              <a:cubicBezTo>
                                <a:pt x="4521" y="18097"/>
                                <a:pt x="0" y="15507"/>
                                <a:pt x="0" y="9690"/>
                              </a:cubicBezTo>
                              <a:cubicBezTo>
                                <a:pt x="0" y="3873"/>
                                <a:pt x="3226" y="0"/>
                                <a:pt x="11633" y="0"/>
                              </a:cubicBezTo>
                              <a:close/>
                            </a:path>
                          </a:pathLst>
                        </a:custGeom>
                        <a:ln w="0" cap="flat">
                          <a:miter lim="127000"/>
                        </a:ln>
                      </wps:spPr>
                      <wps:style>
                        <a:lnRef idx="0">
                          <a:srgbClr val="000000">
                            <a:alpha val="0"/>
                          </a:srgbClr>
                        </a:lnRef>
                        <a:fillRef idx="1">
                          <a:srgbClr val="35395A"/>
                        </a:fillRef>
                        <a:effectRef idx="0">
                          <a:scrgbClr r="0" g="0" b="0"/>
                        </a:effectRef>
                        <a:fontRef idx="none"/>
                      </wps:style>
                      <wps:bodyPr/>
                    </wps:wsp>
                    <wps:wsp>
                      <wps:cNvPr id="1636764376" name="Shape 108"/>
                      <wps:cNvSpPr/>
                      <wps:spPr>
                        <a:xfrm>
                          <a:off x="0" y="0"/>
                          <a:ext cx="723887" cy="509956"/>
                        </a:xfrm>
                        <a:custGeom>
                          <a:avLst/>
                          <a:gdLst/>
                          <a:ahLst/>
                          <a:cxnLst/>
                          <a:rect l="0" t="0" r="0" b="0"/>
                          <a:pathLst>
                            <a:path w="723887" h="509956">
                              <a:moveTo>
                                <a:pt x="655371" y="8407"/>
                              </a:moveTo>
                              <a:cubicBezTo>
                                <a:pt x="723887" y="19393"/>
                                <a:pt x="723240" y="94374"/>
                                <a:pt x="687692" y="166116"/>
                              </a:cubicBezTo>
                              <a:lnTo>
                                <a:pt x="557124" y="479577"/>
                              </a:lnTo>
                              <a:cubicBezTo>
                                <a:pt x="554545" y="485394"/>
                                <a:pt x="550672" y="489267"/>
                                <a:pt x="544208" y="491211"/>
                              </a:cubicBezTo>
                              <a:lnTo>
                                <a:pt x="488620" y="507365"/>
                              </a:lnTo>
                              <a:cubicBezTo>
                                <a:pt x="480860" y="509956"/>
                                <a:pt x="475044" y="506082"/>
                                <a:pt x="472465" y="498970"/>
                              </a:cubicBezTo>
                              <a:lnTo>
                                <a:pt x="381978" y="272110"/>
                              </a:lnTo>
                              <a:lnTo>
                                <a:pt x="296012" y="477634"/>
                              </a:lnTo>
                              <a:cubicBezTo>
                                <a:pt x="293434" y="483451"/>
                                <a:pt x="289547" y="487337"/>
                                <a:pt x="283083" y="489267"/>
                              </a:cubicBezTo>
                              <a:lnTo>
                                <a:pt x="227508" y="505435"/>
                              </a:lnTo>
                              <a:cubicBezTo>
                                <a:pt x="219748" y="508013"/>
                                <a:pt x="213932" y="504139"/>
                                <a:pt x="211353" y="497027"/>
                              </a:cubicBezTo>
                              <a:lnTo>
                                <a:pt x="49124" y="91135"/>
                              </a:lnTo>
                              <a:cubicBezTo>
                                <a:pt x="37490" y="62052"/>
                                <a:pt x="26505" y="51714"/>
                                <a:pt x="12281" y="49124"/>
                              </a:cubicBezTo>
                              <a:cubicBezTo>
                                <a:pt x="4521" y="47828"/>
                                <a:pt x="0" y="44602"/>
                                <a:pt x="0" y="38138"/>
                              </a:cubicBezTo>
                              <a:cubicBezTo>
                                <a:pt x="0" y="31674"/>
                                <a:pt x="4521" y="28448"/>
                                <a:pt x="13576" y="29096"/>
                              </a:cubicBezTo>
                              <a:cubicBezTo>
                                <a:pt x="29083" y="30378"/>
                                <a:pt x="59461" y="31674"/>
                                <a:pt x="102121" y="31674"/>
                              </a:cubicBezTo>
                              <a:cubicBezTo>
                                <a:pt x="146063" y="31674"/>
                                <a:pt x="175158" y="30378"/>
                                <a:pt x="190665" y="29096"/>
                              </a:cubicBezTo>
                              <a:cubicBezTo>
                                <a:pt x="199707" y="28448"/>
                                <a:pt x="204241" y="31674"/>
                                <a:pt x="204241" y="38138"/>
                              </a:cubicBezTo>
                              <a:cubicBezTo>
                                <a:pt x="204241" y="45250"/>
                                <a:pt x="199707" y="47193"/>
                                <a:pt x="192608" y="50419"/>
                              </a:cubicBezTo>
                              <a:cubicBezTo>
                                <a:pt x="182905" y="54940"/>
                                <a:pt x="186144" y="66573"/>
                                <a:pt x="194539" y="91135"/>
                              </a:cubicBezTo>
                              <a:lnTo>
                                <a:pt x="296012" y="379400"/>
                              </a:lnTo>
                              <a:lnTo>
                                <a:pt x="360007" y="217170"/>
                              </a:lnTo>
                              <a:lnTo>
                                <a:pt x="310236" y="93078"/>
                              </a:lnTo>
                              <a:cubicBezTo>
                                <a:pt x="298602" y="63995"/>
                                <a:pt x="287617" y="53645"/>
                                <a:pt x="273393" y="51067"/>
                              </a:cubicBezTo>
                              <a:cubicBezTo>
                                <a:pt x="265633" y="49771"/>
                                <a:pt x="261112" y="46545"/>
                                <a:pt x="261112" y="40081"/>
                              </a:cubicBezTo>
                              <a:cubicBezTo>
                                <a:pt x="261112" y="33617"/>
                                <a:pt x="265633" y="30378"/>
                                <a:pt x="274688" y="31026"/>
                              </a:cubicBezTo>
                              <a:cubicBezTo>
                                <a:pt x="290195" y="32321"/>
                                <a:pt x="320573" y="33617"/>
                                <a:pt x="363233" y="33617"/>
                              </a:cubicBezTo>
                              <a:cubicBezTo>
                                <a:pt x="407187" y="33617"/>
                                <a:pt x="436270" y="32321"/>
                                <a:pt x="451777" y="31026"/>
                              </a:cubicBezTo>
                              <a:cubicBezTo>
                                <a:pt x="460832" y="30378"/>
                                <a:pt x="465353" y="33617"/>
                                <a:pt x="465353" y="40081"/>
                              </a:cubicBezTo>
                              <a:cubicBezTo>
                                <a:pt x="465353" y="47193"/>
                                <a:pt x="460832" y="49124"/>
                                <a:pt x="453720" y="52362"/>
                              </a:cubicBezTo>
                              <a:cubicBezTo>
                                <a:pt x="444017" y="56883"/>
                                <a:pt x="447256" y="68517"/>
                                <a:pt x="455663" y="93078"/>
                              </a:cubicBezTo>
                              <a:lnTo>
                                <a:pt x="557124" y="381330"/>
                              </a:lnTo>
                              <a:lnTo>
                                <a:pt x="632104" y="190665"/>
                              </a:lnTo>
                              <a:cubicBezTo>
                                <a:pt x="653428" y="136385"/>
                                <a:pt x="585572" y="122809"/>
                                <a:pt x="579755" y="65278"/>
                              </a:cubicBezTo>
                              <a:cubicBezTo>
                                <a:pt x="576517" y="32969"/>
                                <a:pt x="601078" y="0"/>
                                <a:pt x="655371" y="8407"/>
                              </a:cubicBezTo>
                              <a:close/>
                            </a:path>
                          </a:pathLst>
                        </a:custGeom>
                        <a:ln w="0" cap="flat">
                          <a:miter lim="127000"/>
                        </a:ln>
                      </wps:spPr>
                      <wps:style>
                        <a:lnRef idx="0">
                          <a:srgbClr val="000000">
                            <a:alpha val="0"/>
                          </a:srgbClr>
                        </a:lnRef>
                        <a:fillRef idx="1">
                          <a:srgbClr val="35395A"/>
                        </a:fillRef>
                        <a:effectRef idx="0">
                          <a:scrgbClr r="0" g="0" b="0"/>
                        </a:effectRef>
                        <a:fontRef idx="none"/>
                      </wps:style>
                      <wps:bodyPr/>
                    </wps:wsp>
                    <wps:wsp>
                      <wps:cNvPr id="612430084" name="Shape 109"/>
                      <wps:cNvSpPr/>
                      <wps:spPr>
                        <a:xfrm>
                          <a:off x="943299" y="30688"/>
                          <a:ext cx="196158" cy="341641"/>
                        </a:xfrm>
                        <a:custGeom>
                          <a:avLst/>
                          <a:gdLst/>
                          <a:ahLst/>
                          <a:cxnLst/>
                          <a:rect l="0" t="0" r="0" b="0"/>
                          <a:pathLst>
                            <a:path w="196158" h="341641">
                              <a:moveTo>
                                <a:pt x="0" y="0"/>
                              </a:moveTo>
                              <a:lnTo>
                                <a:pt x="3052" y="122"/>
                              </a:lnTo>
                              <a:cubicBezTo>
                                <a:pt x="102638" y="8445"/>
                                <a:pt x="196158" y="49302"/>
                                <a:pt x="196158" y="170328"/>
                              </a:cubicBezTo>
                              <a:cubicBezTo>
                                <a:pt x="196158" y="286181"/>
                                <a:pt x="127449" y="326052"/>
                                <a:pt x="45105" y="338747"/>
                              </a:cubicBezTo>
                              <a:lnTo>
                                <a:pt x="0" y="341641"/>
                              </a:lnTo>
                              <a:lnTo>
                                <a:pt x="0" y="300498"/>
                              </a:lnTo>
                              <a:lnTo>
                                <a:pt x="24968" y="275998"/>
                              </a:lnTo>
                              <a:cubicBezTo>
                                <a:pt x="39751" y="252246"/>
                                <a:pt x="47504" y="216861"/>
                                <a:pt x="47504" y="170328"/>
                              </a:cubicBezTo>
                              <a:cubicBezTo>
                                <a:pt x="47504" y="120881"/>
                                <a:pt x="37811" y="85978"/>
                                <a:pt x="22058" y="63437"/>
                              </a:cubicBezTo>
                              <a:lnTo>
                                <a:pt x="0" y="43692"/>
                              </a:lnTo>
                              <a:lnTo>
                                <a:pt x="0" y="0"/>
                              </a:lnTo>
                              <a:close/>
                            </a:path>
                          </a:pathLst>
                        </a:custGeom>
                        <a:ln w="0" cap="flat">
                          <a:miter lim="127000"/>
                        </a:ln>
                      </wps:spPr>
                      <wps:style>
                        <a:lnRef idx="0">
                          <a:srgbClr val="000000">
                            <a:alpha val="0"/>
                          </a:srgbClr>
                        </a:lnRef>
                        <a:fillRef idx="1">
                          <a:srgbClr val="35395A"/>
                        </a:fillRef>
                        <a:effectRef idx="0">
                          <a:scrgbClr r="0" g="0" b="0"/>
                        </a:effectRef>
                        <a:fontRef idx="none"/>
                      </wps:style>
                      <wps:bodyPr/>
                    </wps:wsp>
                    <wps:wsp>
                      <wps:cNvPr id="1725068770" name="Shape 110"/>
                      <wps:cNvSpPr/>
                      <wps:spPr>
                        <a:xfrm>
                          <a:off x="1122007" y="20688"/>
                          <a:ext cx="447256" cy="485394"/>
                        </a:xfrm>
                        <a:custGeom>
                          <a:avLst/>
                          <a:gdLst/>
                          <a:ahLst/>
                          <a:cxnLst/>
                          <a:rect l="0" t="0" r="0" b="0"/>
                          <a:pathLst>
                            <a:path w="447256" h="485394">
                              <a:moveTo>
                                <a:pt x="233972" y="0"/>
                              </a:moveTo>
                              <a:cubicBezTo>
                                <a:pt x="435623" y="0"/>
                                <a:pt x="447256" y="142189"/>
                                <a:pt x="354178" y="142189"/>
                              </a:cubicBezTo>
                              <a:cubicBezTo>
                                <a:pt x="258534" y="142189"/>
                                <a:pt x="319926" y="25210"/>
                                <a:pt x="228791" y="20041"/>
                              </a:cubicBezTo>
                              <a:cubicBezTo>
                                <a:pt x="157061" y="16154"/>
                                <a:pt x="127330" y="94361"/>
                                <a:pt x="162878" y="123444"/>
                              </a:cubicBezTo>
                              <a:cubicBezTo>
                                <a:pt x="248184" y="193891"/>
                                <a:pt x="446608" y="194539"/>
                                <a:pt x="438848" y="337375"/>
                              </a:cubicBezTo>
                              <a:cubicBezTo>
                                <a:pt x="434975" y="402019"/>
                                <a:pt x="401371" y="485394"/>
                                <a:pt x="237846" y="485394"/>
                              </a:cubicBezTo>
                              <a:cubicBezTo>
                                <a:pt x="10338" y="485394"/>
                                <a:pt x="0" y="331559"/>
                                <a:pt x="80785" y="321221"/>
                              </a:cubicBezTo>
                              <a:cubicBezTo>
                                <a:pt x="183553" y="308293"/>
                                <a:pt x="127330" y="465353"/>
                                <a:pt x="237198" y="465353"/>
                              </a:cubicBezTo>
                              <a:cubicBezTo>
                                <a:pt x="301828" y="465353"/>
                                <a:pt x="326390" y="391668"/>
                                <a:pt x="301828" y="356768"/>
                              </a:cubicBezTo>
                              <a:cubicBezTo>
                                <a:pt x="252070" y="286969"/>
                                <a:pt x="47828" y="297955"/>
                                <a:pt x="45885" y="147358"/>
                              </a:cubicBezTo>
                              <a:cubicBezTo>
                                <a:pt x="44590" y="58814"/>
                                <a:pt x="121514" y="0"/>
                                <a:pt x="233972" y="0"/>
                              </a:cubicBezTo>
                              <a:close/>
                            </a:path>
                          </a:pathLst>
                        </a:custGeom>
                        <a:ln w="0" cap="flat">
                          <a:miter lim="127000"/>
                        </a:ln>
                      </wps:spPr>
                      <wps:style>
                        <a:lnRef idx="0">
                          <a:srgbClr val="000000">
                            <a:alpha val="0"/>
                          </a:srgbClr>
                        </a:lnRef>
                        <a:fillRef idx="1">
                          <a:srgbClr val="35395A"/>
                        </a:fillRef>
                        <a:effectRef idx="0">
                          <a:scrgbClr r="0" g="0" b="0"/>
                        </a:effectRef>
                        <a:fontRef idx="none"/>
                      </wps:style>
                      <wps:bodyPr/>
                    </wps:wsp>
                    <wps:wsp>
                      <wps:cNvPr id="1178972431" name="Shape 111"/>
                      <wps:cNvSpPr/>
                      <wps:spPr>
                        <a:xfrm>
                          <a:off x="98057" y="607450"/>
                          <a:ext cx="40345" cy="86860"/>
                        </a:xfrm>
                        <a:custGeom>
                          <a:avLst/>
                          <a:gdLst/>
                          <a:ahLst/>
                          <a:cxnLst/>
                          <a:rect l="0" t="0" r="0" b="0"/>
                          <a:pathLst>
                            <a:path w="40345" h="86860">
                              <a:moveTo>
                                <a:pt x="40345" y="0"/>
                              </a:moveTo>
                              <a:lnTo>
                                <a:pt x="40345" y="13505"/>
                              </a:lnTo>
                              <a:lnTo>
                                <a:pt x="40170" y="13505"/>
                              </a:lnTo>
                              <a:lnTo>
                                <a:pt x="22385" y="55568"/>
                              </a:lnTo>
                              <a:lnTo>
                                <a:pt x="40345" y="55568"/>
                              </a:lnTo>
                              <a:lnTo>
                                <a:pt x="40345" y="64750"/>
                              </a:lnTo>
                              <a:lnTo>
                                <a:pt x="18382" y="64750"/>
                              </a:lnTo>
                              <a:lnTo>
                                <a:pt x="11036" y="81907"/>
                              </a:lnTo>
                              <a:cubicBezTo>
                                <a:pt x="10312" y="83685"/>
                                <a:pt x="9512" y="84955"/>
                                <a:pt x="8623" y="85717"/>
                              </a:cubicBezTo>
                              <a:cubicBezTo>
                                <a:pt x="7734" y="86479"/>
                                <a:pt x="6566" y="86860"/>
                                <a:pt x="5118" y="86860"/>
                              </a:cubicBezTo>
                              <a:cubicBezTo>
                                <a:pt x="3670" y="86860"/>
                                <a:pt x="2515" y="86543"/>
                                <a:pt x="1676" y="85895"/>
                              </a:cubicBezTo>
                              <a:cubicBezTo>
                                <a:pt x="826" y="85260"/>
                                <a:pt x="330" y="84371"/>
                                <a:pt x="165" y="83241"/>
                              </a:cubicBezTo>
                              <a:cubicBezTo>
                                <a:pt x="0" y="82111"/>
                                <a:pt x="241" y="80866"/>
                                <a:pt x="889" y="79494"/>
                              </a:cubicBezTo>
                              <a:lnTo>
                                <a:pt x="33884" y="4806"/>
                              </a:lnTo>
                              <a:cubicBezTo>
                                <a:pt x="34608" y="3117"/>
                                <a:pt x="35535" y="1885"/>
                                <a:pt x="36665" y="1123"/>
                              </a:cubicBezTo>
                              <a:lnTo>
                                <a:pt x="40345"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279562549" name="Shape 112"/>
                      <wps:cNvSpPr/>
                      <wps:spPr>
                        <a:xfrm>
                          <a:off x="429349" y="608268"/>
                          <a:ext cx="31591" cy="86042"/>
                        </a:xfrm>
                        <a:custGeom>
                          <a:avLst/>
                          <a:gdLst/>
                          <a:ahLst/>
                          <a:cxnLst/>
                          <a:rect l="0" t="0" r="0" b="0"/>
                          <a:pathLst>
                            <a:path w="31591" h="86042">
                              <a:moveTo>
                                <a:pt x="5677" y="0"/>
                              </a:moveTo>
                              <a:lnTo>
                                <a:pt x="31591" y="0"/>
                              </a:lnTo>
                              <a:lnTo>
                                <a:pt x="31591" y="9182"/>
                              </a:lnTo>
                              <a:lnTo>
                                <a:pt x="11227" y="9182"/>
                              </a:lnTo>
                              <a:lnTo>
                                <a:pt x="11227" y="40970"/>
                              </a:lnTo>
                              <a:lnTo>
                                <a:pt x="31591" y="40970"/>
                              </a:lnTo>
                              <a:lnTo>
                                <a:pt x="31591" y="50729"/>
                              </a:lnTo>
                              <a:lnTo>
                                <a:pt x="25730" y="49670"/>
                              </a:lnTo>
                              <a:lnTo>
                                <a:pt x="11227" y="49670"/>
                              </a:lnTo>
                              <a:lnTo>
                                <a:pt x="11227" y="80251"/>
                              </a:lnTo>
                              <a:cubicBezTo>
                                <a:pt x="11227" y="82105"/>
                                <a:pt x="10770" y="83528"/>
                                <a:pt x="9843" y="84531"/>
                              </a:cubicBezTo>
                              <a:cubicBezTo>
                                <a:pt x="8915" y="85547"/>
                                <a:pt x="7480" y="86042"/>
                                <a:pt x="5550" y="86042"/>
                              </a:cubicBezTo>
                              <a:cubicBezTo>
                                <a:pt x="3785" y="86042"/>
                                <a:pt x="2413" y="85547"/>
                                <a:pt x="1448" y="84531"/>
                              </a:cubicBezTo>
                              <a:cubicBezTo>
                                <a:pt x="483" y="83528"/>
                                <a:pt x="0" y="82105"/>
                                <a:pt x="0" y="80251"/>
                              </a:cubicBezTo>
                              <a:lnTo>
                                <a:pt x="0" y="5690"/>
                              </a:lnTo>
                              <a:cubicBezTo>
                                <a:pt x="0" y="3835"/>
                                <a:pt x="495" y="2426"/>
                                <a:pt x="1499" y="1448"/>
                              </a:cubicBezTo>
                              <a:cubicBezTo>
                                <a:pt x="2515" y="483"/>
                                <a:pt x="3899" y="0"/>
                                <a:pt x="5677"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52236506" name="Shape 113"/>
                      <wps:cNvSpPr/>
                      <wps:spPr>
                        <a:xfrm>
                          <a:off x="345351" y="608268"/>
                          <a:ext cx="74079" cy="86042"/>
                        </a:xfrm>
                        <a:custGeom>
                          <a:avLst/>
                          <a:gdLst/>
                          <a:ahLst/>
                          <a:cxnLst/>
                          <a:rect l="0" t="0" r="0" b="0"/>
                          <a:pathLst>
                            <a:path w="74079" h="86042">
                              <a:moveTo>
                                <a:pt x="4953" y="0"/>
                              </a:moveTo>
                              <a:lnTo>
                                <a:pt x="69126" y="0"/>
                              </a:lnTo>
                              <a:cubicBezTo>
                                <a:pt x="70739" y="0"/>
                                <a:pt x="71971" y="406"/>
                                <a:pt x="72809" y="1207"/>
                              </a:cubicBezTo>
                              <a:cubicBezTo>
                                <a:pt x="73660" y="2019"/>
                                <a:pt x="74079" y="3188"/>
                                <a:pt x="74079" y="4712"/>
                              </a:cubicBezTo>
                              <a:cubicBezTo>
                                <a:pt x="74079" y="6248"/>
                                <a:pt x="73660" y="7429"/>
                                <a:pt x="72809" y="8280"/>
                              </a:cubicBezTo>
                              <a:cubicBezTo>
                                <a:pt x="71971" y="9131"/>
                                <a:pt x="70739" y="9550"/>
                                <a:pt x="69126" y="9550"/>
                              </a:cubicBezTo>
                              <a:lnTo>
                                <a:pt x="42659" y="9550"/>
                              </a:lnTo>
                              <a:lnTo>
                                <a:pt x="42659" y="80251"/>
                              </a:lnTo>
                              <a:cubicBezTo>
                                <a:pt x="42659" y="82105"/>
                                <a:pt x="42202" y="83528"/>
                                <a:pt x="41275" y="84531"/>
                              </a:cubicBezTo>
                              <a:cubicBezTo>
                                <a:pt x="40348" y="85547"/>
                                <a:pt x="38951" y="86042"/>
                                <a:pt x="37097" y="86042"/>
                              </a:cubicBezTo>
                              <a:cubicBezTo>
                                <a:pt x="35243" y="86042"/>
                                <a:pt x="33846" y="85547"/>
                                <a:pt x="32868" y="84531"/>
                              </a:cubicBezTo>
                              <a:cubicBezTo>
                                <a:pt x="31902" y="83528"/>
                                <a:pt x="31420" y="82105"/>
                                <a:pt x="31420" y="80251"/>
                              </a:cubicBezTo>
                              <a:lnTo>
                                <a:pt x="31420" y="9550"/>
                              </a:lnTo>
                              <a:lnTo>
                                <a:pt x="4953" y="9550"/>
                              </a:lnTo>
                              <a:cubicBezTo>
                                <a:pt x="3429" y="9550"/>
                                <a:pt x="2223" y="9131"/>
                                <a:pt x="1334" y="8280"/>
                              </a:cubicBezTo>
                              <a:cubicBezTo>
                                <a:pt x="444" y="7429"/>
                                <a:pt x="0" y="6248"/>
                                <a:pt x="0" y="4712"/>
                              </a:cubicBezTo>
                              <a:cubicBezTo>
                                <a:pt x="0" y="3188"/>
                                <a:pt x="444" y="2019"/>
                                <a:pt x="1334" y="1207"/>
                              </a:cubicBezTo>
                              <a:cubicBezTo>
                                <a:pt x="2223" y="406"/>
                                <a:pt x="3429" y="0"/>
                                <a:pt x="4953"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856657340" name="Shape 114"/>
                      <wps:cNvSpPr/>
                      <wps:spPr>
                        <a:xfrm>
                          <a:off x="192354" y="607429"/>
                          <a:ext cx="69012" cy="87122"/>
                        </a:xfrm>
                        <a:custGeom>
                          <a:avLst/>
                          <a:gdLst/>
                          <a:ahLst/>
                          <a:cxnLst/>
                          <a:rect l="0" t="0" r="0" b="0"/>
                          <a:pathLst>
                            <a:path w="69012" h="87122">
                              <a:moveTo>
                                <a:pt x="5563" y="0"/>
                              </a:moveTo>
                              <a:cubicBezTo>
                                <a:pt x="7417" y="0"/>
                                <a:pt x="8827" y="457"/>
                                <a:pt x="9792" y="1384"/>
                              </a:cubicBezTo>
                              <a:cubicBezTo>
                                <a:pt x="10757" y="2311"/>
                                <a:pt x="11240" y="3746"/>
                                <a:pt x="11240" y="5677"/>
                              </a:cubicBezTo>
                              <a:lnTo>
                                <a:pt x="11240" y="51600"/>
                              </a:lnTo>
                              <a:cubicBezTo>
                                <a:pt x="11240" y="60223"/>
                                <a:pt x="13221" y="66650"/>
                                <a:pt x="17170" y="70879"/>
                              </a:cubicBezTo>
                              <a:cubicBezTo>
                                <a:pt x="21107" y="75108"/>
                                <a:pt x="26911" y="77216"/>
                                <a:pt x="34569" y="77216"/>
                              </a:cubicBezTo>
                              <a:cubicBezTo>
                                <a:pt x="42228" y="77216"/>
                                <a:pt x="48019" y="75108"/>
                                <a:pt x="51968" y="70879"/>
                              </a:cubicBezTo>
                              <a:cubicBezTo>
                                <a:pt x="55918" y="66650"/>
                                <a:pt x="57887" y="60223"/>
                                <a:pt x="57887" y="51600"/>
                              </a:cubicBezTo>
                              <a:lnTo>
                                <a:pt x="57887" y="5677"/>
                              </a:lnTo>
                              <a:cubicBezTo>
                                <a:pt x="57887" y="3746"/>
                                <a:pt x="58382" y="2311"/>
                                <a:pt x="59347" y="1384"/>
                              </a:cubicBezTo>
                              <a:cubicBezTo>
                                <a:pt x="60312" y="457"/>
                                <a:pt x="61684" y="0"/>
                                <a:pt x="63449" y="0"/>
                              </a:cubicBezTo>
                              <a:cubicBezTo>
                                <a:pt x="65227" y="0"/>
                                <a:pt x="66599" y="457"/>
                                <a:pt x="67564" y="1384"/>
                              </a:cubicBezTo>
                              <a:cubicBezTo>
                                <a:pt x="68529" y="2311"/>
                                <a:pt x="69012" y="3746"/>
                                <a:pt x="69012" y="5677"/>
                              </a:cubicBezTo>
                              <a:lnTo>
                                <a:pt x="69012" y="51956"/>
                              </a:lnTo>
                              <a:cubicBezTo>
                                <a:pt x="69012" y="59614"/>
                                <a:pt x="67704" y="66065"/>
                                <a:pt x="65088" y="71298"/>
                              </a:cubicBezTo>
                              <a:cubicBezTo>
                                <a:pt x="62459" y="76530"/>
                                <a:pt x="58598" y="80480"/>
                                <a:pt x="53480" y="83134"/>
                              </a:cubicBezTo>
                              <a:cubicBezTo>
                                <a:pt x="48362" y="85801"/>
                                <a:pt x="42062" y="87122"/>
                                <a:pt x="34569" y="87122"/>
                              </a:cubicBezTo>
                              <a:cubicBezTo>
                                <a:pt x="28931" y="87122"/>
                                <a:pt x="23952" y="86385"/>
                                <a:pt x="19647" y="84887"/>
                              </a:cubicBezTo>
                              <a:cubicBezTo>
                                <a:pt x="15329" y="83401"/>
                                <a:pt x="11735" y="81191"/>
                                <a:pt x="8827" y="78245"/>
                              </a:cubicBezTo>
                              <a:cubicBezTo>
                                <a:pt x="5931" y="75311"/>
                                <a:pt x="3734" y="71641"/>
                                <a:pt x="2248" y="67246"/>
                              </a:cubicBezTo>
                              <a:cubicBezTo>
                                <a:pt x="749" y="62852"/>
                                <a:pt x="0" y="57760"/>
                                <a:pt x="0" y="51956"/>
                              </a:cubicBezTo>
                              <a:lnTo>
                                <a:pt x="0" y="5677"/>
                              </a:lnTo>
                              <a:cubicBezTo>
                                <a:pt x="0" y="3746"/>
                                <a:pt x="495" y="2311"/>
                                <a:pt x="1461" y="1384"/>
                              </a:cubicBezTo>
                              <a:cubicBezTo>
                                <a:pt x="2426" y="457"/>
                                <a:pt x="3797" y="0"/>
                                <a:pt x="5563"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638856306" name="Shape 115"/>
                      <wps:cNvSpPr/>
                      <wps:spPr>
                        <a:xfrm>
                          <a:off x="138401" y="607429"/>
                          <a:ext cx="40491" cy="86881"/>
                        </a:xfrm>
                        <a:custGeom>
                          <a:avLst/>
                          <a:gdLst/>
                          <a:ahLst/>
                          <a:cxnLst/>
                          <a:rect l="0" t="0" r="0" b="0"/>
                          <a:pathLst>
                            <a:path w="40491" h="86881">
                              <a:moveTo>
                                <a:pt x="67" y="0"/>
                              </a:moveTo>
                              <a:cubicBezTo>
                                <a:pt x="1426" y="0"/>
                                <a:pt x="2658" y="381"/>
                                <a:pt x="3750" y="1143"/>
                              </a:cubicBezTo>
                              <a:cubicBezTo>
                                <a:pt x="4829" y="1905"/>
                                <a:pt x="5782" y="3137"/>
                                <a:pt x="6582" y="4826"/>
                              </a:cubicBezTo>
                              <a:lnTo>
                                <a:pt x="39576" y="79515"/>
                              </a:lnTo>
                              <a:cubicBezTo>
                                <a:pt x="40224" y="80886"/>
                                <a:pt x="40491" y="82156"/>
                                <a:pt x="40364" y="83325"/>
                              </a:cubicBezTo>
                              <a:cubicBezTo>
                                <a:pt x="40250" y="84493"/>
                                <a:pt x="39780" y="85369"/>
                                <a:pt x="38980" y="85979"/>
                              </a:cubicBezTo>
                              <a:cubicBezTo>
                                <a:pt x="38167" y="86589"/>
                                <a:pt x="37037" y="86881"/>
                                <a:pt x="35589" y="86881"/>
                              </a:cubicBezTo>
                              <a:cubicBezTo>
                                <a:pt x="33976" y="86881"/>
                                <a:pt x="32693" y="86462"/>
                                <a:pt x="31728" y="85611"/>
                              </a:cubicBezTo>
                              <a:cubicBezTo>
                                <a:pt x="30763" y="84773"/>
                                <a:pt x="29912" y="83541"/>
                                <a:pt x="29188" y="81928"/>
                              </a:cubicBezTo>
                              <a:lnTo>
                                <a:pt x="21842" y="64770"/>
                              </a:lnTo>
                              <a:lnTo>
                                <a:pt x="0" y="64770"/>
                              </a:lnTo>
                              <a:lnTo>
                                <a:pt x="0" y="55588"/>
                              </a:lnTo>
                              <a:lnTo>
                                <a:pt x="17960" y="55588"/>
                              </a:lnTo>
                              <a:lnTo>
                                <a:pt x="67" y="13526"/>
                              </a:lnTo>
                              <a:lnTo>
                                <a:pt x="0" y="13526"/>
                              </a:lnTo>
                              <a:lnTo>
                                <a:pt x="0" y="20"/>
                              </a:lnTo>
                              <a:lnTo>
                                <a:pt x="67"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319562405" name="Shape 116"/>
                      <wps:cNvSpPr/>
                      <wps:spPr>
                        <a:xfrm>
                          <a:off x="276936" y="607188"/>
                          <a:ext cx="64186" cy="87363"/>
                        </a:xfrm>
                        <a:custGeom>
                          <a:avLst/>
                          <a:gdLst/>
                          <a:ahLst/>
                          <a:cxnLst/>
                          <a:rect l="0" t="0" r="0" b="0"/>
                          <a:pathLst>
                            <a:path w="64186" h="87363">
                              <a:moveTo>
                                <a:pt x="33249" y="0"/>
                              </a:moveTo>
                              <a:cubicBezTo>
                                <a:pt x="38240" y="0"/>
                                <a:pt x="42939" y="686"/>
                                <a:pt x="47333" y="2045"/>
                              </a:cubicBezTo>
                              <a:cubicBezTo>
                                <a:pt x="51714" y="3416"/>
                                <a:pt x="55690" y="5436"/>
                                <a:pt x="59233" y="8090"/>
                              </a:cubicBezTo>
                              <a:cubicBezTo>
                                <a:pt x="60198" y="8814"/>
                                <a:pt x="60846" y="9677"/>
                                <a:pt x="61163" y="10693"/>
                              </a:cubicBezTo>
                              <a:cubicBezTo>
                                <a:pt x="61493" y="11697"/>
                                <a:pt x="61544" y="12687"/>
                                <a:pt x="61354" y="13652"/>
                              </a:cubicBezTo>
                              <a:cubicBezTo>
                                <a:pt x="61151" y="14618"/>
                                <a:pt x="60706" y="15430"/>
                                <a:pt x="60020" y="16065"/>
                              </a:cubicBezTo>
                              <a:cubicBezTo>
                                <a:pt x="59334" y="16713"/>
                                <a:pt x="58484" y="17081"/>
                                <a:pt x="57480" y="17158"/>
                              </a:cubicBezTo>
                              <a:cubicBezTo>
                                <a:pt x="56477" y="17234"/>
                                <a:pt x="55372" y="16878"/>
                                <a:pt x="54153" y="16065"/>
                              </a:cubicBezTo>
                              <a:cubicBezTo>
                                <a:pt x="50940" y="13818"/>
                                <a:pt x="47638" y="12179"/>
                                <a:pt x="44247" y="11176"/>
                              </a:cubicBezTo>
                              <a:cubicBezTo>
                                <a:pt x="40869" y="10173"/>
                                <a:pt x="37160" y="9665"/>
                                <a:pt x="33134" y="9665"/>
                              </a:cubicBezTo>
                              <a:cubicBezTo>
                                <a:pt x="29020" y="9665"/>
                                <a:pt x="25451" y="10312"/>
                                <a:pt x="22441" y="11595"/>
                              </a:cubicBezTo>
                              <a:cubicBezTo>
                                <a:pt x="19418" y="12890"/>
                                <a:pt x="17082" y="14681"/>
                                <a:pt x="15431" y="16980"/>
                              </a:cubicBezTo>
                              <a:cubicBezTo>
                                <a:pt x="13767" y="19266"/>
                                <a:pt x="12954" y="21946"/>
                                <a:pt x="12954" y="25006"/>
                              </a:cubicBezTo>
                              <a:cubicBezTo>
                                <a:pt x="12954" y="28715"/>
                                <a:pt x="14072" y="31623"/>
                                <a:pt x="16332" y="33706"/>
                              </a:cubicBezTo>
                              <a:cubicBezTo>
                                <a:pt x="18580" y="35801"/>
                                <a:pt x="22377" y="37414"/>
                                <a:pt x="27686" y="38544"/>
                              </a:cubicBezTo>
                              <a:lnTo>
                                <a:pt x="40386" y="41084"/>
                              </a:lnTo>
                              <a:cubicBezTo>
                                <a:pt x="48438" y="42774"/>
                                <a:pt x="54420" y="45377"/>
                                <a:pt x="58331" y="48882"/>
                              </a:cubicBezTo>
                              <a:cubicBezTo>
                                <a:pt x="62230" y="52388"/>
                                <a:pt x="64186" y="57074"/>
                                <a:pt x="64186" y="62954"/>
                              </a:cubicBezTo>
                              <a:cubicBezTo>
                                <a:pt x="64186" y="66662"/>
                                <a:pt x="63437" y="70002"/>
                                <a:pt x="61951" y="72987"/>
                              </a:cubicBezTo>
                              <a:cubicBezTo>
                                <a:pt x="60465" y="75971"/>
                                <a:pt x="58344" y="78524"/>
                                <a:pt x="55613" y="80658"/>
                              </a:cubicBezTo>
                              <a:cubicBezTo>
                                <a:pt x="52870" y="82804"/>
                                <a:pt x="49517" y="84455"/>
                                <a:pt x="45580" y="85611"/>
                              </a:cubicBezTo>
                              <a:cubicBezTo>
                                <a:pt x="41631" y="86779"/>
                                <a:pt x="37198" y="87363"/>
                                <a:pt x="32283" y="87363"/>
                              </a:cubicBezTo>
                              <a:cubicBezTo>
                                <a:pt x="28499" y="87363"/>
                                <a:pt x="24829" y="87071"/>
                                <a:pt x="21285" y="86462"/>
                              </a:cubicBezTo>
                              <a:cubicBezTo>
                                <a:pt x="17742" y="85852"/>
                                <a:pt x="14402" y="84950"/>
                                <a:pt x="11252" y="83744"/>
                              </a:cubicBezTo>
                              <a:cubicBezTo>
                                <a:pt x="8115" y="82537"/>
                                <a:pt x="5296" y="81051"/>
                                <a:pt x="2794" y="79273"/>
                              </a:cubicBezTo>
                              <a:cubicBezTo>
                                <a:pt x="1753" y="78549"/>
                                <a:pt x="1003" y="77660"/>
                                <a:pt x="559" y="76619"/>
                              </a:cubicBezTo>
                              <a:cubicBezTo>
                                <a:pt x="114" y="75565"/>
                                <a:pt x="0" y="74536"/>
                                <a:pt x="203" y="73533"/>
                              </a:cubicBezTo>
                              <a:cubicBezTo>
                                <a:pt x="394" y="72530"/>
                                <a:pt x="838" y="71653"/>
                                <a:pt x="1524" y="70929"/>
                              </a:cubicBezTo>
                              <a:cubicBezTo>
                                <a:pt x="2210" y="70206"/>
                                <a:pt x="3035" y="69761"/>
                                <a:pt x="4001" y="69609"/>
                              </a:cubicBezTo>
                              <a:cubicBezTo>
                                <a:pt x="4966" y="69444"/>
                                <a:pt x="6020" y="69761"/>
                                <a:pt x="7150" y="70574"/>
                              </a:cubicBezTo>
                              <a:cubicBezTo>
                                <a:pt x="10846" y="73063"/>
                                <a:pt x="14745" y="74879"/>
                                <a:pt x="18809" y="76009"/>
                              </a:cubicBezTo>
                              <a:cubicBezTo>
                                <a:pt x="22873" y="77140"/>
                                <a:pt x="27368" y="77699"/>
                                <a:pt x="32283" y="77699"/>
                              </a:cubicBezTo>
                              <a:cubicBezTo>
                                <a:pt x="39370" y="77699"/>
                                <a:pt x="44590" y="76416"/>
                                <a:pt x="47930" y="73838"/>
                              </a:cubicBezTo>
                              <a:cubicBezTo>
                                <a:pt x="51270" y="71260"/>
                                <a:pt x="52946" y="67869"/>
                                <a:pt x="52946" y="63678"/>
                              </a:cubicBezTo>
                              <a:cubicBezTo>
                                <a:pt x="52946" y="60223"/>
                                <a:pt x="51740" y="57506"/>
                                <a:pt x="49327" y="55524"/>
                              </a:cubicBezTo>
                              <a:cubicBezTo>
                                <a:pt x="46901" y="53556"/>
                                <a:pt x="42837" y="52006"/>
                                <a:pt x="37122" y="50876"/>
                              </a:cubicBezTo>
                              <a:lnTo>
                                <a:pt x="24308" y="48209"/>
                              </a:lnTo>
                              <a:cubicBezTo>
                                <a:pt x="16739" y="46609"/>
                                <a:pt x="11074" y="43942"/>
                                <a:pt x="7328" y="40234"/>
                              </a:cubicBezTo>
                              <a:cubicBezTo>
                                <a:pt x="3581" y="36538"/>
                                <a:pt x="1715" y="31572"/>
                                <a:pt x="1715" y="25375"/>
                              </a:cubicBezTo>
                              <a:cubicBezTo>
                                <a:pt x="1715" y="21590"/>
                                <a:pt x="2476" y="18148"/>
                                <a:pt x="4001" y="15037"/>
                              </a:cubicBezTo>
                              <a:cubicBezTo>
                                <a:pt x="5537" y="11938"/>
                                <a:pt x="7709" y="9258"/>
                                <a:pt x="10528" y="6998"/>
                              </a:cubicBezTo>
                              <a:cubicBezTo>
                                <a:pt x="13348" y="4750"/>
                                <a:pt x="16675" y="3023"/>
                                <a:pt x="20498" y="1803"/>
                              </a:cubicBezTo>
                              <a:cubicBezTo>
                                <a:pt x="24321" y="597"/>
                                <a:pt x="28575" y="0"/>
                                <a:pt x="33249"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679700600" name="Shape 117"/>
                      <wps:cNvSpPr/>
                      <wps:spPr>
                        <a:xfrm>
                          <a:off x="460940" y="608268"/>
                          <a:ext cx="33623" cy="86042"/>
                        </a:xfrm>
                        <a:custGeom>
                          <a:avLst/>
                          <a:gdLst/>
                          <a:ahLst/>
                          <a:cxnLst/>
                          <a:rect l="0" t="0" r="0" b="0"/>
                          <a:pathLst>
                            <a:path w="33623" h="86042">
                              <a:moveTo>
                                <a:pt x="0" y="0"/>
                              </a:moveTo>
                              <a:lnTo>
                                <a:pt x="2838" y="0"/>
                              </a:lnTo>
                              <a:cubicBezTo>
                                <a:pt x="12033" y="0"/>
                                <a:pt x="19094" y="2159"/>
                                <a:pt x="24047" y="6464"/>
                              </a:cubicBezTo>
                              <a:cubicBezTo>
                                <a:pt x="29013" y="10782"/>
                                <a:pt x="31490" y="16878"/>
                                <a:pt x="31490" y="24778"/>
                              </a:cubicBezTo>
                              <a:cubicBezTo>
                                <a:pt x="31490" y="29934"/>
                                <a:pt x="30359" y="34341"/>
                                <a:pt x="28099" y="38011"/>
                              </a:cubicBezTo>
                              <a:cubicBezTo>
                                <a:pt x="25851" y="41681"/>
                                <a:pt x="22587" y="44475"/>
                                <a:pt x="18307" y="46406"/>
                              </a:cubicBezTo>
                              <a:lnTo>
                                <a:pt x="8753" y="48202"/>
                              </a:lnTo>
                              <a:lnTo>
                                <a:pt x="15107" y="50038"/>
                              </a:lnTo>
                              <a:cubicBezTo>
                                <a:pt x="17482" y="51651"/>
                                <a:pt x="19602" y="54229"/>
                                <a:pt x="21457" y="57772"/>
                              </a:cubicBezTo>
                              <a:lnTo>
                                <a:pt x="32569" y="78194"/>
                              </a:lnTo>
                              <a:cubicBezTo>
                                <a:pt x="33293" y="79477"/>
                                <a:pt x="33623" y="80734"/>
                                <a:pt x="33534" y="81940"/>
                              </a:cubicBezTo>
                              <a:cubicBezTo>
                                <a:pt x="33458" y="83147"/>
                                <a:pt x="33014" y="84138"/>
                                <a:pt x="32214" y="84899"/>
                              </a:cubicBezTo>
                              <a:cubicBezTo>
                                <a:pt x="31401" y="85661"/>
                                <a:pt x="30232" y="86042"/>
                                <a:pt x="28708" y="86042"/>
                              </a:cubicBezTo>
                              <a:cubicBezTo>
                                <a:pt x="27095" y="86042"/>
                                <a:pt x="25800" y="85700"/>
                                <a:pt x="24835" y="85027"/>
                              </a:cubicBezTo>
                              <a:cubicBezTo>
                                <a:pt x="23870" y="84341"/>
                                <a:pt x="23031" y="83312"/>
                                <a:pt x="22295" y="81940"/>
                              </a:cubicBezTo>
                              <a:lnTo>
                                <a:pt x="9252" y="58014"/>
                              </a:lnTo>
                              <a:cubicBezTo>
                                <a:pt x="7474" y="54623"/>
                                <a:pt x="5467" y="52388"/>
                                <a:pt x="3207" y="51308"/>
                              </a:cubicBezTo>
                              <a:lnTo>
                                <a:pt x="0" y="50729"/>
                              </a:lnTo>
                              <a:lnTo>
                                <a:pt x="0" y="40970"/>
                              </a:lnTo>
                              <a:lnTo>
                                <a:pt x="1035" y="40970"/>
                              </a:lnTo>
                              <a:cubicBezTo>
                                <a:pt x="7474" y="40970"/>
                                <a:pt x="12313" y="39624"/>
                                <a:pt x="15538" y="36919"/>
                              </a:cubicBezTo>
                              <a:cubicBezTo>
                                <a:pt x="18752" y="34226"/>
                                <a:pt x="20364" y="30251"/>
                                <a:pt x="20364" y="25019"/>
                              </a:cubicBezTo>
                              <a:cubicBezTo>
                                <a:pt x="20364" y="19787"/>
                                <a:pt x="18752" y="15837"/>
                                <a:pt x="15538" y="13170"/>
                              </a:cubicBezTo>
                              <a:cubicBezTo>
                                <a:pt x="12313" y="10516"/>
                                <a:pt x="7474" y="9182"/>
                                <a:pt x="1035" y="9182"/>
                              </a:cubicBezTo>
                              <a:lnTo>
                                <a:pt x="0" y="9182"/>
                              </a:lnTo>
                              <a:lnTo>
                                <a:pt x="0"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862053060" name="Shape 118"/>
                      <wps:cNvSpPr/>
                      <wps:spPr>
                        <a:xfrm>
                          <a:off x="504342" y="607450"/>
                          <a:ext cx="40345" cy="86860"/>
                        </a:xfrm>
                        <a:custGeom>
                          <a:avLst/>
                          <a:gdLst/>
                          <a:ahLst/>
                          <a:cxnLst/>
                          <a:rect l="0" t="0" r="0" b="0"/>
                          <a:pathLst>
                            <a:path w="40345" h="86860">
                              <a:moveTo>
                                <a:pt x="40345" y="0"/>
                              </a:moveTo>
                              <a:lnTo>
                                <a:pt x="40345" y="13505"/>
                              </a:lnTo>
                              <a:lnTo>
                                <a:pt x="40170" y="13505"/>
                              </a:lnTo>
                              <a:lnTo>
                                <a:pt x="22384" y="55568"/>
                              </a:lnTo>
                              <a:lnTo>
                                <a:pt x="40345" y="55568"/>
                              </a:lnTo>
                              <a:lnTo>
                                <a:pt x="40345" y="64750"/>
                              </a:lnTo>
                              <a:lnTo>
                                <a:pt x="18384" y="64750"/>
                              </a:lnTo>
                              <a:lnTo>
                                <a:pt x="11049" y="81907"/>
                              </a:lnTo>
                              <a:cubicBezTo>
                                <a:pt x="10312" y="83685"/>
                                <a:pt x="9512" y="84955"/>
                                <a:pt x="8623" y="85717"/>
                              </a:cubicBezTo>
                              <a:cubicBezTo>
                                <a:pt x="7734" y="86479"/>
                                <a:pt x="6566" y="86860"/>
                                <a:pt x="5118" y="86860"/>
                              </a:cubicBezTo>
                              <a:cubicBezTo>
                                <a:pt x="3670" y="86860"/>
                                <a:pt x="2527" y="86543"/>
                                <a:pt x="1676" y="85895"/>
                              </a:cubicBezTo>
                              <a:cubicBezTo>
                                <a:pt x="825" y="85260"/>
                                <a:pt x="330" y="84371"/>
                                <a:pt x="165" y="83241"/>
                              </a:cubicBezTo>
                              <a:cubicBezTo>
                                <a:pt x="0" y="82111"/>
                                <a:pt x="241" y="80866"/>
                                <a:pt x="889" y="79494"/>
                              </a:cubicBezTo>
                              <a:lnTo>
                                <a:pt x="33884" y="4806"/>
                              </a:lnTo>
                              <a:cubicBezTo>
                                <a:pt x="34607" y="3117"/>
                                <a:pt x="35535" y="1885"/>
                                <a:pt x="36665" y="1123"/>
                              </a:cubicBezTo>
                              <a:lnTo>
                                <a:pt x="40345"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2065638699" name="Shape 119"/>
                      <wps:cNvSpPr/>
                      <wps:spPr>
                        <a:xfrm>
                          <a:off x="599249" y="607785"/>
                          <a:ext cx="54750" cy="85687"/>
                        </a:xfrm>
                        <a:custGeom>
                          <a:avLst/>
                          <a:gdLst/>
                          <a:ahLst/>
                          <a:cxnLst/>
                          <a:rect l="0" t="0" r="0" b="0"/>
                          <a:pathLst>
                            <a:path w="54750" h="85687">
                              <a:moveTo>
                                <a:pt x="5563" y="0"/>
                              </a:moveTo>
                              <a:cubicBezTo>
                                <a:pt x="7417" y="0"/>
                                <a:pt x="8827" y="483"/>
                                <a:pt x="9792" y="1448"/>
                              </a:cubicBezTo>
                              <a:cubicBezTo>
                                <a:pt x="10757" y="2426"/>
                                <a:pt x="11240" y="3835"/>
                                <a:pt x="11240" y="5677"/>
                              </a:cubicBezTo>
                              <a:lnTo>
                                <a:pt x="11240" y="76022"/>
                              </a:lnTo>
                              <a:lnTo>
                                <a:pt x="49670" y="76022"/>
                              </a:lnTo>
                              <a:cubicBezTo>
                                <a:pt x="51359" y="76022"/>
                                <a:pt x="52629" y="76416"/>
                                <a:pt x="53480" y="77229"/>
                              </a:cubicBezTo>
                              <a:cubicBezTo>
                                <a:pt x="54331" y="78029"/>
                                <a:pt x="54750" y="79197"/>
                                <a:pt x="54750" y="80734"/>
                              </a:cubicBezTo>
                              <a:cubicBezTo>
                                <a:pt x="54750" y="82347"/>
                                <a:pt x="54331" y="83566"/>
                                <a:pt x="53480" y="84417"/>
                              </a:cubicBezTo>
                              <a:cubicBezTo>
                                <a:pt x="52629" y="85255"/>
                                <a:pt x="51359" y="85687"/>
                                <a:pt x="49670" y="85687"/>
                              </a:cubicBezTo>
                              <a:lnTo>
                                <a:pt x="5690" y="85687"/>
                              </a:lnTo>
                              <a:cubicBezTo>
                                <a:pt x="3912" y="85687"/>
                                <a:pt x="2527" y="85166"/>
                                <a:pt x="1511" y="84112"/>
                              </a:cubicBezTo>
                              <a:cubicBezTo>
                                <a:pt x="508" y="83071"/>
                                <a:pt x="0" y="81661"/>
                                <a:pt x="0" y="79883"/>
                              </a:cubicBezTo>
                              <a:lnTo>
                                <a:pt x="0" y="5677"/>
                              </a:lnTo>
                              <a:cubicBezTo>
                                <a:pt x="0" y="3835"/>
                                <a:pt x="483" y="2426"/>
                                <a:pt x="1461" y="1448"/>
                              </a:cubicBezTo>
                              <a:cubicBezTo>
                                <a:pt x="2426" y="483"/>
                                <a:pt x="3785" y="0"/>
                                <a:pt x="5563"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508071074" name="Shape 120"/>
                      <wps:cNvSpPr/>
                      <wps:spPr>
                        <a:xfrm>
                          <a:off x="690817" y="607448"/>
                          <a:ext cx="40338" cy="86862"/>
                        </a:xfrm>
                        <a:custGeom>
                          <a:avLst/>
                          <a:gdLst/>
                          <a:ahLst/>
                          <a:cxnLst/>
                          <a:rect l="0" t="0" r="0" b="0"/>
                          <a:pathLst>
                            <a:path w="40338" h="86862">
                              <a:moveTo>
                                <a:pt x="40338" y="0"/>
                              </a:moveTo>
                              <a:lnTo>
                                <a:pt x="40338" y="13507"/>
                              </a:lnTo>
                              <a:lnTo>
                                <a:pt x="40157" y="13507"/>
                              </a:lnTo>
                              <a:lnTo>
                                <a:pt x="22384" y="55569"/>
                              </a:lnTo>
                              <a:lnTo>
                                <a:pt x="40338" y="55569"/>
                              </a:lnTo>
                              <a:lnTo>
                                <a:pt x="40338" y="64751"/>
                              </a:lnTo>
                              <a:lnTo>
                                <a:pt x="18382" y="64751"/>
                              </a:lnTo>
                              <a:lnTo>
                                <a:pt x="11036" y="81909"/>
                              </a:lnTo>
                              <a:cubicBezTo>
                                <a:pt x="10312" y="83687"/>
                                <a:pt x="9500" y="84957"/>
                                <a:pt x="8623" y="85719"/>
                              </a:cubicBezTo>
                              <a:cubicBezTo>
                                <a:pt x="7734" y="86481"/>
                                <a:pt x="6566" y="86862"/>
                                <a:pt x="5118" y="86862"/>
                              </a:cubicBezTo>
                              <a:cubicBezTo>
                                <a:pt x="3658" y="86862"/>
                                <a:pt x="2515" y="86545"/>
                                <a:pt x="1664" y="85897"/>
                              </a:cubicBezTo>
                              <a:cubicBezTo>
                                <a:pt x="826" y="85262"/>
                                <a:pt x="317" y="84373"/>
                                <a:pt x="165" y="83243"/>
                              </a:cubicBezTo>
                              <a:cubicBezTo>
                                <a:pt x="0" y="82112"/>
                                <a:pt x="241" y="80868"/>
                                <a:pt x="889" y="79496"/>
                              </a:cubicBezTo>
                              <a:lnTo>
                                <a:pt x="33871" y="4807"/>
                              </a:lnTo>
                              <a:cubicBezTo>
                                <a:pt x="34607" y="3118"/>
                                <a:pt x="35522" y="1886"/>
                                <a:pt x="36652" y="1124"/>
                              </a:cubicBezTo>
                              <a:lnTo>
                                <a:pt x="40338"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219903758" name="Shape 121"/>
                      <wps:cNvSpPr/>
                      <wps:spPr>
                        <a:xfrm>
                          <a:off x="665480" y="607429"/>
                          <a:ext cx="11240" cy="86881"/>
                        </a:xfrm>
                        <a:custGeom>
                          <a:avLst/>
                          <a:gdLst/>
                          <a:ahLst/>
                          <a:cxnLst/>
                          <a:rect l="0" t="0" r="0" b="0"/>
                          <a:pathLst>
                            <a:path w="11240" h="86881">
                              <a:moveTo>
                                <a:pt x="5563" y="0"/>
                              </a:moveTo>
                              <a:cubicBezTo>
                                <a:pt x="7404" y="0"/>
                                <a:pt x="8814" y="483"/>
                                <a:pt x="9792" y="1448"/>
                              </a:cubicBezTo>
                              <a:cubicBezTo>
                                <a:pt x="10757" y="2413"/>
                                <a:pt x="11240" y="3861"/>
                                <a:pt x="11240" y="5791"/>
                              </a:cubicBezTo>
                              <a:lnTo>
                                <a:pt x="11240" y="81090"/>
                              </a:lnTo>
                              <a:cubicBezTo>
                                <a:pt x="11240" y="82944"/>
                                <a:pt x="10770" y="84366"/>
                                <a:pt x="9843" y="85369"/>
                              </a:cubicBezTo>
                              <a:cubicBezTo>
                                <a:pt x="8915" y="86385"/>
                                <a:pt x="7493" y="86881"/>
                                <a:pt x="5563" y="86881"/>
                              </a:cubicBezTo>
                              <a:cubicBezTo>
                                <a:pt x="3785" y="86881"/>
                                <a:pt x="2413" y="86385"/>
                                <a:pt x="1448" y="85369"/>
                              </a:cubicBezTo>
                              <a:cubicBezTo>
                                <a:pt x="483" y="84366"/>
                                <a:pt x="0" y="82944"/>
                                <a:pt x="0" y="81090"/>
                              </a:cubicBezTo>
                              <a:lnTo>
                                <a:pt x="0" y="5791"/>
                              </a:lnTo>
                              <a:cubicBezTo>
                                <a:pt x="0" y="3861"/>
                                <a:pt x="483" y="2413"/>
                                <a:pt x="1448" y="1448"/>
                              </a:cubicBezTo>
                              <a:cubicBezTo>
                                <a:pt x="2413" y="483"/>
                                <a:pt x="3785" y="0"/>
                                <a:pt x="5563"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268174834" name="Shape 122"/>
                      <wps:cNvSpPr/>
                      <wps:spPr>
                        <a:xfrm>
                          <a:off x="544687" y="607429"/>
                          <a:ext cx="40491" cy="86881"/>
                        </a:xfrm>
                        <a:custGeom>
                          <a:avLst/>
                          <a:gdLst/>
                          <a:ahLst/>
                          <a:cxnLst/>
                          <a:rect l="0" t="0" r="0" b="0"/>
                          <a:pathLst>
                            <a:path w="40491" h="86881">
                              <a:moveTo>
                                <a:pt x="67" y="0"/>
                              </a:moveTo>
                              <a:cubicBezTo>
                                <a:pt x="1438" y="0"/>
                                <a:pt x="2658" y="381"/>
                                <a:pt x="3750" y="1143"/>
                              </a:cubicBezTo>
                              <a:cubicBezTo>
                                <a:pt x="4842" y="1905"/>
                                <a:pt x="5782" y="3137"/>
                                <a:pt x="6595" y="4826"/>
                              </a:cubicBezTo>
                              <a:lnTo>
                                <a:pt x="39576" y="79515"/>
                              </a:lnTo>
                              <a:cubicBezTo>
                                <a:pt x="40224" y="80886"/>
                                <a:pt x="40491" y="82156"/>
                                <a:pt x="40364" y="83325"/>
                              </a:cubicBezTo>
                              <a:cubicBezTo>
                                <a:pt x="40249" y="84493"/>
                                <a:pt x="39780" y="85369"/>
                                <a:pt x="38980" y="85979"/>
                              </a:cubicBezTo>
                              <a:cubicBezTo>
                                <a:pt x="38167" y="86589"/>
                                <a:pt x="37049" y="86881"/>
                                <a:pt x="35589" y="86881"/>
                              </a:cubicBezTo>
                              <a:cubicBezTo>
                                <a:pt x="33988" y="86881"/>
                                <a:pt x="32693" y="86462"/>
                                <a:pt x="31728" y="85611"/>
                              </a:cubicBezTo>
                              <a:cubicBezTo>
                                <a:pt x="30763" y="84773"/>
                                <a:pt x="29912" y="83541"/>
                                <a:pt x="29188" y="81928"/>
                              </a:cubicBezTo>
                              <a:lnTo>
                                <a:pt x="21853" y="64770"/>
                              </a:lnTo>
                              <a:lnTo>
                                <a:pt x="0" y="64770"/>
                              </a:lnTo>
                              <a:lnTo>
                                <a:pt x="0" y="55588"/>
                              </a:lnTo>
                              <a:lnTo>
                                <a:pt x="17960" y="55588"/>
                              </a:lnTo>
                              <a:lnTo>
                                <a:pt x="67" y="13526"/>
                              </a:lnTo>
                              <a:lnTo>
                                <a:pt x="0" y="13526"/>
                              </a:lnTo>
                              <a:lnTo>
                                <a:pt x="0" y="20"/>
                              </a:lnTo>
                              <a:lnTo>
                                <a:pt x="67"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364258933" name="Shape 123"/>
                      <wps:cNvSpPr/>
                      <wps:spPr>
                        <a:xfrm>
                          <a:off x="785724" y="607429"/>
                          <a:ext cx="69126" cy="86881"/>
                        </a:xfrm>
                        <a:custGeom>
                          <a:avLst/>
                          <a:gdLst/>
                          <a:ahLst/>
                          <a:cxnLst/>
                          <a:rect l="0" t="0" r="0" b="0"/>
                          <a:pathLst>
                            <a:path w="69126" h="86881">
                              <a:moveTo>
                                <a:pt x="4826" y="0"/>
                              </a:moveTo>
                              <a:cubicBezTo>
                                <a:pt x="6198" y="0"/>
                                <a:pt x="7252" y="241"/>
                                <a:pt x="7976" y="724"/>
                              </a:cubicBezTo>
                              <a:cubicBezTo>
                                <a:pt x="8700" y="1207"/>
                                <a:pt x="9500" y="2045"/>
                                <a:pt x="10389" y="3264"/>
                              </a:cubicBezTo>
                              <a:lnTo>
                                <a:pt x="58611" y="67165"/>
                              </a:lnTo>
                              <a:lnTo>
                                <a:pt x="58611" y="5436"/>
                              </a:lnTo>
                              <a:cubicBezTo>
                                <a:pt x="58611" y="3658"/>
                                <a:pt x="59068" y="2311"/>
                                <a:pt x="59995" y="1384"/>
                              </a:cubicBezTo>
                              <a:cubicBezTo>
                                <a:pt x="60922" y="457"/>
                                <a:pt x="62230" y="0"/>
                                <a:pt x="63919" y="0"/>
                              </a:cubicBezTo>
                              <a:cubicBezTo>
                                <a:pt x="65621" y="0"/>
                                <a:pt x="66904" y="457"/>
                                <a:pt x="67793" y="1384"/>
                              </a:cubicBezTo>
                              <a:cubicBezTo>
                                <a:pt x="68682" y="2311"/>
                                <a:pt x="69126" y="3658"/>
                                <a:pt x="69126" y="5436"/>
                              </a:cubicBezTo>
                              <a:lnTo>
                                <a:pt x="69126" y="81445"/>
                              </a:lnTo>
                              <a:cubicBezTo>
                                <a:pt x="69126" y="83134"/>
                                <a:pt x="68694" y="84468"/>
                                <a:pt x="67856" y="85433"/>
                              </a:cubicBezTo>
                              <a:cubicBezTo>
                                <a:pt x="67005" y="86398"/>
                                <a:pt x="65900" y="86881"/>
                                <a:pt x="64529" y="86881"/>
                              </a:cubicBezTo>
                              <a:cubicBezTo>
                                <a:pt x="63246" y="86881"/>
                                <a:pt x="62179" y="86627"/>
                                <a:pt x="61328" y="86106"/>
                              </a:cubicBezTo>
                              <a:cubicBezTo>
                                <a:pt x="60478" y="85573"/>
                                <a:pt x="59614" y="84709"/>
                                <a:pt x="58725" y="83502"/>
                              </a:cubicBezTo>
                              <a:lnTo>
                                <a:pt x="10389" y="19278"/>
                              </a:lnTo>
                              <a:lnTo>
                                <a:pt x="10389" y="81445"/>
                              </a:lnTo>
                              <a:cubicBezTo>
                                <a:pt x="10389" y="83134"/>
                                <a:pt x="9944" y="84468"/>
                                <a:pt x="9055" y="85433"/>
                              </a:cubicBezTo>
                              <a:cubicBezTo>
                                <a:pt x="8166" y="86398"/>
                                <a:pt x="6883" y="86881"/>
                                <a:pt x="5194" y="86881"/>
                              </a:cubicBezTo>
                              <a:cubicBezTo>
                                <a:pt x="3581" y="86881"/>
                                <a:pt x="2311" y="86398"/>
                                <a:pt x="1384" y="85433"/>
                              </a:cubicBezTo>
                              <a:cubicBezTo>
                                <a:pt x="457" y="84468"/>
                                <a:pt x="0" y="83134"/>
                                <a:pt x="0" y="81445"/>
                              </a:cubicBezTo>
                              <a:lnTo>
                                <a:pt x="0" y="5677"/>
                              </a:lnTo>
                              <a:cubicBezTo>
                                <a:pt x="0" y="3823"/>
                                <a:pt x="432" y="2413"/>
                                <a:pt x="1321" y="1448"/>
                              </a:cubicBezTo>
                              <a:cubicBezTo>
                                <a:pt x="2210" y="483"/>
                                <a:pt x="3378" y="0"/>
                                <a:pt x="4826"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904029247" name="Shape 124"/>
                      <wps:cNvSpPr/>
                      <wps:spPr>
                        <a:xfrm>
                          <a:off x="731154" y="607429"/>
                          <a:ext cx="40485" cy="86881"/>
                        </a:xfrm>
                        <a:custGeom>
                          <a:avLst/>
                          <a:gdLst/>
                          <a:ahLst/>
                          <a:cxnLst/>
                          <a:rect l="0" t="0" r="0" b="0"/>
                          <a:pathLst>
                            <a:path w="40485" h="86881">
                              <a:moveTo>
                                <a:pt x="61" y="0"/>
                              </a:moveTo>
                              <a:cubicBezTo>
                                <a:pt x="1432" y="0"/>
                                <a:pt x="2664" y="381"/>
                                <a:pt x="3744" y="1143"/>
                              </a:cubicBezTo>
                              <a:cubicBezTo>
                                <a:pt x="4836" y="1905"/>
                                <a:pt x="5789" y="3137"/>
                                <a:pt x="6589" y="4826"/>
                              </a:cubicBezTo>
                              <a:lnTo>
                                <a:pt x="39583" y="79515"/>
                              </a:lnTo>
                              <a:cubicBezTo>
                                <a:pt x="40231" y="80886"/>
                                <a:pt x="40485" y="82156"/>
                                <a:pt x="40371" y="83325"/>
                              </a:cubicBezTo>
                              <a:cubicBezTo>
                                <a:pt x="40244" y="84493"/>
                                <a:pt x="39786" y="85369"/>
                                <a:pt x="38974" y="85979"/>
                              </a:cubicBezTo>
                              <a:cubicBezTo>
                                <a:pt x="38173" y="86589"/>
                                <a:pt x="37043" y="86881"/>
                                <a:pt x="35595" y="86881"/>
                              </a:cubicBezTo>
                              <a:cubicBezTo>
                                <a:pt x="33983" y="86881"/>
                                <a:pt x="32687" y="86462"/>
                                <a:pt x="31722" y="85611"/>
                              </a:cubicBezTo>
                              <a:cubicBezTo>
                                <a:pt x="30757" y="84773"/>
                                <a:pt x="29919" y="83541"/>
                                <a:pt x="29195" y="81928"/>
                              </a:cubicBezTo>
                              <a:lnTo>
                                <a:pt x="21849" y="64770"/>
                              </a:lnTo>
                              <a:lnTo>
                                <a:pt x="0" y="64770"/>
                              </a:lnTo>
                              <a:lnTo>
                                <a:pt x="0" y="55588"/>
                              </a:lnTo>
                              <a:lnTo>
                                <a:pt x="17954" y="55588"/>
                              </a:lnTo>
                              <a:lnTo>
                                <a:pt x="61" y="13526"/>
                              </a:lnTo>
                              <a:lnTo>
                                <a:pt x="0" y="13526"/>
                              </a:lnTo>
                              <a:lnTo>
                                <a:pt x="0" y="19"/>
                              </a:lnTo>
                              <a:lnTo>
                                <a:pt x="61"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030256677" name="Shape 125"/>
                      <wps:cNvSpPr/>
                      <wps:spPr>
                        <a:xfrm>
                          <a:off x="985241" y="607188"/>
                          <a:ext cx="39516" cy="87363"/>
                        </a:xfrm>
                        <a:custGeom>
                          <a:avLst/>
                          <a:gdLst/>
                          <a:ahLst/>
                          <a:cxnLst/>
                          <a:rect l="0" t="0" r="0" b="0"/>
                          <a:pathLst>
                            <a:path w="39516" h="87363">
                              <a:moveTo>
                                <a:pt x="39510" y="0"/>
                              </a:moveTo>
                              <a:lnTo>
                                <a:pt x="39516" y="2"/>
                              </a:lnTo>
                              <a:lnTo>
                                <a:pt x="39516" y="9909"/>
                              </a:lnTo>
                              <a:lnTo>
                                <a:pt x="39510" y="9906"/>
                              </a:lnTo>
                              <a:cubicBezTo>
                                <a:pt x="33718" y="9906"/>
                                <a:pt x="28740" y="11214"/>
                                <a:pt x="24587" y="13830"/>
                              </a:cubicBezTo>
                              <a:cubicBezTo>
                                <a:pt x="20434" y="16446"/>
                                <a:pt x="17285" y="20282"/>
                                <a:pt x="15100" y="25311"/>
                              </a:cubicBezTo>
                              <a:cubicBezTo>
                                <a:pt x="12929" y="30353"/>
                                <a:pt x="11836" y="36449"/>
                                <a:pt x="11836" y="43624"/>
                              </a:cubicBezTo>
                              <a:cubicBezTo>
                                <a:pt x="11836" y="54254"/>
                                <a:pt x="14262" y="62560"/>
                                <a:pt x="19088" y="68516"/>
                              </a:cubicBezTo>
                              <a:cubicBezTo>
                                <a:pt x="23927" y="74485"/>
                                <a:pt x="30734" y="77457"/>
                                <a:pt x="39510" y="77457"/>
                              </a:cubicBezTo>
                              <a:lnTo>
                                <a:pt x="39516" y="77456"/>
                              </a:lnTo>
                              <a:lnTo>
                                <a:pt x="39516" y="87362"/>
                              </a:lnTo>
                              <a:lnTo>
                                <a:pt x="39510" y="87363"/>
                              </a:lnTo>
                              <a:cubicBezTo>
                                <a:pt x="31458" y="87363"/>
                                <a:pt x="24486" y="85573"/>
                                <a:pt x="18605" y="81991"/>
                              </a:cubicBezTo>
                              <a:cubicBezTo>
                                <a:pt x="12725" y="78410"/>
                                <a:pt x="8153" y="73330"/>
                                <a:pt x="4890" y="66764"/>
                              </a:cubicBezTo>
                              <a:cubicBezTo>
                                <a:pt x="1626" y="60198"/>
                                <a:pt x="0" y="52489"/>
                                <a:pt x="0" y="43624"/>
                              </a:cubicBezTo>
                              <a:cubicBezTo>
                                <a:pt x="0" y="36932"/>
                                <a:pt x="927" y="30912"/>
                                <a:pt x="2781" y="25552"/>
                              </a:cubicBezTo>
                              <a:cubicBezTo>
                                <a:pt x="4635" y="20193"/>
                                <a:pt x="7264" y="15608"/>
                                <a:pt x="10693" y="11773"/>
                              </a:cubicBezTo>
                              <a:cubicBezTo>
                                <a:pt x="14122" y="7950"/>
                                <a:pt x="18263" y="5029"/>
                                <a:pt x="23139" y="3023"/>
                              </a:cubicBezTo>
                              <a:cubicBezTo>
                                <a:pt x="28016" y="1003"/>
                                <a:pt x="33477" y="0"/>
                                <a:pt x="39510"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799540973" name="Shape 126"/>
                      <wps:cNvSpPr/>
                      <wps:spPr>
                        <a:xfrm>
                          <a:off x="903669" y="607188"/>
                          <a:ext cx="69228" cy="87363"/>
                        </a:xfrm>
                        <a:custGeom>
                          <a:avLst/>
                          <a:gdLst/>
                          <a:ahLst/>
                          <a:cxnLst/>
                          <a:rect l="0" t="0" r="0" b="0"/>
                          <a:pathLst>
                            <a:path w="69228" h="87363">
                              <a:moveTo>
                                <a:pt x="40602" y="0"/>
                              </a:moveTo>
                              <a:cubicBezTo>
                                <a:pt x="45441" y="0"/>
                                <a:pt x="50089" y="686"/>
                                <a:pt x="54559" y="2045"/>
                              </a:cubicBezTo>
                              <a:cubicBezTo>
                                <a:pt x="59030" y="3416"/>
                                <a:pt x="62878" y="5359"/>
                                <a:pt x="66104" y="7849"/>
                              </a:cubicBezTo>
                              <a:cubicBezTo>
                                <a:pt x="67386" y="8738"/>
                                <a:pt x="68237" y="9741"/>
                                <a:pt x="68644" y="10871"/>
                              </a:cubicBezTo>
                              <a:cubicBezTo>
                                <a:pt x="69037" y="12001"/>
                                <a:pt x="69101" y="13068"/>
                                <a:pt x="68821" y="14072"/>
                              </a:cubicBezTo>
                              <a:cubicBezTo>
                                <a:pt x="68542" y="15088"/>
                                <a:pt x="68021" y="15926"/>
                                <a:pt x="67247" y="16612"/>
                              </a:cubicBezTo>
                              <a:cubicBezTo>
                                <a:pt x="66485" y="17297"/>
                                <a:pt x="65532" y="17666"/>
                                <a:pt x="64414" y="17704"/>
                              </a:cubicBezTo>
                              <a:cubicBezTo>
                                <a:pt x="63284" y="17742"/>
                                <a:pt x="62078" y="17323"/>
                                <a:pt x="60782" y="16434"/>
                              </a:cubicBezTo>
                              <a:cubicBezTo>
                                <a:pt x="57963" y="14249"/>
                                <a:pt x="54877" y="12662"/>
                                <a:pt x="51537" y="11659"/>
                              </a:cubicBezTo>
                              <a:cubicBezTo>
                                <a:pt x="48197" y="10655"/>
                                <a:pt x="44628" y="10147"/>
                                <a:pt x="40843" y="10147"/>
                              </a:cubicBezTo>
                              <a:cubicBezTo>
                                <a:pt x="34646" y="10147"/>
                                <a:pt x="29388" y="11455"/>
                                <a:pt x="25070" y="14072"/>
                              </a:cubicBezTo>
                              <a:cubicBezTo>
                                <a:pt x="20765" y="16688"/>
                                <a:pt x="17501" y="20485"/>
                                <a:pt x="15291" y="25438"/>
                              </a:cubicBezTo>
                              <a:cubicBezTo>
                                <a:pt x="13068" y="30391"/>
                                <a:pt x="11963" y="36449"/>
                                <a:pt x="11963" y="43624"/>
                              </a:cubicBezTo>
                              <a:cubicBezTo>
                                <a:pt x="11963" y="50711"/>
                                <a:pt x="13068" y="56782"/>
                                <a:pt x="15291" y="61811"/>
                              </a:cubicBezTo>
                              <a:cubicBezTo>
                                <a:pt x="17501" y="66840"/>
                                <a:pt x="20765" y="70675"/>
                                <a:pt x="25070" y="73292"/>
                              </a:cubicBezTo>
                              <a:cubicBezTo>
                                <a:pt x="29388" y="75908"/>
                                <a:pt x="34646" y="77216"/>
                                <a:pt x="40843" y="77216"/>
                              </a:cubicBezTo>
                              <a:cubicBezTo>
                                <a:pt x="44628" y="77216"/>
                                <a:pt x="48235" y="76695"/>
                                <a:pt x="51664" y="75641"/>
                              </a:cubicBezTo>
                              <a:cubicBezTo>
                                <a:pt x="55080" y="74600"/>
                                <a:pt x="58242" y="72987"/>
                                <a:pt x="61151" y="70815"/>
                              </a:cubicBezTo>
                              <a:cubicBezTo>
                                <a:pt x="62433" y="69926"/>
                                <a:pt x="63627" y="69520"/>
                                <a:pt x="64707" y="69609"/>
                              </a:cubicBezTo>
                              <a:cubicBezTo>
                                <a:pt x="65799" y="69685"/>
                                <a:pt x="66700" y="70028"/>
                                <a:pt x="67437" y="70637"/>
                              </a:cubicBezTo>
                              <a:cubicBezTo>
                                <a:pt x="68161" y="71234"/>
                                <a:pt x="68656" y="72047"/>
                                <a:pt x="68948" y="73050"/>
                              </a:cubicBezTo>
                              <a:cubicBezTo>
                                <a:pt x="69228" y="74054"/>
                                <a:pt x="69202" y="75082"/>
                                <a:pt x="68885" y="76124"/>
                              </a:cubicBezTo>
                              <a:cubicBezTo>
                                <a:pt x="68555" y="77178"/>
                                <a:pt x="67831" y="78105"/>
                                <a:pt x="66700" y="78905"/>
                              </a:cubicBezTo>
                              <a:cubicBezTo>
                                <a:pt x="63398" y="81724"/>
                                <a:pt x="59474" y="83845"/>
                                <a:pt x="54928" y="85255"/>
                              </a:cubicBezTo>
                              <a:cubicBezTo>
                                <a:pt x="50368" y="86665"/>
                                <a:pt x="45593" y="87363"/>
                                <a:pt x="40602" y="87363"/>
                              </a:cubicBezTo>
                              <a:cubicBezTo>
                                <a:pt x="32144" y="87363"/>
                                <a:pt x="24892" y="85598"/>
                                <a:pt x="18847" y="82055"/>
                              </a:cubicBezTo>
                              <a:cubicBezTo>
                                <a:pt x="12814" y="78511"/>
                                <a:pt x="8153" y="73457"/>
                                <a:pt x="4890" y="66891"/>
                              </a:cubicBezTo>
                              <a:cubicBezTo>
                                <a:pt x="1626" y="60325"/>
                                <a:pt x="0" y="52565"/>
                                <a:pt x="0" y="43624"/>
                              </a:cubicBezTo>
                              <a:cubicBezTo>
                                <a:pt x="0" y="36932"/>
                                <a:pt x="927" y="30912"/>
                                <a:pt x="2781" y="25552"/>
                              </a:cubicBezTo>
                              <a:cubicBezTo>
                                <a:pt x="4636" y="20193"/>
                                <a:pt x="7290" y="15608"/>
                                <a:pt x="10757" y="11773"/>
                              </a:cubicBezTo>
                              <a:cubicBezTo>
                                <a:pt x="14211" y="7950"/>
                                <a:pt x="18466" y="5029"/>
                                <a:pt x="23508" y="3023"/>
                              </a:cubicBezTo>
                              <a:cubicBezTo>
                                <a:pt x="28537" y="1003"/>
                                <a:pt x="34239" y="0"/>
                                <a:pt x="40602"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316117552" name="Shape 127"/>
                      <wps:cNvSpPr/>
                      <wps:spPr>
                        <a:xfrm>
                          <a:off x="1075233" y="607448"/>
                          <a:ext cx="40338" cy="86862"/>
                        </a:xfrm>
                        <a:custGeom>
                          <a:avLst/>
                          <a:gdLst/>
                          <a:ahLst/>
                          <a:cxnLst/>
                          <a:rect l="0" t="0" r="0" b="0"/>
                          <a:pathLst>
                            <a:path w="40338" h="86862">
                              <a:moveTo>
                                <a:pt x="40338" y="0"/>
                              </a:moveTo>
                              <a:lnTo>
                                <a:pt x="40338" y="13507"/>
                              </a:lnTo>
                              <a:lnTo>
                                <a:pt x="40157" y="13507"/>
                              </a:lnTo>
                              <a:lnTo>
                                <a:pt x="22384" y="55569"/>
                              </a:lnTo>
                              <a:lnTo>
                                <a:pt x="40338" y="55569"/>
                              </a:lnTo>
                              <a:lnTo>
                                <a:pt x="40338" y="64751"/>
                              </a:lnTo>
                              <a:lnTo>
                                <a:pt x="18371" y="64751"/>
                              </a:lnTo>
                              <a:lnTo>
                                <a:pt x="11036" y="81909"/>
                              </a:lnTo>
                              <a:cubicBezTo>
                                <a:pt x="10312" y="83687"/>
                                <a:pt x="9500" y="84957"/>
                                <a:pt x="8623" y="85719"/>
                              </a:cubicBezTo>
                              <a:cubicBezTo>
                                <a:pt x="7734" y="86481"/>
                                <a:pt x="6566" y="86862"/>
                                <a:pt x="5118" y="86862"/>
                              </a:cubicBezTo>
                              <a:cubicBezTo>
                                <a:pt x="3658" y="86862"/>
                                <a:pt x="2515" y="86545"/>
                                <a:pt x="1664" y="85897"/>
                              </a:cubicBezTo>
                              <a:cubicBezTo>
                                <a:pt x="826" y="85262"/>
                                <a:pt x="318" y="84373"/>
                                <a:pt x="152" y="83243"/>
                              </a:cubicBezTo>
                              <a:cubicBezTo>
                                <a:pt x="0" y="82112"/>
                                <a:pt x="241" y="80868"/>
                                <a:pt x="889" y="79496"/>
                              </a:cubicBezTo>
                              <a:lnTo>
                                <a:pt x="33871" y="4807"/>
                              </a:lnTo>
                              <a:cubicBezTo>
                                <a:pt x="34595" y="3118"/>
                                <a:pt x="35522" y="1886"/>
                                <a:pt x="36652" y="1124"/>
                              </a:cubicBezTo>
                              <a:lnTo>
                                <a:pt x="40338"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524484139" name="Shape 128"/>
                      <wps:cNvSpPr/>
                      <wps:spPr>
                        <a:xfrm>
                          <a:off x="1024757" y="607190"/>
                          <a:ext cx="39402" cy="87361"/>
                        </a:xfrm>
                        <a:custGeom>
                          <a:avLst/>
                          <a:gdLst/>
                          <a:ahLst/>
                          <a:cxnLst/>
                          <a:rect l="0" t="0" r="0" b="0"/>
                          <a:pathLst>
                            <a:path w="39402" h="87361">
                              <a:moveTo>
                                <a:pt x="0" y="0"/>
                              </a:moveTo>
                              <a:lnTo>
                                <a:pt x="20911" y="5307"/>
                              </a:lnTo>
                              <a:cubicBezTo>
                                <a:pt x="26791" y="8863"/>
                                <a:pt x="31337" y="13892"/>
                                <a:pt x="34563" y="20420"/>
                              </a:cubicBezTo>
                              <a:cubicBezTo>
                                <a:pt x="37789" y="26948"/>
                                <a:pt x="39402" y="34644"/>
                                <a:pt x="39402" y="43496"/>
                              </a:cubicBezTo>
                              <a:cubicBezTo>
                                <a:pt x="39402" y="50189"/>
                                <a:pt x="38475" y="56234"/>
                                <a:pt x="36620" y="61632"/>
                              </a:cubicBezTo>
                              <a:cubicBezTo>
                                <a:pt x="34766" y="67029"/>
                                <a:pt x="32125" y="71652"/>
                                <a:pt x="28696" y="75525"/>
                              </a:cubicBezTo>
                              <a:cubicBezTo>
                                <a:pt x="25279" y="79386"/>
                                <a:pt x="21152" y="82332"/>
                                <a:pt x="16313" y="84352"/>
                              </a:cubicBezTo>
                              <a:lnTo>
                                <a:pt x="0" y="87361"/>
                              </a:lnTo>
                              <a:lnTo>
                                <a:pt x="0" y="77454"/>
                              </a:lnTo>
                              <a:lnTo>
                                <a:pt x="14865" y="73468"/>
                              </a:lnTo>
                              <a:cubicBezTo>
                                <a:pt x="18967" y="70814"/>
                                <a:pt x="22130" y="66940"/>
                                <a:pt x="24352" y="61873"/>
                              </a:cubicBezTo>
                              <a:cubicBezTo>
                                <a:pt x="26562" y="56793"/>
                                <a:pt x="27680" y="50710"/>
                                <a:pt x="27680" y="43623"/>
                              </a:cubicBezTo>
                              <a:cubicBezTo>
                                <a:pt x="27680" y="32904"/>
                                <a:pt x="25279" y="24611"/>
                                <a:pt x="20479" y="18731"/>
                              </a:cubicBezTo>
                              <a:lnTo>
                                <a:pt x="0" y="9907"/>
                              </a:lnTo>
                              <a:lnTo>
                                <a:pt x="0"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779588976" name="Shape 129"/>
                      <wps:cNvSpPr/>
                      <wps:spPr>
                        <a:xfrm>
                          <a:off x="1257389" y="608268"/>
                          <a:ext cx="74079" cy="86042"/>
                        </a:xfrm>
                        <a:custGeom>
                          <a:avLst/>
                          <a:gdLst/>
                          <a:ahLst/>
                          <a:cxnLst/>
                          <a:rect l="0" t="0" r="0" b="0"/>
                          <a:pathLst>
                            <a:path w="74079" h="86042">
                              <a:moveTo>
                                <a:pt x="4953" y="0"/>
                              </a:moveTo>
                              <a:lnTo>
                                <a:pt x="69126" y="0"/>
                              </a:lnTo>
                              <a:cubicBezTo>
                                <a:pt x="70739" y="0"/>
                                <a:pt x="71958" y="406"/>
                                <a:pt x="72809" y="1207"/>
                              </a:cubicBezTo>
                              <a:cubicBezTo>
                                <a:pt x="73660" y="2019"/>
                                <a:pt x="74079" y="3188"/>
                                <a:pt x="74079" y="4712"/>
                              </a:cubicBezTo>
                              <a:cubicBezTo>
                                <a:pt x="74079" y="6248"/>
                                <a:pt x="73660" y="7429"/>
                                <a:pt x="72809" y="8280"/>
                              </a:cubicBezTo>
                              <a:cubicBezTo>
                                <a:pt x="71958" y="9131"/>
                                <a:pt x="70739" y="9550"/>
                                <a:pt x="69126" y="9550"/>
                              </a:cubicBezTo>
                              <a:lnTo>
                                <a:pt x="42659" y="9550"/>
                              </a:lnTo>
                              <a:lnTo>
                                <a:pt x="42659" y="80251"/>
                              </a:lnTo>
                              <a:cubicBezTo>
                                <a:pt x="42659" y="82105"/>
                                <a:pt x="42189" y="83528"/>
                                <a:pt x="41262" y="84531"/>
                              </a:cubicBezTo>
                              <a:cubicBezTo>
                                <a:pt x="40335" y="85547"/>
                                <a:pt x="38951" y="86042"/>
                                <a:pt x="37097" y="86042"/>
                              </a:cubicBezTo>
                              <a:cubicBezTo>
                                <a:pt x="35242" y="86042"/>
                                <a:pt x="33833" y="85547"/>
                                <a:pt x="32868" y="84531"/>
                              </a:cubicBezTo>
                              <a:cubicBezTo>
                                <a:pt x="31902" y="83528"/>
                                <a:pt x="31420" y="82105"/>
                                <a:pt x="31420" y="80251"/>
                              </a:cubicBezTo>
                              <a:lnTo>
                                <a:pt x="31420" y="9550"/>
                              </a:lnTo>
                              <a:lnTo>
                                <a:pt x="4953" y="9550"/>
                              </a:lnTo>
                              <a:cubicBezTo>
                                <a:pt x="3416" y="9550"/>
                                <a:pt x="2210" y="9131"/>
                                <a:pt x="1321" y="8280"/>
                              </a:cubicBezTo>
                              <a:cubicBezTo>
                                <a:pt x="445" y="7429"/>
                                <a:pt x="0" y="6248"/>
                                <a:pt x="0" y="4712"/>
                              </a:cubicBezTo>
                              <a:cubicBezTo>
                                <a:pt x="0" y="3188"/>
                                <a:pt x="445" y="2019"/>
                                <a:pt x="1321" y="1207"/>
                              </a:cubicBezTo>
                              <a:cubicBezTo>
                                <a:pt x="2210" y="406"/>
                                <a:pt x="3416" y="0"/>
                                <a:pt x="4953"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31712783" name="Shape 130"/>
                      <wps:cNvSpPr/>
                      <wps:spPr>
                        <a:xfrm>
                          <a:off x="1170140" y="607785"/>
                          <a:ext cx="54737" cy="85687"/>
                        </a:xfrm>
                        <a:custGeom>
                          <a:avLst/>
                          <a:gdLst/>
                          <a:ahLst/>
                          <a:cxnLst/>
                          <a:rect l="0" t="0" r="0" b="0"/>
                          <a:pathLst>
                            <a:path w="54737" h="85687">
                              <a:moveTo>
                                <a:pt x="5550" y="0"/>
                              </a:moveTo>
                              <a:cubicBezTo>
                                <a:pt x="7404" y="0"/>
                                <a:pt x="8814" y="483"/>
                                <a:pt x="9779" y="1448"/>
                              </a:cubicBezTo>
                              <a:cubicBezTo>
                                <a:pt x="10757" y="2426"/>
                                <a:pt x="11239" y="3835"/>
                                <a:pt x="11239" y="5677"/>
                              </a:cubicBezTo>
                              <a:lnTo>
                                <a:pt x="11239" y="76022"/>
                              </a:lnTo>
                              <a:lnTo>
                                <a:pt x="49670" y="76022"/>
                              </a:lnTo>
                              <a:cubicBezTo>
                                <a:pt x="51359" y="76022"/>
                                <a:pt x="52629" y="76416"/>
                                <a:pt x="53467" y="77229"/>
                              </a:cubicBezTo>
                              <a:cubicBezTo>
                                <a:pt x="54318" y="78029"/>
                                <a:pt x="54737" y="79197"/>
                                <a:pt x="54737" y="80734"/>
                              </a:cubicBezTo>
                              <a:cubicBezTo>
                                <a:pt x="54737" y="82347"/>
                                <a:pt x="54318" y="83566"/>
                                <a:pt x="53467" y="84417"/>
                              </a:cubicBezTo>
                              <a:cubicBezTo>
                                <a:pt x="52629" y="85255"/>
                                <a:pt x="51359" y="85687"/>
                                <a:pt x="49670" y="85687"/>
                              </a:cubicBezTo>
                              <a:lnTo>
                                <a:pt x="5677" y="85687"/>
                              </a:lnTo>
                              <a:cubicBezTo>
                                <a:pt x="3899" y="85687"/>
                                <a:pt x="2515" y="85166"/>
                                <a:pt x="1511" y="84112"/>
                              </a:cubicBezTo>
                              <a:cubicBezTo>
                                <a:pt x="495" y="83071"/>
                                <a:pt x="0" y="81661"/>
                                <a:pt x="0" y="79883"/>
                              </a:cubicBezTo>
                              <a:lnTo>
                                <a:pt x="0" y="5677"/>
                              </a:lnTo>
                              <a:cubicBezTo>
                                <a:pt x="0" y="3835"/>
                                <a:pt x="483" y="2426"/>
                                <a:pt x="1448" y="1448"/>
                              </a:cubicBezTo>
                              <a:cubicBezTo>
                                <a:pt x="2413" y="483"/>
                                <a:pt x="3785" y="0"/>
                                <a:pt x="5550"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826032558" name="Shape 131"/>
                      <wps:cNvSpPr/>
                      <wps:spPr>
                        <a:xfrm>
                          <a:off x="1341374" y="607429"/>
                          <a:ext cx="11239" cy="86881"/>
                        </a:xfrm>
                        <a:custGeom>
                          <a:avLst/>
                          <a:gdLst/>
                          <a:ahLst/>
                          <a:cxnLst/>
                          <a:rect l="0" t="0" r="0" b="0"/>
                          <a:pathLst>
                            <a:path w="11239" h="86881">
                              <a:moveTo>
                                <a:pt x="5562" y="0"/>
                              </a:moveTo>
                              <a:cubicBezTo>
                                <a:pt x="7417" y="0"/>
                                <a:pt x="8826" y="483"/>
                                <a:pt x="9792" y="1448"/>
                              </a:cubicBezTo>
                              <a:cubicBezTo>
                                <a:pt x="10757" y="2413"/>
                                <a:pt x="11239" y="3861"/>
                                <a:pt x="11239" y="5791"/>
                              </a:cubicBezTo>
                              <a:lnTo>
                                <a:pt x="11239" y="81090"/>
                              </a:lnTo>
                              <a:cubicBezTo>
                                <a:pt x="11239" y="82944"/>
                                <a:pt x="10769" y="84366"/>
                                <a:pt x="9855" y="85369"/>
                              </a:cubicBezTo>
                              <a:cubicBezTo>
                                <a:pt x="8928" y="86385"/>
                                <a:pt x="7493" y="86881"/>
                                <a:pt x="5562" y="86881"/>
                              </a:cubicBezTo>
                              <a:cubicBezTo>
                                <a:pt x="3784" y="86881"/>
                                <a:pt x="2413" y="86385"/>
                                <a:pt x="1448" y="85369"/>
                              </a:cubicBezTo>
                              <a:cubicBezTo>
                                <a:pt x="483" y="84366"/>
                                <a:pt x="0" y="82944"/>
                                <a:pt x="0" y="81090"/>
                              </a:cubicBezTo>
                              <a:lnTo>
                                <a:pt x="0" y="5791"/>
                              </a:lnTo>
                              <a:cubicBezTo>
                                <a:pt x="0" y="3861"/>
                                <a:pt x="483" y="2413"/>
                                <a:pt x="1448" y="1448"/>
                              </a:cubicBezTo>
                              <a:cubicBezTo>
                                <a:pt x="2413" y="483"/>
                                <a:pt x="3784" y="0"/>
                                <a:pt x="5562"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292290392" name="Shape 132"/>
                      <wps:cNvSpPr/>
                      <wps:spPr>
                        <a:xfrm>
                          <a:off x="1236358" y="607429"/>
                          <a:ext cx="11240" cy="86881"/>
                        </a:xfrm>
                        <a:custGeom>
                          <a:avLst/>
                          <a:gdLst/>
                          <a:ahLst/>
                          <a:cxnLst/>
                          <a:rect l="0" t="0" r="0" b="0"/>
                          <a:pathLst>
                            <a:path w="11240" h="86881">
                              <a:moveTo>
                                <a:pt x="5563" y="0"/>
                              </a:moveTo>
                              <a:cubicBezTo>
                                <a:pt x="7417" y="0"/>
                                <a:pt x="8827" y="483"/>
                                <a:pt x="9792" y="1448"/>
                              </a:cubicBezTo>
                              <a:cubicBezTo>
                                <a:pt x="10757" y="2413"/>
                                <a:pt x="11240" y="3861"/>
                                <a:pt x="11240" y="5791"/>
                              </a:cubicBezTo>
                              <a:lnTo>
                                <a:pt x="11240" y="81090"/>
                              </a:lnTo>
                              <a:cubicBezTo>
                                <a:pt x="11240" y="82944"/>
                                <a:pt x="10770" y="84366"/>
                                <a:pt x="9855" y="85369"/>
                              </a:cubicBezTo>
                              <a:cubicBezTo>
                                <a:pt x="8928" y="86385"/>
                                <a:pt x="7493" y="86881"/>
                                <a:pt x="5563" y="86881"/>
                              </a:cubicBezTo>
                              <a:cubicBezTo>
                                <a:pt x="3785" y="86881"/>
                                <a:pt x="2413" y="86385"/>
                                <a:pt x="1448" y="85369"/>
                              </a:cubicBezTo>
                              <a:cubicBezTo>
                                <a:pt x="483" y="84366"/>
                                <a:pt x="0" y="82944"/>
                                <a:pt x="0" y="81090"/>
                              </a:cubicBezTo>
                              <a:lnTo>
                                <a:pt x="0" y="5791"/>
                              </a:lnTo>
                              <a:cubicBezTo>
                                <a:pt x="0" y="3861"/>
                                <a:pt x="483" y="2413"/>
                                <a:pt x="1448" y="1448"/>
                              </a:cubicBezTo>
                              <a:cubicBezTo>
                                <a:pt x="2413" y="483"/>
                                <a:pt x="3785" y="0"/>
                                <a:pt x="5563"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472890269" name="Shape 133"/>
                      <wps:cNvSpPr/>
                      <wps:spPr>
                        <a:xfrm>
                          <a:off x="1115571" y="607429"/>
                          <a:ext cx="40485" cy="86881"/>
                        </a:xfrm>
                        <a:custGeom>
                          <a:avLst/>
                          <a:gdLst/>
                          <a:ahLst/>
                          <a:cxnLst/>
                          <a:rect l="0" t="0" r="0" b="0"/>
                          <a:pathLst>
                            <a:path w="40485" h="86881">
                              <a:moveTo>
                                <a:pt x="61" y="0"/>
                              </a:moveTo>
                              <a:cubicBezTo>
                                <a:pt x="1432" y="0"/>
                                <a:pt x="2664" y="381"/>
                                <a:pt x="3744" y="1143"/>
                              </a:cubicBezTo>
                              <a:cubicBezTo>
                                <a:pt x="4836" y="1905"/>
                                <a:pt x="5789" y="3137"/>
                                <a:pt x="6589" y="4826"/>
                              </a:cubicBezTo>
                              <a:lnTo>
                                <a:pt x="39583" y="79515"/>
                              </a:lnTo>
                              <a:cubicBezTo>
                                <a:pt x="40218" y="80886"/>
                                <a:pt x="40485" y="82156"/>
                                <a:pt x="40371" y="83325"/>
                              </a:cubicBezTo>
                              <a:cubicBezTo>
                                <a:pt x="40244" y="84493"/>
                                <a:pt x="39787" y="85369"/>
                                <a:pt x="38974" y="85979"/>
                              </a:cubicBezTo>
                              <a:cubicBezTo>
                                <a:pt x="38173" y="86589"/>
                                <a:pt x="37043" y="86881"/>
                                <a:pt x="35595" y="86881"/>
                              </a:cubicBezTo>
                              <a:cubicBezTo>
                                <a:pt x="33983" y="86881"/>
                                <a:pt x="32687" y="86462"/>
                                <a:pt x="31722" y="85611"/>
                              </a:cubicBezTo>
                              <a:cubicBezTo>
                                <a:pt x="30757" y="84773"/>
                                <a:pt x="29919" y="83541"/>
                                <a:pt x="29182" y="81928"/>
                              </a:cubicBezTo>
                              <a:lnTo>
                                <a:pt x="21847" y="64770"/>
                              </a:lnTo>
                              <a:lnTo>
                                <a:pt x="0" y="64770"/>
                              </a:lnTo>
                              <a:lnTo>
                                <a:pt x="0" y="55588"/>
                              </a:lnTo>
                              <a:lnTo>
                                <a:pt x="17954" y="55588"/>
                              </a:lnTo>
                              <a:lnTo>
                                <a:pt x="61" y="13526"/>
                              </a:lnTo>
                              <a:lnTo>
                                <a:pt x="0" y="13526"/>
                              </a:lnTo>
                              <a:lnTo>
                                <a:pt x="0" y="19"/>
                              </a:lnTo>
                              <a:lnTo>
                                <a:pt x="61"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494645457" name="Shape 134"/>
                      <wps:cNvSpPr/>
                      <wps:spPr>
                        <a:xfrm>
                          <a:off x="1369898" y="607188"/>
                          <a:ext cx="39510" cy="87363"/>
                        </a:xfrm>
                        <a:custGeom>
                          <a:avLst/>
                          <a:gdLst/>
                          <a:ahLst/>
                          <a:cxnLst/>
                          <a:rect l="0" t="0" r="0" b="0"/>
                          <a:pathLst>
                            <a:path w="39510" h="87363">
                              <a:moveTo>
                                <a:pt x="39510" y="0"/>
                              </a:moveTo>
                              <a:lnTo>
                                <a:pt x="39510" y="9906"/>
                              </a:lnTo>
                              <a:cubicBezTo>
                                <a:pt x="33718" y="9906"/>
                                <a:pt x="28740" y="11214"/>
                                <a:pt x="24587" y="13830"/>
                              </a:cubicBezTo>
                              <a:cubicBezTo>
                                <a:pt x="20434" y="16446"/>
                                <a:pt x="17272" y="20282"/>
                                <a:pt x="15100" y="25311"/>
                              </a:cubicBezTo>
                              <a:cubicBezTo>
                                <a:pt x="12928" y="30353"/>
                                <a:pt x="11836" y="36449"/>
                                <a:pt x="11836" y="43624"/>
                              </a:cubicBezTo>
                              <a:cubicBezTo>
                                <a:pt x="11836" y="54254"/>
                                <a:pt x="14262" y="62560"/>
                                <a:pt x="19088" y="68516"/>
                              </a:cubicBezTo>
                              <a:cubicBezTo>
                                <a:pt x="23927" y="74485"/>
                                <a:pt x="30734" y="77457"/>
                                <a:pt x="39510" y="77457"/>
                              </a:cubicBezTo>
                              <a:lnTo>
                                <a:pt x="39510" y="87363"/>
                              </a:lnTo>
                              <a:cubicBezTo>
                                <a:pt x="31458" y="87363"/>
                                <a:pt x="24485" y="85573"/>
                                <a:pt x="18605" y="81991"/>
                              </a:cubicBezTo>
                              <a:cubicBezTo>
                                <a:pt x="12725" y="78410"/>
                                <a:pt x="8153" y="73330"/>
                                <a:pt x="4889" y="66764"/>
                              </a:cubicBezTo>
                              <a:cubicBezTo>
                                <a:pt x="1625" y="60198"/>
                                <a:pt x="0" y="52489"/>
                                <a:pt x="0" y="43624"/>
                              </a:cubicBezTo>
                              <a:cubicBezTo>
                                <a:pt x="0" y="36932"/>
                                <a:pt x="927" y="30912"/>
                                <a:pt x="2781" y="25552"/>
                              </a:cubicBezTo>
                              <a:cubicBezTo>
                                <a:pt x="4623" y="20193"/>
                                <a:pt x="7264" y="15608"/>
                                <a:pt x="10693" y="11773"/>
                              </a:cubicBezTo>
                              <a:cubicBezTo>
                                <a:pt x="14110" y="7950"/>
                                <a:pt x="18262" y="5029"/>
                                <a:pt x="23139" y="3023"/>
                              </a:cubicBezTo>
                              <a:cubicBezTo>
                                <a:pt x="28016" y="1003"/>
                                <a:pt x="33477" y="0"/>
                                <a:pt x="39510"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711675682" name="Shape 135"/>
                      <wps:cNvSpPr/>
                      <wps:spPr>
                        <a:xfrm>
                          <a:off x="1466215" y="607429"/>
                          <a:ext cx="69126" cy="86881"/>
                        </a:xfrm>
                        <a:custGeom>
                          <a:avLst/>
                          <a:gdLst/>
                          <a:ahLst/>
                          <a:cxnLst/>
                          <a:rect l="0" t="0" r="0" b="0"/>
                          <a:pathLst>
                            <a:path w="69126" h="86881">
                              <a:moveTo>
                                <a:pt x="4826" y="0"/>
                              </a:moveTo>
                              <a:cubicBezTo>
                                <a:pt x="6198" y="0"/>
                                <a:pt x="7252" y="241"/>
                                <a:pt x="7976" y="724"/>
                              </a:cubicBezTo>
                              <a:cubicBezTo>
                                <a:pt x="8699" y="1207"/>
                                <a:pt x="9500" y="2045"/>
                                <a:pt x="10389" y="3264"/>
                              </a:cubicBezTo>
                              <a:lnTo>
                                <a:pt x="58611" y="67165"/>
                              </a:lnTo>
                              <a:lnTo>
                                <a:pt x="58611" y="5436"/>
                              </a:lnTo>
                              <a:cubicBezTo>
                                <a:pt x="58611" y="3658"/>
                                <a:pt x="59068" y="2311"/>
                                <a:pt x="59995" y="1384"/>
                              </a:cubicBezTo>
                              <a:cubicBezTo>
                                <a:pt x="60922" y="457"/>
                                <a:pt x="62230" y="0"/>
                                <a:pt x="63919" y="0"/>
                              </a:cubicBezTo>
                              <a:cubicBezTo>
                                <a:pt x="65621" y="0"/>
                                <a:pt x="66904" y="457"/>
                                <a:pt x="67793" y="1384"/>
                              </a:cubicBezTo>
                              <a:cubicBezTo>
                                <a:pt x="68682" y="2311"/>
                                <a:pt x="69126" y="3658"/>
                                <a:pt x="69126" y="5436"/>
                              </a:cubicBezTo>
                              <a:lnTo>
                                <a:pt x="69126" y="81445"/>
                              </a:lnTo>
                              <a:cubicBezTo>
                                <a:pt x="69126" y="83134"/>
                                <a:pt x="68694" y="84468"/>
                                <a:pt x="67856" y="85433"/>
                              </a:cubicBezTo>
                              <a:cubicBezTo>
                                <a:pt x="67005" y="86398"/>
                                <a:pt x="65900" y="86881"/>
                                <a:pt x="64529" y="86881"/>
                              </a:cubicBezTo>
                              <a:cubicBezTo>
                                <a:pt x="63246" y="86881"/>
                                <a:pt x="62179" y="86627"/>
                                <a:pt x="61328" y="86106"/>
                              </a:cubicBezTo>
                              <a:cubicBezTo>
                                <a:pt x="60477" y="85573"/>
                                <a:pt x="59614" y="84709"/>
                                <a:pt x="58725" y="83502"/>
                              </a:cubicBezTo>
                              <a:lnTo>
                                <a:pt x="10389" y="19278"/>
                              </a:lnTo>
                              <a:lnTo>
                                <a:pt x="10389" y="81445"/>
                              </a:lnTo>
                              <a:cubicBezTo>
                                <a:pt x="10389" y="83134"/>
                                <a:pt x="9944" y="84468"/>
                                <a:pt x="9055" y="85433"/>
                              </a:cubicBezTo>
                              <a:cubicBezTo>
                                <a:pt x="8166" y="86398"/>
                                <a:pt x="6883" y="86881"/>
                                <a:pt x="5194" y="86881"/>
                              </a:cubicBezTo>
                              <a:cubicBezTo>
                                <a:pt x="3582" y="86881"/>
                                <a:pt x="2311" y="86398"/>
                                <a:pt x="1384" y="85433"/>
                              </a:cubicBezTo>
                              <a:cubicBezTo>
                                <a:pt x="457" y="84468"/>
                                <a:pt x="0" y="83134"/>
                                <a:pt x="0" y="81445"/>
                              </a:cubicBezTo>
                              <a:lnTo>
                                <a:pt x="0" y="5677"/>
                              </a:lnTo>
                              <a:cubicBezTo>
                                <a:pt x="0" y="3823"/>
                                <a:pt x="432" y="2413"/>
                                <a:pt x="1321" y="1448"/>
                              </a:cubicBezTo>
                              <a:cubicBezTo>
                                <a:pt x="2210" y="483"/>
                                <a:pt x="3378" y="0"/>
                                <a:pt x="4826"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957678902" name="Shape 136"/>
                      <wps:cNvSpPr/>
                      <wps:spPr>
                        <a:xfrm>
                          <a:off x="1409408" y="607188"/>
                          <a:ext cx="39395" cy="87363"/>
                        </a:xfrm>
                        <a:custGeom>
                          <a:avLst/>
                          <a:gdLst/>
                          <a:ahLst/>
                          <a:cxnLst/>
                          <a:rect l="0" t="0" r="0" b="0"/>
                          <a:pathLst>
                            <a:path w="39395" h="87363">
                              <a:moveTo>
                                <a:pt x="0" y="0"/>
                              </a:moveTo>
                              <a:cubicBezTo>
                                <a:pt x="8064" y="0"/>
                                <a:pt x="15024" y="1765"/>
                                <a:pt x="20917" y="5309"/>
                              </a:cubicBezTo>
                              <a:cubicBezTo>
                                <a:pt x="26797" y="8865"/>
                                <a:pt x="31343" y="13894"/>
                                <a:pt x="34569" y="20422"/>
                              </a:cubicBezTo>
                              <a:cubicBezTo>
                                <a:pt x="37783" y="26949"/>
                                <a:pt x="39395" y="34646"/>
                                <a:pt x="39395" y="43497"/>
                              </a:cubicBezTo>
                              <a:cubicBezTo>
                                <a:pt x="39395" y="50190"/>
                                <a:pt x="38468" y="56236"/>
                                <a:pt x="36627" y="61633"/>
                              </a:cubicBezTo>
                              <a:cubicBezTo>
                                <a:pt x="34773" y="67031"/>
                                <a:pt x="32131" y="71653"/>
                                <a:pt x="28702" y="75527"/>
                              </a:cubicBezTo>
                              <a:cubicBezTo>
                                <a:pt x="25286" y="79388"/>
                                <a:pt x="21158" y="82334"/>
                                <a:pt x="16320" y="84353"/>
                              </a:cubicBezTo>
                              <a:cubicBezTo>
                                <a:pt x="11481" y="86360"/>
                                <a:pt x="6045" y="87363"/>
                                <a:pt x="0" y="87363"/>
                              </a:cubicBezTo>
                              <a:lnTo>
                                <a:pt x="0" y="77457"/>
                              </a:lnTo>
                              <a:cubicBezTo>
                                <a:pt x="5804" y="77457"/>
                                <a:pt x="10757" y="76124"/>
                                <a:pt x="14872" y="73469"/>
                              </a:cubicBezTo>
                              <a:cubicBezTo>
                                <a:pt x="18974" y="70815"/>
                                <a:pt x="22136" y="66942"/>
                                <a:pt x="24359" y="61874"/>
                              </a:cubicBezTo>
                              <a:cubicBezTo>
                                <a:pt x="26568" y="56794"/>
                                <a:pt x="27673" y="50711"/>
                                <a:pt x="27673" y="43624"/>
                              </a:cubicBezTo>
                              <a:cubicBezTo>
                                <a:pt x="27673" y="32906"/>
                                <a:pt x="25286" y="24613"/>
                                <a:pt x="20485" y="18732"/>
                              </a:cubicBezTo>
                              <a:cubicBezTo>
                                <a:pt x="15697" y="12852"/>
                                <a:pt x="8865" y="9906"/>
                                <a:pt x="0" y="9906"/>
                              </a:cubicBezTo>
                              <a:lnTo>
                                <a:pt x="0"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9B37870" id="Group 1841303801" o:spid="_x0000_s1026" style="position:absolute;margin-left:0;margin-top:.75pt;width:111.35pt;height:44.35pt;z-index:-251653120;mso-position-horizontal:left;mso-position-horizontal-relative:margin;mso-width-relative:margin;mso-height-relative:margin" coordsize="17418,69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">
              <v:shape id="Shape 106" o:spid="_x0000_s1027" style="position:absolute;left:15847;top:3490;width:1571;height:1570;visibility:visible;mso-wrap-style:square;v-text-anchor:top" coordsize="157061,1570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" path="m78207,v43307,,78854,35547,78854,78854c157061,122161,121514,157061,78207,157061,34900,157061,,122161,,78854,,35547,34900,,78207,xe" fillcolor="#c02f51" stroked="f" strokeweight="0">
                <v:stroke miterlimit="83231f" joinstyle="miter"/>
                <v:path arrowok="t" textboxrect="0,0,157061,157061"/>
              </v:shape>
              <v:shape id="Shape 107" o:spid="_x0000_s1028" style="position:absolute;left:7212;top:290;width:2220;height:4693;visibility:visible;mso-wrap-style:square;v-text-anchor:top" coordsize="222002,4692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" path="m11633,l182258,r39744,1592l222002,45283r-5661,-5067c205889,34854,194377,32309,182258,32309r-7760,l174498,313461r7760,c196317,313461,208799,310432,219615,304433r2387,-2343l222002,343233r-39744,2550l174498,345783r,60744c174498,431089,178384,444665,197764,448539v7760,1295,12281,4534,12281,10985c210045,465988,205524,469227,196482,468579v-20041,-1295,-50419,-2591,-94374,-2591c58166,465988,29083,467284,13564,468579v-3874,,-7112,,-9690,-1295c1283,465988,,463410,,459524v,-6451,4521,-9042,12268,-10985c25197,445313,28435,434327,29083,415582r,-352247c29083,38125,27788,23914,12268,20028,4521,18097,,15507,,9690,,3873,3226,,11633,xe" fillcolor="#35395a" stroked="f" strokeweight="0">
                <v:stroke miterlimit="83231f" joinstyle="miter"/>
                <v:path arrowok="t" textboxrect="0,0,222002,469227"/>
              </v:shape>
              <v:shape id="Shape 108" o:spid="_x0000_s1029" style="position:absolute;width:7238;height:5099;visibility:visible;mso-wrap-style:square;v-text-anchor:top" coordsize="723887,5099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" path="m655371,8407v68516,10986,67869,85967,32321,157709l557124,479577v-2579,5817,-6452,9690,-12916,11634l488620,507365v-7760,2591,-13576,-1283,-16155,-8395l381978,272110,296012,477634v-2578,5817,-6465,9703,-12929,11633l227508,505435v-7760,2578,-13576,-1296,-16155,-8408l49124,91135c37490,62052,26505,51714,12281,49124,4521,47828,,44602,,38138,,31674,4521,28448,13576,29096v15507,1282,45885,2578,88545,2578c146063,31674,175158,30378,190665,29096v9042,-648,13576,2578,13576,9042c204241,45250,199707,47193,192608,50419v-9703,4521,-6464,16154,1931,40716l296012,379400,360007,217170,310236,93078c298602,63995,287617,53645,273393,51067,265633,49771,261112,46545,261112,40081v,-6464,4521,-9703,13576,-9055c290195,32321,320573,33617,363233,33617v43954,,73037,-1296,88544,-2591c460832,30378,465353,33617,465353,40081v,7112,-4521,9043,-11633,12281c444017,56883,447256,68517,455663,93078l557124,381330,632104,190665c653428,136385,585572,122809,579755,65278,576517,32969,601078,,655371,8407xe" fillcolor="#35395a" stroked="f" strokeweight="0">
                <v:stroke miterlimit="83231f" joinstyle="miter"/>
                <v:path arrowok="t" textboxrect="0,0,723887,509956"/>
              </v:shape>
              <v:shape id="Shape 109" o:spid="_x0000_s1030" style="position:absolute;left:9432;top:306;width:1962;height:3417;visibility:visible;mso-wrap-style:square;v-text-anchor:top" coordsize="196158,3416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" path="m,l3052,122v99586,8323,193106,49180,193106,170206c196158,286181,127449,326052,45105,338747l,341641,,300498,24968,275998c39751,252246,47504,216861,47504,170328v,-49447,-9693,-84350,-25446,-106891l,43692,,xe" fillcolor="#35395a" stroked="f" strokeweight="0">
                <v:stroke miterlimit="83231f" joinstyle="miter"/>
                <v:path arrowok="t" textboxrect="0,0,196158,341641"/>
              </v:shape>
              <v:shape id="Shape 110" o:spid="_x0000_s1031" style="position:absolute;left:11220;top:206;width:4472;height:4854;visibility:visible;mso-wrap-style:square;v-text-anchor:top" coordsize="447256,485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" path="m233972,c435623,,447256,142189,354178,142189v-95644,,-34252,-116979,-125387,-122148c157061,16154,127330,94361,162878,123444v85306,70447,283730,71095,275970,213931c434975,402019,401371,485394,237846,485394,10338,485394,,331559,80785,321221v102768,-12928,46545,144132,156413,144132c301828,465353,326390,391668,301828,356768,252070,286969,47828,297955,45885,147358,44590,58814,121514,,233972,xe" fillcolor="#35395a" stroked="f" strokeweight="0">
                <v:stroke miterlimit="83231f" joinstyle="miter"/>
                <v:path arrowok="t" textboxrect="0,0,447256,485394"/>
              </v:shape>
              <v:shape id="Shape 111" o:spid="_x0000_s1032" style="position:absolute;left:980;top:6074;width:404;height:869;visibility:visible;mso-wrap-style:square;v-text-anchor:top" coordsize="40345,86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" path="m40345,r,13505l40170,13505,22385,55568r17960,l40345,64750r-21963,l11036,81907v-724,1778,-1524,3048,-2413,3810c7734,86479,6566,86860,5118,86860v-1448,,-2603,-317,-3442,-965c826,85260,330,84371,165,83241,,82111,241,80866,889,79494l33884,4806v724,-1689,1651,-2921,2781,-3683l40345,xe" fillcolor="#c02f51" stroked="f" strokeweight="0">
                <v:stroke miterlimit="83231f" joinstyle="miter"/>
                <v:path arrowok="t" textboxrect="0,0,40345,86860"/>
              </v:shape>
              <v:shape id="Shape 112" o:spid="_x0000_s1033" style="position:absolute;left:4293;top:6082;width:316;height:861;visibility:visible;mso-wrap-style:square;v-text-anchor:top" coordsize="31591,860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" path="m5677,l31591,r,9182l11227,9182r,31788l31591,40970r,9759l25730,49670r-14503,l11227,80251v,1854,-457,3277,-1384,4280c8915,85547,7480,86042,5550,86042v-1765,,-3137,-495,-4102,-1511c483,83528,,82105,,80251l,5690c,3835,495,2426,1499,1448,2515,483,3899,,5677,xe" fillcolor="#c02f51" stroked="f" strokeweight="0">
                <v:stroke miterlimit="83231f" joinstyle="miter"/>
                <v:path arrowok="t" textboxrect="0,0,31591,86042"/>
              </v:shape>
              <v:shape id="Shape 113" o:spid="_x0000_s1034" style="position:absolute;left:3453;top:6082;width:741;height:861;visibility:visible;mso-wrap-style:square;v-text-anchor:top" coordsize="74079,860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" path="m4953,l69126,v1613,,2845,406,3683,1207c73660,2019,74079,3188,74079,4712v,1536,-419,2717,-1270,3568c71971,9131,70739,9550,69126,9550r-26467,l42659,80251v,1854,-457,3277,-1384,4280c40348,85547,38951,86042,37097,86042v-1854,,-3251,-495,-4229,-1511c31902,83528,31420,82105,31420,80251r,-70701l4953,9550c3429,9550,2223,9131,1334,8280,444,7429,,6248,,4712,,3188,444,2019,1334,1207,2223,406,3429,,4953,xe" fillcolor="#c02f51" stroked="f" strokeweight="0">
                <v:stroke miterlimit="83231f" joinstyle="miter"/>
                <v:path arrowok="t" textboxrect="0,0,74079,86042"/>
              </v:shape>
              <v:shape id="Shape 114" o:spid="_x0000_s1035" style="position:absolute;left:1923;top:6074;width:690;height:871;visibility:visible;mso-wrap-style:square;v-text-anchor:top" coordsize="69012,87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" path="m5563,c7417,,8827,457,9792,1384v965,927,1448,2362,1448,4293l11240,51600v,8623,1981,15050,5930,19279c21107,75108,26911,77216,34569,77216v7659,,13450,-2108,17399,-6337c55918,66650,57887,60223,57887,51600r,-45923c57887,3746,58382,2311,59347,1384,60312,457,61684,,63449,v1778,,3150,457,4115,1384c68529,2311,69012,3746,69012,5677r,46279c69012,59614,67704,66065,65088,71298v-2629,5232,-6490,9182,-11608,11836c48362,85801,42062,87122,34569,87122v-5638,,-10617,-737,-14922,-2235c15329,83401,11735,81191,8827,78245,5931,75311,3734,71641,2248,67246,749,62852,,57760,,51956l,5677c,3746,495,2311,1461,1384,2426,457,3797,,5563,xe" fillcolor="#c02f51" stroked="f" strokeweight="0">
                <v:stroke miterlimit="83231f" joinstyle="miter"/>
                <v:path arrowok="t" textboxrect="0,0,69012,87122"/>
              </v:shape>
              <v:shape id="Shape 115" o:spid="_x0000_s1036" style="position:absolute;left:1384;top:6074;width:404;height:869;visibility:visible;mso-wrap-style:square;v-text-anchor:top" coordsize="40491,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" path="m67,c1426,,2658,381,3750,1143v1079,762,2032,1994,2832,3683l39576,79515v648,1371,915,2641,788,3810c40250,84493,39780,85369,38980,85979v-813,610,-1943,902,-3391,902c33976,86881,32693,86462,31728,85611v-965,-838,-1816,-2070,-2540,-3683l21842,64770,,64770,,55588r17960,l67,13526r-67,l,20,67,xe" fillcolor="#c02f51" stroked="f" strokeweight="0">
                <v:stroke miterlimit="83231f" joinstyle="miter"/>
                <v:path arrowok="t" textboxrect="0,0,40491,86881"/>
              </v:shape>
              <v:shape id="Shape 116" o:spid="_x0000_s1037" style="position:absolute;left:2769;top:6071;width:642;height:874;visibility:visible;mso-wrap-style:square;v-text-anchor:top" coordsize="64186,87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" path="m33249,v4991,,9690,686,14084,2045c51714,3416,55690,5436,59233,8090v965,724,1613,1587,1930,2603c61493,11697,61544,12687,61354,13652v-203,966,-648,1778,-1334,2413c59334,16713,58484,17081,57480,17158v-1003,76,-2108,-280,-3327,-1093c50940,13818,47638,12179,44247,11176,40869,10173,37160,9665,33134,9665v-4114,,-7683,647,-10693,1930c19418,12890,17082,14681,15431,16980v-1664,2286,-2477,4966,-2477,8026c12954,28715,14072,31623,16332,33706v2248,2095,6045,3708,11354,4838l40386,41084v8052,1690,14034,4293,17945,7798c62230,52388,64186,57074,64186,62954v,3708,-749,7048,-2235,10033c60465,75971,58344,78524,55613,80658v-2743,2146,-6096,3797,-10033,4953c41631,86779,37198,87363,32283,87363v-3784,,-7454,-292,-10998,-901c17742,85852,14402,84950,11252,83744,8115,82537,5296,81051,2794,79273,1753,78549,1003,77660,559,76619,114,75565,,74536,203,73533,394,72530,838,71653,1524,70929v686,-723,1511,-1168,2477,-1320c4966,69444,6020,69761,7150,70574v3696,2489,7595,4305,11659,5435c22873,77140,27368,77699,32283,77699v7087,,12307,-1283,15647,-3861c51270,71260,52946,67869,52946,63678v,-3455,-1206,-6172,-3619,-8154c46901,53556,42837,52006,37122,50876l24308,48209c16739,46609,11074,43942,7328,40234,3581,36538,1715,31572,1715,25375v,-3785,761,-7227,2286,-10338c5537,11938,7709,9258,10528,6998,13348,4750,16675,3023,20498,1803,24321,597,28575,,33249,xe" fillcolor="#c02f51" stroked="f" strokeweight="0">
                <v:stroke miterlimit="83231f" joinstyle="miter"/>
                <v:path arrowok="t" textboxrect="0,0,64186,87363"/>
              </v:shape>
              <v:shape id="Shape 117" o:spid="_x0000_s1038" style="position:absolute;left:4609;top:6082;width:336;height:861;visibility:visible;mso-wrap-style:square;v-text-anchor:top" coordsize="33623,860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" path="m,l2838,v9195,,16256,2159,21209,6464c29013,10782,31490,16878,31490,24778v,5156,-1131,9563,-3391,13233c25851,41681,22587,44475,18307,46406l8753,48202r6354,1836c17482,51651,19602,54229,21457,57772l32569,78194v724,1283,1054,2540,965,3746c33458,83147,33014,84138,32214,84899v-813,762,-1982,1143,-3506,1143c27095,86042,25800,85700,24835,85027v-965,-686,-1804,-1715,-2540,-3087l9252,58014c7474,54623,5467,52388,3207,51308l,50729,,40970r1035,c7474,40970,12313,39624,15538,36919v3214,-2693,4826,-6668,4826,-11900c20364,19787,18752,15837,15538,13170,12313,10516,7474,9182,1035,9182l,9182,,xe" fillcolor="#c02f51" stroked="f" strokeweight="0">
                <v:stroke miterlimit="83231f" joinstyle="miter"/>
                <v:path arrowok="t" textboxrect="0,0,33623,86042"/>
              </v:shape>
              <v:shape id="Shape 118" o:spid="_x0000_s1039" style="position:absolute;left:5043;top:6074;width:403;height:869;visibility:visible;mso-wrap-style:square;v-text-anchor:top" coordsize="40345,86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" path="m40345,r,13505l40170,13505,22384,55568r17961,l40345,64750r-21961,l11049,81907v-737,1778,-1537,3048,-2426,3810c7734,86479,6566,86860,5118,86860v-1448,,-2591,-317,-3442,-965c825,85260,330,84371,165,83241,,82111,241,80866,889,79494l33884,4806v723,-1689,1651,-2921,2781,-3683l40345,xe" fillcolor="#c02f51" stroked="f" strokeweight="0">
                <v:stroke miterlimit="83231f" joinstyle="miter"/>
                <v:path arrowok="t" textboxrect="0,0,40345,86860"/>
              </v:shape>
              <v:shape id="Shape 119" o:spid="_x0000_s1040" style="position:absolute;left:5992;top:6077;width:547;height:857;visibility:visible;mso-wrap-style:square;v-text-anchor:top" coordsize="54750,85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" path="m5563,c7417,,8827,483,9792,1448v965,978,1448,2387,1448,4229l11240,76022r38430,c51359,76022,52629,76416,53480,77229v851,800,1270,1968,1270,3505c54750,82347,54331,83566,53480,84417v-851,838,-2121,1270,-3810,1270l5690,85687v-1778,,-3163,-521,-4179,-1575c508,83071,,81661,,79883l,5677c,3835,483,2426,1461,1448,2426,483,3785,,5563,xe" fillcolor="#c02f51" stroked="f" strokeweight="0">
                <v:stroke miterlimit="83231f" joinstyle="miter"/>
                <v:path arrowok="t" textboxrect="0,0,54750,85687"/>
              </v:shape>
              <v:shape id="Shape 120" o:spid="_x0000_s1041" style="position:absolute;left:6908;top:6074;width:403;height:869;visibility:visible;mso-wrap-style:square;v-text-anchor:top" coordsize="40338,86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" path="m40338,r,13507l40157,13507,22384,55569r17954,l40338,64751r-21956,l11036,81909v-724,1778,-1536,3048,-2413,3810c7734,86481,6566,86862,5118,86862v-1460,,-2603,-317,-3454,-965c826,85262,317,84373,165,83243,,82112,241,80868,889,79496l33871,4807v736,-1689,1651,-2921,2781,-3683l40338,xe" fillcolor="#c02f51" stroked="f" strokeweight="0">
                <v:stroke miterlimit="83231f" joinstyle="miter"/>
                <v:path arrowok="t" textboxrect="0,0,40338,86862"/>
              </v:shape>
              <v:shape id="Shape 121" o:spid="_x0000_s1042" style="position:absolute;left:6654;top:6074;width:113;height:869;visibility:visible;mso-wrap-style:square;v-text-anchor:top" coordsize="11240,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" path="m5563,c7404,,8814,483,9792,1448v965,965,1448,2413,1448,4343l11240,81090v,1854,-470,3276,-1397,4279c8915,86385,7493,86881,5563,86881v-1778,,-3150,-496,-4115,-1512c483,84366,,82944,,81090l,5791c,3861,483,2413,1448,1448,2413,483,3785,,5563,xe" fillcolor="#c02f51" stroked="f" strokeweight="0">
                <v:stroke miterlimit="83231f" joinstyle="miter"/>
                <v:path arrowok="t" textboxrect="0,0,11240,86881"/>
              </v:shape>
              <v:shape id="Shape 122" o:spid="_x0000_s1043" style="position:absolute;left:5446;top:6074;width:405;height:869;visibility:visible;mso-wrap-style:square;v-text-anchor:top" coordsize="40491,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" path="m67,c1438,,2658,381,3750,1143v1092,762,2032,1994,2845,3683l39576,79515v648,1371,915,2641,788,3810c40249,84493,39780,85369,38980,85979v-813,610,-1931,902,-3391,902c33988,86881,32693,86462,31728,85611v-965,-838,-1816,-2070,-2540,-3683l21853,64770,,64770,,55588r17960,l67,13526r-67,l,20,67,xe" fillcolor="#c02f51" stroked="f" strokeweight="0">
                <v:stroke miterlimit="83231f" joinstyle="miter"/>
                <v:path arrowok="t" textboxrect="0,0,40491,86881"/>
              </v:shape>
              <v:shape id="Shape 123" o:spid="_x0000_s1044" style="position:absolute;left:7857;top:6074;width:691;height:869;visibility:visible;mso-wrap-style:square;v-text-anchor:top" coordsize="69126,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" path="m4826,c6198,,7252,241,7976,724v724,483,1524,1321,2413,2540l58611,67165r,-61729c58611,3658,59068,2311,59995,1384,60922,457,62230,,63919,v1702,,2985,457,3874,1384c68682,2311,69126,3658,69126,5436r,76009c69126,83134,68694,84468,67856,85433v-851,965,-1956,1448,-3327,1448c63246,86881,62179,86627,61328,86106v-850,-533,-1714,-1397,-2603,-2604l10389,19278r,62167c10389,83134,9944,84468,9055,85433v-889,965,-2172,1448,-3861,1448c3581,86881,2311,86398,1384,85433,457,84468,,83134,,81445l,5677c,3823,432,2413,1321,1448,2210,483,3378,,4826,xe" fillcolor="#c02f51" stroked="f" strokeweight="0">
                <v:stroke miterlimit="83231f" joinstyle="miter"/>
                <v:path arrowok="t" textboxrect="0,0,69126,86881"/>
              </v:shape>
              <v:shape id="Shape 124" o:spid="_x0000_s1045" style="position:absolute;left:7311;top:6074;width:405;height:869;visibility:visible;mso-wrap-style:square;v-text-anchor:top" coordsize="40485,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" path="m61,c1432,,2664,381,3744,1143v1092,762,2045,1994,2845,3683l39583,79515v648,1371,902,2641,788,3810c40244,84493,39786,85369,38974,85979v-801,610,-1931,902,-3379,902c33983,86881,32687,86462,31722,85611v-965,-838,-1803,-2070,-2527,-3683l21849,64770,,64770,,55588r17954,l61,13526r-61,l,19,61,xe" fillcolor="#c02f51" stroked="f" strokeweight="0">
                <v:stroke miterlimit="83231f" joinstyle="miter"/>
                <v:path arrowok="t" textboxrect="0,0,40485,86881"/>
              </v:shape>
              <v:shape id="Shape 125" o:spid="_x0000_s1046" style="position:absolute;left:9852;top:6071;width:395;height:874;visibility:visible;mso-wrap-style:square;v-text-anchor:top" coordsize="39516,87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" path="m39510,r6,2l39516,9909r-6,-3c33718,9906,28740,11214,24587,13830v-4153,2616,-7302,6452,-9487,11481c12929,30353,11836,36449,11836,43624v,10630,2426,18936,7252,24892c23927,74485,30734,77457,39510,77457r6,-1l39516,87362r-6,1c31458,87363,24486,85573,18605,81991,12725,78410,8153,73330,4890,66764,1626,60198,,52489,,43624,,36932,927,30912,2781,25552,4635,20193,7264,15608,10693,11773,14122,7950,18263,5029,23139,3023,28016,1003,33477,,39510,xe" fillcolor="#c02f51" stroked="f" strokeweight="0">
                <v:stroke miterlimit="83231f" joinstyle="miter"/>
                <v:path arrowok="t" textboxrect="0,0,39516,87363"/>
              </v:shape>
              <v:shape id="Shape 126" o:spid="_x0000_s1047" style="position:absolute;left:9036;top:6071;width:692;height:874;visibility:visible;mso-wrap-style:square;v-text-anchor:top" coordsize="69228,87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" path="m40602,v4839,,9487,686,13957,2045c59030,3416,62878,5359,66104,7849v1282,889,2133,1892,2540,3022c69037,12001,69101,13068,68821,14072v-279,1016,-800,1854,-1574,2540c66485,17297,65532,17666,64414,17704v-1130,38,-2336,-381,-3632,-1270c57963,14249,54877,12662,51537,11659,48197,10655,44628,10147,40843,10147v-6197,,-11455,1308,-15773,3925c20765,16688,17501,20485,15291,25438v-2223,4953,-3328,11011,-3328,18186c11963,50711,13068,56782,15291,61811v2210,5029,5474,8864,9779,11481c29388,75908,34646,77216,40843,77216v3785,,7392,-521,10821,-1575c55080,74600,58242,72987,61151,70815v1282,-889,2476,-1295,3556,-1206c65799,69685,66700,70028,67437,70637v724,597,1219,1410,1511,2413c69228,74054,69202,75082,68885,76124v-330,1054,-1054,1981,-2185,2781c63398,81724,59474,83845,54928,85255v-4560,1410,-9335,2108,-14326,2108c32144,87363,24892,85598,18847,82055,12814,78511,8153,73457,4890,66891,1626,60325,,52565,,43624,,36932,927,30912,2781,25552,4636,20193,7290,15608,10757,11773,14211,7950,18466,5029,23508,3023,28537,1003,34239,,40602,xe" fillcolor="#c02f51" stroked="f" strokeweight="0">
                <v:stroke miterlimit="83231f" joinstyle="miter"/>
                <v:path arrowok="t" textboxrect="0,0,69228,87363"/>
              </v:shape>
              <v:shape id="Shape 127" o:spid="_x0000_s1048" style="position:absolute;left:10752;top:6074;width:403;height:869;visibility:visible;mso-wrap-style:square;v-text-anchor:top" coordsize="40338,86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" path="m40338,r,13507l40157,13507,22384,55569r17954,l40338,64751r-21967,l11036,81909v-724,1778,-1536,3048,-2413,3810c7734,86481,6566,86862,5118,86862v-1460,,-2603,-317,-3454,-965c826,85262,318,84373,152,83243,,82112,241,80868,889,79496l33871,4807v724,-1689,1651,-2921,2781,-3683l40338,xe" fillcolor="#c02f51" stroked="f" strokeweight="0">
                <v:stroke miterlimit="83231f" joinstyle="miter"/>
                <v:path arrowok="t" textboxrect="0,0,40338,86862"/>
              </v:shape>
              <v:shape id="Shape 128" o:spid="_x0000_s1049" style="position:absolute;left:10247;top:6071;width:394;height:874;visibility:visible;mso-wrap-style:square;v-text-anchor:top" coordsize="39402,873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" path="m,l20911,5307v5880,3556,10426,8585,13652,15113c37789,26948,39402,34644,39402,43496v,6693,-927,12738,-2782,18136c34766,67029,32125,71652,28696,75525v-3417,3861,-7544,6807,-12383,8827l,87361,,77454,14865,73468v4102,-2654,7265,-6528,9487,-11595c26562,56793,27680,50710,27680,43623v,-10719,-2401,-19012,-7201,-24892l,9907,,xe" fillcolor="#c02f51" stroked="f" strokeweight="0">
                <v:stroke miterlimit="83231f" joinstyle="miter"/>
                <v:path arrowok="t" textboxrect="0,0,39402,87361"/>
              </v:shape>
              <v:shape id="Shape 129" o:spid="_x0000_s1050" style="position:absolute;left:12573;top:6082;width:741;height:861;visibility:visible;mso-wrap-style:square;v-text-anchor:top" coordsize="74079,860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" path="m4953,l69126,v1613,,2832,406,3683,1207c73660,2019,74079,3188,74079,4712v,1536,-419,2717,-1270,3568c71958,9131,70739,9550,69126,9550r-26467,l42659,80251v,1854,-470,3277,-1397,4280c40335,85547,38951,86042,37097,86042v-1855,,-3264,-495,-4229,-1511c31902,83528,31420,82105,31420,80251r,-70701l4953,9550c3416,9550,2210,9131,1321,8280,445,7429,,6248,,4712,,3188,445,2019,1321,1207,2210,406,3416,,4953,xe" fillcolor="#c02f51" stroked="f" strokeweight="0">
                <v:stroke miterlimit="83231f" joinstyle="miter"/>
                <v:path arrowok="t" textboxrect="0,0,74079,86042"/>
              </v:shape>
              <v:shape id="Shape 130" o:spid="_x0000_s1051" style="position:absolute;left:11701;top:6077;width:547;height:857;visibility:visible;mso-wrap-style:square;v-text-anchor:top" coordsize="54737,85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" path="m5550,c7404,,8814,483,9779,1448v978,978,1460,2387,1460,4229l11239,76022r38431,c51359,76022,52629,76416,53467,77229v851,800,1270,1968,1270,3505c54737,82347,54318,83566,53467,84417v-838,838,-2108,1270,-3797,1270l5677,85687v-1778,,-3162,-521,-4166,-1575c495,83071,,81661,,79883l,5677c,3835,483,2426,1448,1448,2413,483,3785,,5550,xe" fillcolor="#c02f51" stroked="f" strokeweight="0">
                <v:stroke miterlimit="83231f" joinstyle="miter"/>
                <v:path arrowok="t" textboxrect="0,0,54737,85687"/>
              </v:shape>
              <v:shape id="Shape 131" o:spid="_x0000_s1052" style="position:absolute;left:13413;top:6074;width:113;height:869;visibility:visible;mso-wrap-style:square;v-text-anchor:top" coordsize="11239,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" path="m5562,c7417,,8826,483,9792,1448v965,965,1447,2413,1447,4343l11239,81090v,1854,-470,3276,-1384,4279c8928,86385,7493,86881,5562,86881v-1778,,-3149,-496,-4114,-1512c483,84366,,82944,,81090l,5791c,3861,483,2413,1448,1448,2413,483,3784,,5562,xe" fillcolor="#c02f51" stroked="f" strokeweight="0">
                <v:stroke miterlimit="83231f" joinstyle="miter"/>
                <v:path arrowok="t" textboxrect="0,0,11239,86881"/>
              </v:shape>
              <v:shape id="Shape 132" o:spid="_x0000_s1053" style="position:absolute;left:12363;top:6074;width:112;height:869;visibility:visible;mso-wrap-style:square;v-text-anchor:top" coordsize="11240,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" path="m5563,c7417,,8827,483,9792,1448v965,965,1448,2413,1448,4343l11240,81090v,1854,-470,3276,-1385,4279c8928,86385,7493,86881,5563,86881v-1778,,-3150,-496,-4115,-1512c483,84366,,82944,,81090l,5791c,3861,483,2413,1448,1448,2413,483,3785,,5563,xe" fillcolor="#c02f51" stroked="f" strokeweight="0">
                <v:stroke miterlimit="83231f" joinstyle="miter"/>
                <v:path arrowok="t" textboxrect="0,0,11240,86881"/>
              </v:shape>
              <v:shape id="Shape 133" o:spid="_x0000_s1054" style="position:absolute;left:11155;top:6074;width:405;height:869;visibility:visible;mso-wrap-style:square;v-text-anchor:top" coordsize="40485,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" path="m61,c1432,,2664,381,3744,1143v1092,762,2045,1994,2845,3683l39583,79515v635,1371,902,2641,788,3810c40244,84493,39787,85369,38974,85979v-801,610,-1931,902,-3379,902c33983,86881,32687,86462,31722,85611v-965,-838,-1803,-2070,-2540,-3683l21847,64770,,64770,,55588r17954,l61,13526r-61,l,19,61,xe" fillcolor="#c02f51" stroked="f" strokeweight="0">
                <v:stroke miterlimit="83231f" joinstyle="miter"/>
                <v:path arrowok="t" textboxrect="0,0,40485,86881"/>
              </v:shape>
              <v:shape id="Shape 134" o:spid="_x0000_s1055" style="position:absolute;left:13698;top:6071;width:396;height:874;visibility:visible;mso-wrap-style:square;v-text-anchor:top" coordsize="39510,87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" path="m39510,r,9906c33718,9906,28740,11214,24587,13830v-4153,2616,-7315,6452,-9487,11481c12928,30353,11836,36449,11836,43624v,10630,2426,18936,7252,24892c23927,74485,30734,77457,39510,77457r,9906c31458,87363,24485,85573,18605,81991,12725,78410,8153,73330,4889,66764,1625,60198,,52489,,43624,,36932,927,30912,2781,25552,4623,20193,7264,15608,10693,11773,14110,7950,18262,5029,23139,3023,28016,1003,33477,,39510,xe" fillcolor="#c02f51" stroked="f" strokeweight="0">
                <v:stroke miterlimit="83231f" joinstyle="miter"/>
                <v:path arrowok="t" textboxrect="0,0,39510,87363"/>
              </v:shape>
              <v:shape id="Shape 135" o:spid="_x0000_s1056" style="position:absolute;left:14662;top:6074;width:691;height:869;visibility:visible;mso-wrap-style:square;v-text-anchor:top" coordsize="69126,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" path="m4826,c6198,,7252,241,7976,724v723,483,1524,1321,2413,2540l58611,67165r,-61729c58611,3658,59068,2311,59995,1384,60922,457,62230,,63919,v1702,,2985,457,3874,1384c68682,2311,69126,3658,69126,5436r,76009c69126,83134,68694,84468,67856,85433v-851,965,-1956,1448,-3327,1448c63246,86881,62179,86627,61328,86106v-851,-533,-1714,-1397,-2603,-2604l10389,19278r,62167c10389,83134,9944,84468,9055,85433v-889,965,-2172,1448,-3861,1448c3582,86881,2311,86398,1384,85433,457,84468,,83134,,81445l,5677c,3823,432,2413,1321,1448,2210,483,3378,,4826,xe" fillcolor="#c02f51" stroked="f" strokeweight="0">
                <v:stroke miterlimit="83231f" joinstyle="miter"/>
                <v:path arrowok="t" textboxrect="0,0,69126,86881"/>
              </v:shape>
              <v:shape id="Shape 136" o:spid="_x0000_s1057" style="position:absolute;left:14094;top:6071;width:394;height:874;visibility:visible;mso-wrap-style:square;v-text-anchor:top" coordsize="39395,87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" path="m,c8064,,15024,1765,20917,5309v5880,3556,10426,8585,13652,15113c37783,26949,39395,34646,39395,43497v,6693,-927,12739,-2768,18136c34773,67031,32131,71653,28702,75527v-3416,3861,-7544,6807,-12382,8826c11481,86360,6045,87363,,87363l,77457v5804,,10757,-1333,14872,-3988c18974,70815,22136,66942,24359,61874v2209,-5080,3314,-11163,3314,-18250c27673,32906,25286,24613,20485,18732,15697,12852,8865,9906,,9906l,xe" fillcolor="#c02f51" stroked="f" strokeweight="0">
                <v:stroke miterlimit="83231f" joinstyle="miter"/>
                <v:path arrowok="t" textboxrect="0,0,39395,87363"/>
              </v:shape>
              <w10:wrap anchorx="margin"/>
            </v:group>
          </w:pict>
        </mc:Fallback>
      </mc:AlternateContent>
    </w:r>
    <w:r>
      <w:t xml:space="preserve">                                                                           </w:t>
    </w:r>
    <w:r w:rsidR="00A849C7">
      <w:t xml:space="preserve">                                                    </w:t>
    </w:r>
    <w:r w:rsidR="006D0DEF">
      <w:t xml:space="preserve">                              </w:t>
    </w:r>
    <w:r w:rsidR="00A849C7" w:rsidRPr="00A849C7">
      <w:rPr>
        <w:rFonts w:ascii="Gazpacho Black" w:hAnsi="Gazpacho Black"/>
        <w:b/>
        <w:bCs/>
        <w:color w:val="C71552" w:themeColor="accent1"/>
        <w:sz w:val="28"/>
        <w:szCs w:val="28"/>
      </w:rPr>
      <w:t>wpscoalition.org</w:t>
    </w:r>
    <w:r w:rsidRPr="00A849C7">
      <w:rPr>
        <w:rFonts w:ascii="Gazpacho Black" w:hAnsi="Gazpacho Black"/>
        <w:b/>
        <w:bCs/>
        <w:color w:val="C71552" w:themeColor="accent1"/>
        <w:sz w:val="28"/>
        <w:szCs w:val="28"/>
      </w:rPr>
      <w:t xml:space="preserve">                        </w:t>
    </w:r>
  </w:p>
  <w:p w14:paraId="76BE23B0" w14:textId="77777777" w:rsidR="00A849C7" w:rsidRDefault="00A849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A9C"/>
    <w:multiLevelType w:val="hybridMultilevel"/>
    <w:tmpl w:val="A2727B16"/>
    <w:lvl w:ilvl="0" w:tplc="6A1294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C43C4"/>
    <w:multiLevelType w:val="hybridMultilevel"/>
    <w:tmpl w:val="2EF60F34"/>
    <w:lvl w:ilvl="0" w:tplc="F1BAEE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608B2"/>
    <w:multiLevelType w:val="hybridMultilevel"/>
    <w:tmpl w:val="7C1C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00402"/>
    <w:multiLevelType w:val="hybridMultilevel"/>
    <w:tmpl w:val="EED2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990161"/>
    <w:multiLevelType w:val="multilevel"/>
    <w:tmpl w:val="1D0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7E4BA0"/>
    <w:multiLevelType w:val="hybridMultilevel"/>
    <w:tmpl w:val="D8A4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6A2377"/>
    <w:multiLevelType w:val="hybridMultilevel"/>
    <w:tmpl w:val="942AA020"/>
    <w:lvl w:ilvl="0" w:tplc="7C26478A">
      <w:start w:val="1"/>
      <w:numFmt w:val="bullet"/>
      <w:lvlText w:val="•"/>
      <w:lvlJc w:val="left"/>
      <w:pPr>
        <w:ind w:left="17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lvl w:ilvl="1" w:tplc="C7243FF2">
      <w:start w:val="1"/>
      <w:numFmt w:val="bullet"/>
      <w:lvlText w:val="o"/>
      <w:lvlJc w:val="left"/>
      <w:pPr>
        <w:ind w:left="108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lvl w:ilvl="2" w:tplc="AD66912E">
      <w:start w:val="1"/>
      <w:numFmt w:val="bullet"/>
      <w:lvlText w:val="▪"/>
      <w:lvlJc w:val="left"/>
      <w:pPr>
        <w:ind w:left="180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lvl w:ilvl="3" w:tplc="2CA2AD1E">
      <w:start w:val="1"/>
      <w:numFmt w:val="bullet"/>
      <w:lvlText w:val="•"/>
      <w:lvlJc w:val="left"/>
      <w:pPr>
        <w:ind w:left="252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lvl w:ilvl="4" w:tplc="D86424B0">
      <w:start w:val="1"/>
      <w:numFmt w:val="bullet"/>
      <w:lvlText w:val="o"/>
      <w:lvlJc w:val="left"/>
      <w:pPr>
        <w:ind w:left="324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lvl w:ilvl="5" w:tplc="B83EAA86">
      <w:start w:val="1"/>
      <w:numFmt w:val="bullet"/>
      <w:lvlText w:val="▪"/>
      <w:lvlJc w:val="left"/>
      <w:pPr>
        <w:ind w:left="396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lvl w:ilvl="6" w:tplc="52AACAEE">
      <w:start w:val="1"/>
      <w:numFmt w:val="bullet"/>
      <w:lvlText w:val="•"/>
      <w:lvlJc w:val="left"/>
      <w:pPr>
        <w:ind w:left="468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lvl w:ilvl="7" w:tplc="B67AD42E">
      <w:start w:val="1"/>
      <w:numFmt w:val="bullet"/>
      <w:lvlText w:val="o"/>
      <w:lvlJc w:val="left"/>
      <w:pPr>
        <w:ind w:left="540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lvl w:ilvl="8" w:tplc="7FEE59D4">
      <w:start w:val="1"/>
      <w:numFmt w:val="bullet"/>
      <w:lvlText w:val="▪"/>
      <w:lvlJc w:val="left"/>
      <w:pPr>
        <w:ind w:left="612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abstractNum>
  <w:abstractNum w:abstractNumId="7" w15:restartNumberingAfterBreak="0">
    <w:nsid w:val="76626507"/>
    <w:multiLevelType w:val="hybridMultilevel"/>
    <w:tmpl w:val="04664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6798599">
    <w:abstractNumId w:val="6"/>
  </w:num>
  <w:num w:numId="2" w16cid:durableId="171991083">
    <w:abstractNumId w:val="4"/>
  </w:num>
  <w:num w:numId="3" w16cid:durableId="233397655">
    <w:abstractNumId w:val="0"/>
  </w:num>
  <w:num w:numId="4" w16cid:durableId="997076744">
    <w:abstractNumId w:val="1"/>
  </w:num>
  <w:num w:numId="5" w16cid:durableId="688946786">
    <w:abstractNumId w:val="2"/>
  </w:num>
  <w:num w:numId="6" w16cid:durableId="1346906072">
    <w:abstractNumId w:val="3"/>
  </w:num>
  <w:num w:numId="7" w16cid:durableId="516504852">
    <w:abstractNumId w:val="7"/>
  </w:num>
  <w:num w:numId="8" w16cid:durableId="498884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DEF"/>
    <w:rsid w:val="00006CCC"/>
    <w:rsid w:val="000A3D97"/>
    <w:rsid w:val="000F5CB2"/>
    <w:rsid w:val="00176D87"/>
    <w:rsid w:val="00191137"/>
    <w:rsid w:val="00293E9F"/>
    <w:rsid w:val="002A2135"/>
    <w:rsid w:val="002D24C8"/>
    <w:rsid w:val="002D37C8"/>
    <w:rsid w:val="002E26CF"/>
    <w:rsid w:val="003263E2"/>
    <w:rsid w:val="003D2BB8"/>
    <w:rsid w:val="003F22B1"/>
    <w:rsid w:val="004023CC"/>
    <w:rsid w:val="005065AA"/>
    <w:rsid w:val="005B0FE2"/>
    <w:rsid w:val="00617FDB"/>
    <w:rsid w:val="006471BC"/>
    <w:rsid w:val="00683512"/>
    <w:rsid w:val="00694750"/>
    <w:rsid w:val="006C440F"/>
    <w:rsid w:val="006D0DEF"/>
    <w:rsid w:val="00713852"/>
    <w:rsid w:val="00764BFD"/>
    <w:rsid w:val="00796321"/>
    <w:rsid w:val="0087547E"/>
    <w:rsid w:val="008D16A3"/>
    <w:rsid w:val="008E490B"/>
    <w:rsid w:val="00915FC8"/>
    <w:rsid w:val="00923724"/>
    <w:rsid w:val="009446A2"/>
    <w:rsid w:val="009D410D"/>
    <w:rsid w:val="009E4720"/>
    <w:rsid w:val="009F14B5"/>
    <w:rsid w:val="00A77E2C"/>
    <w:rsid w:val="00A849C7"/>
    <w:rsid w:val="00A9470C"/>
    <w:rsid w:val="00AE4D56"/>
    <w:rsid w:val="00AF01DC"/>
    <w:rsid w:val="00B64376"/>
    <w:rsid w:val="00B82B54"/>
    <w:rsid w:val="00BD7F98"/>
    <w:rsid w:val="00BF6251"/>
    <w:rsid w:val="00C140FD"/>
    <w:rsid w:val="00C16293"/>
    <w:rsid w:val="00C24905"/>
    <w:rsid w:val="00C375CC"/>
    <w:rsid w:val="00D268EC"/>
    <w:rsid w:val="00DA4D09"/>
    <w:rsid w:val="00DC095B"/>
    <w:rsid w:val="00E72402"/>
    <w:rsid w:val="00E755DA"/>
    <w:rsid w:val="00EB26AD"/>
    <w:rsid w:val="00ED3292"/>
    <w:rsid w:val="00FD6E38"/>
    <w:rsid w:val="00FF5F9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7E698"/>
  <w15:docId w15:val="{9456FC3C-E6C1-FD4C-A836-3F1F1BA5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DEF"/>
    <w:rPr>
      <w:rFonts w:eastAsiaTheme="minorHAnsi"/>
      <w:lang w:val="en-US" w:eastAsia="en-US"/>
    </w:rPr>
  </w:style>
  <w:style w:type="paragraph" w:styleId="Heading1">
    <w:name w:val="heading 1"/>
    <w:next w:val="Normal"/>
    <w:link w:val="Heading1Char"/>
    <w:uiPriority w:val="9"/>
    <w:qFormat/>
    <w:pPr>
      <w:keepNext/>
      <w:keepLines/>
      <w:spacing w:after="6" w:line="259" w:lineRule="auto"/>
      <w:outlineLvl w:val="0"/>
    </w:pPr>
    <w:rPr>
      <w:rFonts w:ascii="Arial CE" w:eastAsia="Arial CE" w:hAnsi="Arial CE" w:cs="Arial CE"/>
      <w:b/>
      <w:color w:val="C02F51"/>
      <w:sz w:val="30"/>
    </w:rPr>
  </w:style>
  <w:style w:type="paragraph" w:styleId="Heading2">
    <w:name w:val="heading 2"/>
    <w:next w:val="Normal"/>
    <w:link w:val="Heading2Char"/>
    <w:uiPriority w:val="9"/>
    <w:unhideWhenUsed/>
    <w:qFormat/>
    <w:pPr>
      <w:keepNext/>
      <w:keepLines/>
      <w:spacing w:after="23" w:line="259" w:lineRule="auto"/>
      <w:outlineLvl w:val="1"/>
    </w:pPr>
    <w:rPr>
      <w:rFonts w:ascii="Arial CE" w:eastAsia="Arial CE" w:hAnsi="Arial CE" w:cs="Arial CE"/>
      <w:b/>
      <w:color w:val="181717"/>
    </w:rPr>
  </w:style>
  <w:style w:type="paragraph" w:styleId="Heading3">
    <w:name w:val="heading 3"/>
    <w:basedOn w:val="Normal"/>
    <w:next w:val="Normal"/>
    <w:link w:val="Heading3Char"/>
    <w:uiPriority w:val="9"/>
    <w:unhideWhenUsed/>
    <w:qFormat/>
    <w:rsid w:val="00E72402"/>
    <w:pPr>
      <w:keepNext/>
      <w:keepLines/>
      <w:spacing w:before="40" w:after="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unhideWhenUsed/>
    <w:qFormat/>
    <w:rsid w:val="00E72402"/>
    <w:pPr>
      <w:keepNext/>
      <w:keepLines/>
      <w:spacing w:before="40" w:after="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CE" w:eastAsia="Arial CE" w:hAnsi="Arial CE" w:cs="Arial CE"/>
      <w:b/>
      <w:color w:val="181717"/>
      <w:sz w:val="24"/>
    </w:rPr>
  </w:style>
  <w:style w:type="character" w:customStyle="1" w:styleId="Heading1Char">
    <w:name w:val="Heading 1 Char"/>
    <w:link w:val="Heading1"/>
    <w:rPr>
      <w:rFonts w:ascii="Arial CE" w:eastAsia="Arial CE" w:hAnsi="Arial CE" w:cs="Arial CE"/>
      <w:b/>
      <w:color w:val="C02F51"/>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E2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6CF"/>
    <w:rPr>
      <w:rFonts w:ascii="Arial CE" w:eastAsia="Arial CE" w:hAnsi="Arial CE" w:cs="Arial CE"/>
      <w:color w:val="181717"/>
      <w:sz w:val="22"/>
    </w:rPr>
  </w:style>
  <w:style w:type="paragraph" w:styleId="Footer">
    <w:name w:val="footer"/>
    <w:basedOn w:val="Normal"/>
    <w:link w:val="FooterChar"/>
    <w:uiPriority w:val="99"/>
    <w:unhideWhenUsed/>
    <w:rsid w:val="002E2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6CF"/>
    <w:rPr>
      <w:rFonts w:ascii="Arial CE" w:eastAsia="Arial CE" w:hAnsi="Arial CE" w:cs="Arial CE"/>
      <w:color w:val="181717"/>
      <w:sz w:val="22"/>
    </w:rPr>
  </w:style>
  <w:style w:type="character" w:customStyle="1" w:styleId="Heading3Char">
    <w:name w:val="Heading 3 Char"/>
    <w:basedOn w:val="DefaultParagraphFont"/>
    <w:link w:val="Heading3"/>
    <w:uiPriority w:val="9"/>
    <w:rsid w:val="00E72402"/>
    <w:rPr>
      <w:rFonts w:asciiTheme="majorHAnsi" w:eastAsiaTheme="majorEastAsia" w:hAnsiTheme="majorHAnsi" w:cstheme="majorBidi"/>
      <w:color w:val="000000" w:themeColor="text1"/>
    </w:rPr>
  </w:style>
  <w:style w:type="character" w:customStyle="1" w:styleId="Heading4Char">
    <w:name w:val="Heading 4 Char"/>
    <w:basedOn w:val="DefaultParagraphFont"/>
    <w:link w:val="Heading4"/>
    <w:uiPriority w:val="9"/>
    <w:rsid w:val="00E72402"/>
    <w:rPr>
      <w:rFonts w:asciiTheme="majorHAnsi" w:eastAsiaTheme="majorEastAsia" w:hAnsiTheme="majorHAnsi" w:cstheme="majorBidi"/>
      <w:i/>
      <w:iCs/>
      <w:color w:val="000000" w:themeColor="text1"/>
      <w:sz w:val="22"/>
    </w:rPr>
  </w:style>
  <w:style w:type="paragraph" w:customStyle="1" w:styleId="BasicParagraph">
    <w:name w:val="[Basic Paragraph]"/>
    <w:basedOn w:val="Normal"/>
    <w:uiPriority w:val="99"/>
    <w:rsid w:val="00A849C7"/>
    <w:pPr>
      <w:autoSpaceDE w:val="0"/>
      <w:autoSpaceDN w:val="0"/>
      <w:adjustRightInd w:val="0"/>
      <w:spacing w:after="0" w:line="288" w:lineRule="auto"/>
      <w:textAlignment w:val="center"/>
    </w:pPr>
    <w:rPr>
      <w:rFonts w:ascii="MinionPro-Regular" w:eastAsiaTheme="minorEastAsia" w:hAnsi="MinionPro-Regular" w:cs="MinionPro-Regular"/>
      <w:color w:val="000000"/>
      <w:kern w:val="0"/>
    </w:rPr>
  </w:style>
  <w:style w:type="paragraph" w:styleId="ListParagraph">
    <w:name w:val="List Paragraph"/>
    <w:basedOn w:val="Normal"/>
    <w:uiPriority w:val="34"/>
    <w:qFormat/>
    <w:rsid w:val="006D0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upersal/Dropbox/CHITCHAT/%20&#8226;%20OTHER%20CLIENTS/&#8226;%20WPS%20Coalition/WPS005_Rebrand%20Stage%202/%20&#8226;%20FINAL%20ARTWORK/WPS%20Letterhead.dotx" TargetMode="External"/></Relationships>
</file>

<file path=word/theme/theme1.xml><?xml version="1.0" encoding="utf-8"?>
<a:theme xmlns:a="http://schemas.openxmlformats.org/drawingml/2006/main" name="Office Theme">
  <a:themeElements>
    <a:clrScheme name="WPS">
      <a:dk1>
        <a:srgbClr val="000000"/>
      </a:dk1>
      <a:lt1>
        <a:srgbClr val="FFFFFF"/>
      </a:lt1>
      <a:dk2>
        <a:srgbClr val="595959"/>
      </a:dk2>
      <a:lt2>
        <a:srgbClr val="EEEBE6"/>
      </a:lt2>
      <a:accent1>
        <a:srgbClr val="C71552"/>
      </a:accent1>
      <a:accent2>
        <a:srgbClr val="2C3861"/>
      </a:accent2>
      <a:accent3>
        <a:srgbClr val="BBB3A8"/>
      </a:accent3>
      <a:accent4>
        <a:srgbClr val="EEEBE6"/>
      </a:accent4>
      <a:accent5>
        <a:srgbClr val="F9A86F"/>
      </a:accent5>
      <a:accent6>
        <a:srgbClr val="62C29C"/>
      </a:accent6>
      <a:hlink>
        <a:srgbClr val="F3858E"/>
      </a:hlink>
      <a:folHlink>
        <a:srgbClr val="30A3D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6FA31-3972-40AE-B8E7-9BBB2FEB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WPS Letterhead.dotx</Template>
  <TotalTime>7</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Sally Watts</cp:lastModifiedBy>
  <cp:revision>1</cp:revision>
  <dcterms:created xsi:type="dcterms:W3CDTF">2025-12-03T00:22:00Z</dcterms:created>
  <dcterms:modified xsi:type="dcterms:W3CDTF">2025-12-03T00:29:00Z</dcterms:modified>
</cp:coreProperties>
</file>