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ED29F" w14:textId="559526F4" w:rsidR="007365D4" w:rsidRPr="007365D4" w:rsidRDefault="007365D4" w:rsidP="007365D4">
      <w:pPr>
        <w:pStyle w:val="Heading1"/>
        <w:rPr>
          <w:sz w:val="48"/>
          <w:szCs w:val="48"/>
        </w:rPr>
      </w:pPr>
      <w:r w:rsidRPr="007365D4">
        <w:rPr>
          <w:sz w:val="48"/>
          <w:szCs w:val="48"/>
        </w:rPr>
        <w:t xml:space="preserve">25 years of the </w:t>
      </w:r>
      <w:r>
        <w:rPr>
          <w:sz w:val="48"/>
          <w:szCs w:val="48"/>
        </w:rPr>
        <w:t>WPS A</w:t>
      </w:r>
      <w:r w:rsidRPr="007365D4">
        <w:rPr>
          <w:sz w:val="48"/>
          <w:szCs w:val="48"/>
        </w:rPr>
        <w:t xml:space="preserve">genda </w:t>
      </w:r>
      <w:r>
        <w:rPr>
          <w:sz w:val="48"/>
          <w:szCs w:val="48"/>
        </w:rPr>
        <w:br/>
      </w:r>
      <w:r w:rsidRPr="007365D4">
        <w:rPr>
          <w:sz w:val="48"/>
          <w:szCs w:val="48"/>
        </w:rPr>
        <w:t xml:space="preserve">– </w:t>
      </w:r>
      <w:r>
        <w:rPr>
          <w:sz w:val="48"/>
          <w:szCs w:val="48"/>
        </w:rPr>
        <w:t>O</w:t>
      </w:r>
      <w:r w:rsidRPr="007365D4">
        <w:rPr>
          <w:sz w:val="48"/>
          <w:szCs w:val="48"/>
        </w:rPr>
        <w:t xml:space="preserve">pportunities and challenges </w:t>
      </w:r>
      <w:r>
        <w:rPr>
          <w:sz w:val="48"/>
          <w:szCs w:val="48"/>
        </w:rPr>
        <w:br/>
      </w:r>
      <w:r w:rsidRPr="007365D4">
        <w:rPr>
          <w:sz w:val="48"/>
          <w:szCs w:val="48"/>
        </w:rPr>
        <w:t>moving ahead</w:t>
      </w:r>
    </w:p>
    <w:p w14:paraId="408A165D" w14:textId="77777777" w:rsidR="006D0DEF" w:rsidRDefault="006D0DEF" w:rsidP="006D0DEF">
      <w:pPr>
        <w:pStyle w:val="Heading2"/>
      </w:pPr>
    </w:p>
    <w:p w14:paraId="5E8504DD" w14:textId="2CFEA844" w:rsidR="006D0DEF" w:rsidRPr="006D0DEF" w:rsidRDefault="006D0DEF" w:rsidP="006D0DEF">
      <w:pPr>
        <w:pStyle w:val="Heading2"/>
        <w:rPr>
          <w:sz w:val="28"/>
          <w:szCs w:val="28"/>
        </w:rPr>
      </w:pPr>
      <w:r w:rsidRPr="006D0DEF">
        <w:rPr>
          <w:sz w:val="28"/>
          <w:szCs w:val="28"/>
        </w:rPr>
        <w:t>Keynote</w:t>
      </w:r>
    </w:p>
    <w:p w14:paraId="46A8E0D1" w14:textId="7BB26FF2" w:rsidR="006D0DEF" w:rsidRDefault="007365D4" w:rsidP="006D0DEF">
      <w:r w:rsidRPr="007365D4">
        <w:rPr>
          <w:rFonts w:asciiTheme="majorHAnsi" w:eastAsia="Times New Roman" w:hAnsiTheme="majorHAnsi" w:cstheme="majorBidi"/>
          <w:color w:val="000000" w:themeColor="text1"/>
          <w:sz w:val="28"/>
          <w:szCs w:val="28"/>
        </w:rPr>
        <w:t>Norul Mohamed Rashid</w:t>
      </w:r>
    </w:p>
    <w:p w14:paraId="08AA90E0" w14:textId="77777777" w:rsidR="007365D4" w:rsidRDefault="007365D4" w:rsidP="007365D4"/>
    <w:p w14:paraId="21481A7C" w14:textId="0BD86BC1" w:rsidR="007365D4" w:rsidRPr="00A832A9" w:rsidRDefault="007365D4" w:rsidP="007365D4">
      <w:r>
        <w:t xml:space="preserve">Her Excellency Ambassador Michelle </w:t>
      </w:r>
      <w:proofErr w:type="spellStart"/>
      <w:r>
        <w:t>O’Bryne</w:t>
      </w:r>
      <w:proofErr w:type="spellEnd"/>
      <w:r>
        <w:t>, Bandana Rana,</w:t>
      </w:r>
      <w:r w:rsidRPr="00A832A9">
        <w:t xml:space="preserve"> distinguished guests, friends.</w:t>
      </w:r>
    </w:p>
    <w:p w14:paraId="662CC622" w14:textId="77777777" w:rsidR="007365D4" w:rsidRPr="0043169E" w:rsidRDefault="007365D4" w:rsidP="007365D4">
      <w:r w:rsidRPr="0043169E">
        <w:t>Twenty-five years ago, when Namibia introduced the first Security Council resolution on women, peace, and security, it was a new chapter and seen by many as the culmination of a century of transnational feminist activism and feminist peacebuilders and Member States continue to advance progress on the Women, Peace and Security agenda, increasing understanding of the W</w:t>
      </w:r>
      <w:r>
        <w:t>omen, Peace and Security ( W</w:t>
      </w:r>
      <w:r w:rsidRPr="0043169E">
        <w:t>PS</w:t>
      </w:r>
      <w:r>
        <w:t>)</w:t>
      </w:r>
      <w:r w:rsidRPr="0043169E">
        <w:t xml:space="preserve"> framework and approach to building more gender equal and peaceful societies.  </w:t>
      </w:r>
    </w:p>
    <w:p w14:paraId="5EBA044E" w14:textId="77777777" w:rsidR="007365D4" w:rsidRDefault="007365D4" w:rsidP="007365D4">
      <w:bookmarkStart w:id="0" w:name="_Hlk206931871"/>
      <w:r w:rsidRPr="0043169E">
        <w:t>We have charted progress made that goes beyond the Security Council resolutions, national action plans, or political declarations. The WPS agenda is reflected in women’s increased access to rights in post-conflict local communities, the gradual rise of women elected or appointed to positions of power and the laws and policies they have championed</w:t>
      </w:r>
      <w:r>
        <w:t>, but women’s political representation remains low globally averaging less than 30%.</w:t>
      </w:r>
    </w:p>
    <w:p w14:paraId="21440B24" w14:textId="77777777" w:rsidR="007365D4" w:rsidRPr="0043169E" w:rsidRDefault="007365D4" w:rsidP="007365D4">
      <w:r w:rsidRPr="0043169E">
        <w:t xml:space="preserve">Change is also evident in the growing body of gender justice jurisprudence from national and international tribunals, the evolving composition of justice and security institutions, and the emergence of critical </w:t>
      </w:r>
      <w:proofErr w:type="spellStart"/>
      <w:r w:rsidRPr="0043169E">
        <w:t>programmes</w:t>
      </w:r>
      <w:proofErr w:type="spellEnd"/>
      <w:r w:rsidRPr="0043169E">
        <w:t xml:space="preserve"> supporting millions of survivors of gender-based violence, and those most at risk during crises. </w:t>
      </w:r>
    </w:p>
    <w:p w14:paraId="4A6C1FA5" w14:textId="77777777" w:rsidR="007365D4" w:rsidRDefault="007365D4" w:rsidP="007365D4">
      <w:r>
        <w:t>On inclusion, diversity and intersectionality it is encouraging that in Asia and the Pacific region t</w:t>
      </w:r>
      <w:r w:rsidRPr="0043169E">
        <w:t xml:space="preserve">he voices of organizations representing people with disabilities are increasingly </w:t>
      </w:r>
      <w:r>
        <w:t>amplified</w:t>
      </w:r>
      <w:r w:rsidRPr="0043169E">
        <w:t xml:space="preserve"> and their experiences reflected in</w:t>
      </w:r>
      <w:r>
        <w:t xml:space="preserve"> consultations of</w:t>
      </w:r>
      <w:r w:rsidRPr="0043169E">
        <w:t xml:space="preserve"> national action plans on WPS</w:t>
      </w:r>
      <w:r>
        <w:t xml:space="preserve">, Member States starting to understand that the focus is on their ability and not disability. Many other issues remain a work in progress. The NAP WPS of the Philippines is exemplary in its recognition of the contributions and rights of diverse communities such as the indigenous and LGBTQI communities. </w:t>
      </w:r>
    </w:p>
    <w:p w14:paraId="686AC21A" w14:textId="77777777" w:rsidR="007365D4" w:rsidRDefault="007365D4">
      <w:r>
        <w:br w:type="page"/>
      </w:r>
    </w:p>
    <w:p w14:paraId="3106E64B" w14:textId="4EDBFC4C" w:rsidR="007365D4" w:rsidRPr="0043169E" w:rsidRDefault="007365D4" w:rsidP="007365D4">
      <w:r w:rsidRPr="0043169E">
        <w:lastRenderedPageBreak/>
        <w:t xml:space="preserve">It is </w:t>
      </w:r>
      <w:r>
        <w:t>increasingly understood</w:t>
      </w:r>
      <w:r w:rsidRPr="0043169E">
        <w:t xml:space="preserve"> that the WPS agenda has evolved and has proven to be an effective framework for inclusive approaches to </w:t>
      </w:r>
      <w:r>
        <w:t xml:space="preserve">non-traditional issues such as </w:t>
      </w:r>
      <w:r w:rsidRPr="0043169E">
        <w:t>address cyber</w:t>
      </w:r>
      <w:r>
        <w:t xml:space="preserve"> and digital </w:t>
      </w:r>
      <w:r w:rsidRPr="0043169E">
        <w:t>security, and climate, peace and security</w:t>
      </w:r>
      <w:r>
        <w:t>. The United Nations is currently undertaking a review of traditional</w:t>
      </w:r>
      <w:r w:rsidRPr="0043169E">
        <w:t xml:space="preserve"> and new approaches to peacekeeping</w:t>
      </w:r>
      <w:r>
        <w:t xml:space="preserve"> of the future would require a re-thinking of capacity development of future women </w:t>
      </w:r>
      <w:proofErr w:type="spellStart"/>
      <w:r>
        <w:t>pecekeepers</w:t>
      </w:r>
      <w:proofErr w:type="spellEnd"/>
      <w:r>
        <w:t>.</w:t>
      </w:r>
      <w:r w:rsidRPr="0043169E">
        <w:t xml:space="preserve">    </w:t>
      </w:r>
    </w:p>
    <w:p w14:paraId="70BD8D8E" w14:textId="77777777" w:rsidR="007365D4" w:rsidRDefault="007365D4" w:rsidP="007365D4">
      <w:r w:rsidRPr="0043169E">
        <w:t xml:space="preserve">Good progress is evident in the many of the 113 countries and territories that have adopted national action plans on women, peace and security, up from only 19 in 2010, setting targets for increased representation of women in the justice and security sectors or advancing </w:t>
      </w:r>
      <w:proofErr w:type="spellStart"/>
      <w:r w:rsidRPr="0043169E">
        <w:t>favourable</w:t>
      </w:r>
      <w:proofErr w:type="spellEnd"/>
      <w:r w:rsidRPr="0043169E">
        <w:t xml:space="preserve"> legislation for women and girls. </w:t>
      </w:r>
    </w:p>
    <w:p w14:paraId="32EC7746" w14:textId="77777777" w:rsidR="007365D4" w:rsidRPr="0043169E" w:rsidRDefault="007365D4" w:rsidP="007365D4">
      <w:r w:rsidRPr="000D5203">
        <w:t>As we mark 25 years, it is time to reimagine the role of NAPs as more than policy frameworks on the periphery of peace and security processes. Instead, they should serve as strategic blueprints for conflict prevention and crisis response, requiring stronger institutionalization and a platform to convene government and civil society in decision-</w:t>
      </w:r>
      <w:proofErr w:type="gramStart"/>
      <w:r w:rsidRPr="000D5203">
        <w:t>making  –</w:t>
      </w:r>
      <w:proofErr w:type="gramEnd"/>
      <w:r w:rsidRPr="000D5203">
        <w:t xml:space="preserve"> not only in the security sector, but across interconnected areas such as climate change, digital security or economic development. A growing body of research shows how the climate crisis amplifies existing gender inequalities and risks and poses unique threats to women’s and girls’ livelihoods, safety and security - NAPs on women, peace and security can be important tools for better connecting gender, climate and peace efforts and the number of NAPs that include climate references has increased from 43 in 2023 to 53 in June 2025.</w:t>
      </w:r>
    </w:p>
    <w:p w14:paraId="34A8877B" w14:textId="77777777" w:rsidR="007365D4" w:rsidRDefault="007365D4" w:rsidP="007365D4">
      <w:r w:rsidRPr="0043169E">
        <w:t>More United Nations mediation efforts have been led by women; and consultations with women’s civil society organizations and the deployment of gender expertise are increasingly routine. Women from Colombia, Liberia and the Philippines, among others, have provided evidence that women’s participation makes peace agreements more likely and durable. Women-led conflict prevention initiatives, from the Pacific Women Mediators and SE Asia Mediators Networks to Peace Village</w:t>
      </w:r>
      <w:r>
        <w:t>s</w:t>
      </w:r>
      <w:r w:rsidRPr="0043169E">
        <w:t xml:space="preserve"> in Indonesia and</w:t>
      </w:r>
      <w:r>
        <w:t xml:space="preserve"> in Nepal, the</w:t>
      </w:r>
      <w:r w:rsidRPr="0043169E">
        <w:t xml:space="preserve"> </w:t>
      </w:r>
      <w:r w:rsidRPr="00D03F96">
        <w:t>Conflict Victim Women's National Network (CVWN) successfully advocated for the adoption of Local Action Plans on WPS in 15 localities</w:t>
      </w:r>
      <w:r>
        <w:t xml:space="preserve"> – many of these expert peacebuilders efforts have </w:t>
      </w:r>
      <w:r w:rsidRPr="0043169E">
        <w:t xml:space="preserve">never </w:t>
      </w:r>
      <w:r>
        <w:t xml:space="preserve">been part of data collection or </w:t>
      </w:r>
      <w:r w:rsidRPr="0043169E">
        <w:t>made global headlines.</w:t>
      </w:r>
    </w:p>
    <w:bookmarkEnd w:id="0"/>
    <w:p w14:paraId="4062455D" w14:textId="77777777" w:rsidR="007365D4" w:rsidRPr="0043169E" w:rsidRDefault="007365D4" w:rsidP="007365D4">
      <w:pPr>
        <w:pStyle w:val="Heading1"/>
      </w:pPr>
      <w:r w:rsidRPr="0043169E">
        <w:t xml:space="preserve">What are </w:t>
      </w:r>
      <w:r>
        <w:t>persistent and new</w:t>
      </w:r>
      <w:r w:rsidRPr="0043169E">
        <w:t xml:space="preserve"> challenges to this agenda?</w:t>
      </w:r>
    </w:p>
    <w:p w14:paraId="150BC5CC" w14:textId="77777777" w:rsidR="007365D4" w:rsidRPr="0043169E" w:rsidRDefault="007365D4" w:rsidP="007365D4">
      <w:r w:rsidRPr="0043169E">
        <w:t xml:space="preserve">We see declining commitment to comply with international norms, placing women’s rights and gender equality under threat, with disputes over long-established gender-related terminology signaling more harmful attacks on the lives of women and girls everywhere. In early 2025, Member States reported backlash on women’s rights in nearly a quarter of all countries seeking to implement the Beijing Platform for Action.  </w:t>
      </w:r>
    </w:p>
    <w:p w14:paraId="7FAFE1BF" w14:textId="77777777" w:rsidR="007365D4" w:rsidRPr="0043169E" w:rsidRDefault="007365D4" w:rsidP="007365D4">
      <w:r w:rsidRPr="0043169E">
        <w:t xml:space="preserve">These are translating into increased discrimination, weaker legal protections, and reduced funding for supportive policies and </w:t>
      </w:r>
      <w:proofErr w:type="spellStart"/>
      <w:r w:rsidRPr="0043169E">
        <w:t>programmes</w:t>
      </w:r>
      <w:proofErr w:type="spellEnd"/>
      <w:r w:rsidRPr="0043169E">
        <w:t xml:space="preserve">. In 2024, 676 million women lived within 50 </w:t>
      </w:r>
      <w:proofErr w:type="spellStart"/>
      <w:r w:rsidRPr="0043169E">
        <w:t>kilometres</w:t>
      </w:r>
      <w:proofErr w:type="spellEnd"/>
      <w:r w:rsidRPr="0043169E">
        <w:t xml:space="preserve"> of a deadly conflict event, the highest recorded number and share since the 1990s. Sexual violence has increased by 87 percent in the last two years. </w:t>
      </w:r>
    </w:p>
    <w:p w14:paraId="197456E6" w14:textId="77777777" w:rsidR="007365D4" w:rsidRPr="0043169E" w:rsidRDefault="007365D4" w:rsidP="007365D4">
      <w:r w:rsidRPr="0043169E">
        <w:lastRenderedPageBreak/>
        <w:t>The number of women and children killed in armed conflicts quadrupled compared to the previous two-year period</w:t>
      </w:r>
      <w:r>
        <w:t>.</w:t>
      </w:r>
      <w:r w:rsidRPr="0043169E">
        <w:t xml:space="preserve"> In Asia, the scale and speed of the suppression of the rights of all women and girls in Afghanistan has shocked the world, and the serious violations</w:t>
      </w:r>
      <w:r>
        <w:t>, including sexual violence,</w:t>
      </w:r>
      <w:r w:rsidRPr="0043169E">
        <w:t xml:space="preserve"> committed against women and girls in Myanmar</w:t>
      </w:r>
      <w:r>
        <w:t>, Sudan, Haiti, the DRC</w:t>
      </w:r>
      <w:r w:rsidRPr="0043169E">
        <w:t xml:space="preserve"> exemplify the grave risks facing women in crisis-affected settings. </w:t>
      </w:r>
    </w:p>
    <w:p w14:paraId="1F36686F" w14:textId="77777777" w:rsidR="007365D4" w:rsidRPr="0043169E" w:rsidRDefault="007365D4" w:rsidP="007365D4">
      <w:r w:rsidRPr="0043169E">
        <w:t xml:space="preserve">The Secretary-General has underscored that the rising military spending and attacks on gender equality and multilateralism are not making our world safer. Global military expenditure is now almost two trillion dollars higher per year than a quarter century ago, and 87 percent of peace talks in 2024 had no women among the negotiators. We now have the highest number of active conflicts since 1946. </w:t>
      </w:r>
    </w:p>
    <w:p w14:paraId="05512A9E" w14:textId="77777777" w:rsidR="007365D4" w:rsidRPr="0043169E" w:rsidRDefault="007365D4" w:rsidP="007365D4">
      <w:bookmarkStart w:id="1" w:name="_Hlk207078145"/>
      <w:r w:rsidRPr="0043169E">
        <w:t>The first 25 years since the adoption of the first Security Council resolution on women, peace and security at the turn of the century can be characterized by modest progress in the first two decades and stagnation and even regression in the last five year</w:t>
      </w:r>
      <w:r>
        <w:t>.</w:t>
      </w:r>
      <w:r w:rsidRPr="0043169E">
        <w:t xml:space="preserve">  </w:t>
      </w:r>
      <w:r>
        <w:t>The</w:t>
      </w:r>
      <w:r w:rsidRPr="0043169E">
        <w:t xml:space="preserve"> common pattern across all 25 years has been ambitious commitments followed by weak implementation and chronic under-investment. </w:t>
      </w:r>
      <w:bookmarkEnd w:id="1"/>
      <w:r w:rsidRPr="0043169E">
        <w:t xml:space="preserve">Most major conflicts are now being negotiated in closed formats that largely exclude women and rarely lead to resolution. </w:t>
      </w:r>
    </w:p>
    <w:p w14:paraId="15DC9D08" w14:textId="77777777" w:rsidR="007365D4" w:rsidRPr="007365D4" w:rsidRDefault="007365D4" w:rsidP="007365D4">
      <w:pPr>
        <w:pStyle w:val="Heading1"/>
      </w:pPr>
      <w:r w:rsidRPr="007365D4">
        <w:t>So, what are the opportunities to fulfil the promise of the WPS agenda?</w:t>
      </w:r>
    </w:p>
    <w:p w14:paraId="4B810722" w14:textId="77777777" w:rsidR="007365D4" w:rsidRPr="0043169E" w:rsidRDefault="007365D4" w:rsidP="007365D4">
      <w:r w:rsidRPr="0043169E">
        <w:t>On this anniversary, we must move beyond the symbolic to more action</w:t>
      </w:r>
      <w:r>
        <w:t xml:space="preserve"> that will advance the intent and goals of the WPS agenda. Col</w:t>
      </w:r>
      <w:r w:rsidRPr="0043169E">
        <w:t xml:space="preserve">lectively, we must aim to end conflicts through non-militarized, inclusive political solutions that women peacebuilders have been promoting for the last 25 </w:t>
      </w:r>
      <w:proofErr w:type="gramStart"/>
      <w:r w:rsidRPr="0043169E">
        <w:t xml:space="preserve">years </w:t>
      </w:r>
      <w:r>
        <w:t>.</w:t>
      </w:r>
      <w:r w:rsidRPr="0043169E">
        <w:t>This</w:t>
      </w:r>
      <w:proofErr w:type="gramEnd"/>
      <w:r w:rsidRPr="0043169E">
        <w:t xml:space="preserve"> requires political will backed by resources, earmarked funding, quotas, targets, incentives, mandatory requirements, and accountability. </w:t>
      </w:r>
      <w:r>
        <w:t>The UN SG has made specific calls:</w:t>
      </w:r>
    </w:p>
    <w:p w14:paraId="2FFB8B47" w14:textId="77777777" w:rsidR="007365D4" w:rsidRPr="0043169E" w:rsidRDefault="007365D4" w:rsidP="007365D4">
      <w:r w:rsidRPr="0057621F">
        <w:rPr>
          <w:b/>
          <w:bCs/>
        </w:rPr>
        <w:t>First</w:t>
      </w:r>
      <w:r w:rsidRPr="0043169E">
        <w:t>, meet the minimum percentages recommended by the United Nations on both funding for gender equality in conflict-affected countries and women’s participation in peace and political processes.</w:t>
      </w:r>
    </w:p>
    <w:p w14:paraId="601AFA28" w14:textId="77777777" w:rsidR="007365D4" w:rsidRPr="0043169E" w:rsidRDefault="007365D4" w:rsidP="007365D4">
      <w:r w:rsidRPr="0057621F">
        <w:rPr>
          <w:b/>
          <w:bCs/>
        </w:rPr>
        <w:t>Second,</w:t>
      </w:r>
      <w:r w:rsidRPr="0043169E">
        <w:t xml:space="preserve"> require targets and quotas for women’s full, equal, meaningful and safe participation in any mechanisms that receive Member States’ funding or benefit from their involvement. </w:t>
      </w:r>
    </w:p>
    <w:p w14:paraId="05FBC8CC" w14:textId="77777777" w:rsidR="007365D4" w:rsidRPr="0043169E" w:rsidRDefault="007365D4" w:rsidP="007365D4">
      <w:r w:rsidRPr="0057621F">
        <w:rPr>
          <w:b/>
          <w:bCs/>
        </w:rPr>
        <w:t>Third,</w:t>
      </w:r>
      <w:r w:rsidRPr="0043169E">
        <w:t xml:space="preserve"> hold accountable those responsible for all acts of gender-based violence, including conflict-related sexual violence, reproductive violence, and gender-based </w:t>
      </w:r>
      <w:proofErr w:type="gramStart"/>
      <w:r w:rsidRPr="0043169E">
        <w:t>persecution;  enforce</w:t>
      </w:r>
      <w:proofErr w:type="gramEnd"/>
      <w:r w:rsidRPr="0043169E">
        <w:t xml:space="preserve"> a zero-tolerance approach to any targeted violence against women peacebuilders and human rights defenders and other women in public life.</w:t>
      </w:r>
    </w:p>
    <w:p w14:paraId="2752DBAE" w14:textId="77777777" w:rsidR="007365D4" w:rsidRDefault="007365D4" w:rsidP="007365D4">
      <w:r w:rsidRPr="0057621F">
        <w:rPr>
          <w:b/>
          <w:bCs/>
        </w:rPr>
        <w:t>Fourth,</w:t>
      </w:r>
      <w:r w:rsidRPr="0043169E">
        <w:t xml:space="preserve"> codify the central elements of action plans on women, peace and security into national law, and ensure these plans are fully funded and regularly monitored. More than 68 per cent of civil society organizations supported by the United Nations Women’s Peace and Humanitarian Fund (WPHF) highlighted in 2024 that if their external funding ended immediately, they would not be able </w:t>
      </w:r>
      <w:r w:rsidRPr="0043169E">
        <w:lastRenderedPageBreak/>
        <w:t xml:space="preserve">to sustain themselves for more than six months.  It is therefore essential that the WPS agenda be also defined in terms of partnership and collaboration with civil society and women’s organizations with clearly defined roles and financial support. </w:t>
      </w:r>
    </w:p>
    <w:p w14:paraId="30C26413" w14:textId="77777777" w:rsidR="007365D4" w:rsidRPr="0043169E" w:rsidRDefault="007365D4" w:rsidP="007365D4">
      <w:r w:rsidRPr="0057621F">
        <w:rPr>
          <w:b/>
          <w:bCs/>
        </w:rPr>
        <w:t>Fifth,</w:t>
      </w:r>
      <w:r w:rsidRPr="0043169E">
        <w:t xml:space="preserve"> put into effect changes in employment policies, social protection systems, access to land, housing, inheritance and property rights, and reconstruction plans and post-conflict financing that transform women’s economic security.  Investing on women’s economic security has been consistently recommended both as a conflict prevention strategy and as an effective relief and recovery intervention over the past 25 years. </w:t>
      </w:r>
      <w:r>
        <w:t xml:space="preserve">Although </w:t>
      </w:r>
      <w:r w:rsidRPr="0043169E">
        <w:t>this area remains under-prioritized in the WPS agenda</w:t>
      </w:r>
      <w:r>
        <w:t>, we should be mindful not to place more burden on peacebuilders without economic means and that Member States should always be held accountable to deliver on the agenda.</w:t>
      </w:r>
    </w:p>
    <w:p w14:paraId="2C85F9C8" w14:textId="77777777" w:rsidR="007365D4" w:rsidRPr="0043169E" w:rsidRDefault="007365D4" w:rsidP="007365D4">
      <w:r w:rsidRPr="0057621F">
        <w:rPr>
          <w:b/>
          <w:bCs/>
        </w:rPr>
        <w:t>Sixth</w:t>
      </w:r>
      <w:r w:rsidRPr="0043169E">
        <w:t xml:space="preserve">, make changes to bureaucratic requirements and risk thresholds in donor policies to allow diverse local women’s organizations in conflict settings and forced displacement contexts to access quality, direct, flexible and consistent funding more easily. </w:t>
      </w:r>
    </w:p>
    <w:p w14:paraId="2ACC2F12" w14:textId="77777777" w:rsidR="007365D4" w:rsidRPr="002A72DE" w:rsidRDefault="007365D4" w:rsidP="007365D4">
      <w:pPr>
        <w:rPr>
          <w:b/>
          <w:bCs/>
        </w:rPr>
      </w:pPr>
      <w:r w:rsidRPr="000A6943">
        <w:rPr>
          <w:b/>
          <w:bCs/>
        </w:rPr>
        <w:t>Seven,</w:t>
      </w:r>
      <w:r w:rsidRPr="0043169E">
        <w:t xml:space="preserve"> there is an inter-generational approach to the WPS agenda that must be fostered, the Youth peace and security agenda must be taken seriously and implemented. The future success of the agenda will depend on its ability to reach new audiences across generations with new thinking and ideas and meeting young people’s </w:t>
      </w:r>
      <w:proofErr w:type="gramStart"/>
      <w:r w:rsidRPr="0043169E">
        <w:t xml:space="preserve">expectations </w:t>
      </w:r>
      <w:r>
        <w:t>.</w:t>
      </w:r>
      <w:proofErr w:type="gramEnd"/>
    </w:p>
    <w:p w14:paraId="76368EF7" w14:textId="77777777" w:rsidR="007365D4" w:rsidRDefault="007365D4" w:rsidP="007365D4">
      <w:r w:rsidRPr="002A72DE">
        <w:rPr>
          <w:b/>
          <w:bCs/>
        </w:rPr>
        <w:t>Eight,</w:t>
      </w:r>
      <w:r>
        <w:t xml:space="preserve"> the WPS agenda provides unique opportunities for convening state actors and civil </w:t>
      </w:r>
      <w:proofErr w:type="gramStart"/>
      <w:r>
        <w:t>society  and</w:t>
      </w:r>
      <w:proofErr w:type="gramEnd"/>
      <w:r>
        <w:t xml:space="preserve"> enable different state agencies to discuss and work together on finding gender responsive and human rights-based solutions to climate-related risks, cybersecurity and trans-boundary issues. </w:t>
      </w:r>
    </w:p>
    <w:p w14:paraId="26179A3C" w14:textId="77777777" w:rsidR="007365D4" w:rsidRDefault="007365D4" w:rsidP="007365D4">
      <w:r w:rsidRPr="00E071D8">
        <w:rPr>
          <w:b/>
          <w:bCs/>
        </w:rPr>
        <w:t>Lastly,</w:t>
      </w:r>
      <w:r>
        <w:t xml:space="preserve"> we should aim to promote regional frameworks on WPS that would enable Member States to find common ground and that could motivate and incentivize Member States to implement at the national level. This would alleviate recurring concerns that the WPS agenda is imposed from the West and does not respect local traditions or culture. The ASEAN Regional Plan of Action (RPA) took seven years to </w:t>
      </w:r>
      <w:proofErr w:type="gramStart"/>
      <w:r>
        <w:t>develop, but</w:t>
      </w:r>
      <w:proofErr w:type="gramEnd"/>
      <w:r>
        <w:t xml:space="preserve"> has the endorsement of all Member States and has motivated Thailand, Viet Nam, Cambodia, Malaysia to develop their own plans.</w:t>
      </w:r>
    </w:p>
    <w:p w14:paraId="7284B70D" w14:textId="77777777" w:rsidR="007365D4" w:rsidRPr="0043169E" w:rsidRDefault="007365D4" w:rsidP="007365D4">
      <w:bookmarkStart w:id="2" w:name="_Hlk207073247"/>
      <w:r>
        <w:t>The</w:t>
      </w:r>
      <w:r w:rsidRPr="0043169E">
        <w:t xml:space="preserve"> core principles of the WPS agenda remain urgent and more relevant than ever, but </w:t>
      </w:r>
      <w:proofErr w:type="gramStart"/>
      <w:r w:rsidRPr="0043169E">
        <w:t>it is clear that we</w:t>
      </w:r>
      <w:proofErr w:type="gramEnd"/>
      <w:r w:rsidRPr="0043169E">
        <w:t xml:space="preserve"> need </w:t>
      </w:r>
      <w:proofErr w:type="gramStart"/>
      <w:r w:rsidRPr="0043169E">
        <w:t>to  adapt</w:t>
      </w:r>
      <w:proofErr w:type="gramEnd"/>
      <w:r w:rsidRPr="0043169E">
        <w:t xml:space="preserve">. The international community has focused on transnational security and international legal institutions over the past 25 years, but more support is needed to build social movements, fostering social norm change and re-prioritize human security. Women, peace and security </w:t>
      </w:r>
      <w:proofErr w:type="gramStart"/>
      <w:r w:rsidRPr="0043169E">
        <w:t>has</w:t>
      </w:r>
      <w:proofErr w:type="gramEnd"/>
      <w:r w:rsidRPr="0043169E">
        <w:t xml:space="preserve"> been highly visible in global capitals, but neither information nor funds nor policy implementation or services typically reach the remote areas or the most </w:t>
      </w:r>
      <w:proofErr w:type="gramStart"/>
      <w:r w:rsidRPr="0043169E">
        <w:t>marginalized  that</w:t>
      </w:r>
      <w:proofErr w:type="gramEnd"/>
      <w:r w:rsidRPr="0043169E">
        <w:t xml:space="preserve"> experience the greatest challenges. </w:t>
      </w:r>
    </w:p>
    <w:bookmarkEnd w:id="2"/>
    <w:p w14:paraId="613D4DF3" w14:textId="77777777" w:rsidR="007365D4" w:rsidRDefault="007365D4">
      <w:r>
        <w:br w:type="page"/>
      </w:r>
    </w:p>
    <w:p w14:paraId="686F63F5" w14:textId="2DC7B37B" w:rsidR="007365D4" w:rsidRPr="0043169E" w:rsidRDefault="007365D4" w:rsidP="007365D4">
      <w:r>
        <w:lastRenderedPageBreak/>
        <w:t>Friends and colleagues, t</w:t>
      </w:r>
      <w:r w:rsidRPr="001B488E">
        <w:t>wenty-five years into our collective work on women, peace and security, the people making decisions in the halls of government, peace tables, and councils of war are still overwhelmingly men. Women peacebuilders know that when the world finds itself amid record levels of conflict and violence, it is partly because the international system has not invested enough to deliver on the promise of Security Council resolution 1325</w:t>
      </w:r>
      <w:r>
        <w:t xml:space="preserve"> – how to change that </w:t>
      </w:r>
      <w:r w:rsidRPr="001B488E">
        <w:t>equation</w:t>
      </w:r>
      <w:r>
        <w:t xml:space="preserve"> will be our challenge.</w:t>
      </w:r>
    </w:p>
    <w:p w14:paraId="145A9FF9" w14:textId="77777777" w:rsidR="007365D4" w:rsidRPr="0043169E" w:rsidRDefault="007365D4" w:rsidP="007365D4">
      <w:r>
        <w:t xml:space="preserve">To our civil society partners, UN Women will always be grateful for the partnerships and your significant achievements and contributions in our common work for a more peaceful world.     </w:t>
      </w:r>
    </w:p>
    <w:p w14:paraId="73B7D17F" w14:textId="77777777" w:rsidR="007365D4" w:rsidRPr="0043169E" w:rsidRDefault="007365D4" w:rsidP="007365D4">
      <w:r w:rsidRPr="0043169E">
        <w:t>Thank you.</w:t>
      </w:r>
    </w:p>
    <w:p w14:paraId="6DECDE42" w14:textId="77777777" w:rsidR="007365D4" w:rsidRPr="0043169E" w:rsidRDefault="007365D4" w:rsidP="007365D4"/>
    <w:p w14:paraId="6A7741AA" w14:textId="77777777" w:rsidR="00A849C7" w:rsidRPr="00915FC8" w:rsidRDefault="00A849C7" w:rsidP="007365D4">
      <w:pPr>
        <w:rPr>
          <w:rFonts w:ascii="Aptos Light" w:hAnsi="Aptos Light"/>
        </w:rPr>
      </w:pPr>
    </w:p>
    <w:sectPr w:rsidR="00A849C7" w:rsidRPr="00915FC8" w:rsidSect="006D0DEF">
      <w:headerReference w:type="default" r:id="rId8"/>
      <w:footerReference w:type="default" r:id="rId9"/>
      <w:pgSz w:w="11906" w:h="16838"/>
      <w:pgMar w:top="2629" w:right="720" w:bottom="448" w:left="851" w:header="720" w:footer="5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46CC6" w14:textId="77777777" w:rsidR="000C4AA5" w:rsidRDefault="000C4AA5" w:rsidP="002E26CF">
      <w:pPr>
        <w:spacing w:after="0" w:line="240" w:lineRule="auto"/>
      </w:pPr>
      <w:r>
        <w:separator/>
      </w:r>
    </w:p>
  </w:endnote>
  <w:endnote w:type="continuationSeparator" w:id="0">
    <w:p w14:paraId="62A087F3" w14:textId="77777777" w:rsidR="000C4AA5" w:rsidRDefault="000C4AA5" w:rsidP="002E2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CE">
    <w:altName w:val="Arial"/>
    <w:panose1 w:val="020B0604020202020204"/>
    <w:charset w:val="00"/>
    <w:family w:val="swiss"/>
    <w:pitch w:val="variable"/>
    <w:sig w:usb0="A0002AA7" w:usb1="00002048" w:usb2="00000000"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Aptos Light">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azpacho Black">
    <w:panose1 w:val="00000000000000000000"/>
    <w:charset w:val="4D"/>
    <w:family w:val="auto"/>
    <w:notTrueType/>
    <w:pitch w:val="variable"/>
    <w:sig w:usb0="00000007" w:usb1="00000000" w:usb2="00000000" w:usb3="00000000" w:csb0="00000093" w:csb1="00000000"/>
  </w:font>
  <w:font w:name="WorkSansRoman-Regular">
    <w:altName w:val="Calibri"/>
    <w:panose1 w:val="020B0604020202020204"/>
    <w:charset w:val="4D"/>
    <w:family w:val="auto"/>
    <w:notTrueType/>
    <w:pitch w:val="default"/>
    <w:sig w:usb0="00000003" w:usb1="00000000" w:usb2="00000000" w:usb3="00000000" w:csb0="00000001" w:csb1="00000000"/>
  </w:font>
  <w:font w:name="WorkSans-Bold">
    <w:altName w:val="Calibri"/>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1D721" w14:textId="77777777" w:rsidR="00DA4D09" w:rsidRPr="005B0FE2" w:rsidRDefault="00DA4D09">
    <w:pPr>
      <w:pStyle w:val="Footer"/>
      <w:jc w:val="right"/>
      <w:rPr>
        <w:rFonts w:ascii="Aptos" w:hAnsi="Aptos"/>
        <w:color w:val="000000" w:themeColor="text1"/>
        <w:szCs w:val="22"/>
      </w:rPr>
    </w:pPr>
  </w:p>
  <w:p w14:paraId="6126C1D0" w14:textId="77777777" w:rsidR="00DA4D09" w:rsidRPr="00A849C7" w:rsidRDefault="00A849C7" w:rsidP="00A849C7">
    <w:pPr>
      <w:pStyle w:val="BasicParagraph"/>
      <w:rPr>
        <w:rFonts w:ascii="WorkSansRoman-Regular" w:hAnsi="WorkSansRoman-Regular" w:cs="WorkSansRoman-Regular"/>
        <w:spacing w:val="-2"/>
        <w:sz w:val="20"/>
        <w:szCs w:val="20"/>
      </w:rPr>
    </w:pPr>
    <w:r w:rsidRPr="00A849C7">
      <w:rPr>
        <w:rFonts w:ascii="Gazpacho Black" w:hAnsi="Gazpacho Black" w:cs="Gazpacho Black"/>
        <w:color w:val="2C3861" w:themeColor="accent2"/>
        <w:sz w:val="20"/>
        <w:szCs w:val="20"/>
      </w:rPr>
      <w:t>Women, Peace &amp; Security Coalition</w:t>
    </w:r>
    <w:r w:rsidRPr="00A849C7">
      <w:rPr>
        <w:rFonts w:ascii="Gazpacho Black" w:hAnsi="Gazpacho Black" w:cs="Gazpacho Black"/>
        <w:color w:val="CE0065"/>
        <w:sz w:val="20"/>
        <w:szCs w:val="20"/>
      </w:rPr>
      <w:t>.</w:t>
    </w:r>
    <w:r>
      <w:rPr>
        <w:sz w:val="20"/>
        <w:szCs w:val="20"/>
      </w:rPr>
      <w:t xml:space="preserve">   </w:t>
    </w:r>
    <w:r w:rsidRPr="00A849C7">
      <w:rPr>
        <w:rFonts w:ascii="Aptos" w:hAnsi="Aptos" w:cs="WorkSansRoman-Regular"/>
        <w:spacing w:val="-2"/>
        <w:sz w:val="22"/>
        <w:szCs w:val="22"/>
      </w:rPr>
      <w:t xml:space="preserve">15/115 Pitt Street, Sydney, NSW </w:t>
    </w:r>
    <w:proofErr w:type="gramStart"/>
    <w:r w:rsidRPr="00A849C7">
      <w:rPr>
        <w:rFonts w:ascii="Aptos" w:hAnsi="Aptos" w:cs="WorkSansRoman-Regular"/>
        <w:spacing w:val="-2"/>
        <w:sz w:val="22"/>
        <w:szCs w:val="22"/>
      </w:rPr>
      <w:t>2000  |</w:t>
    </w:r>
    <w:proofErr w:type="gramEnd"/>
    <w:r w:rsidRPr="00A849C7">
      <w:rPr>
        <w:rFonts w:ascii="Aptos" w:hAnsi="Aptos" w:cs="WorkSansRoman-Regular"/>
        <w:spacing w:val="-2"/>
        <w:sz w:val="22"/>
        <w:szCs w:val="22"/>
      </w:rPr>
      <w:t xml:space="preserve">  </w:t>
    </w:r>
    <w:r w:rsidRPr="00A849C7">
      <w:rPr>
        <w:rFonts w:ascii="Aptos" w:hAnsi="Aptos" w:cs="WorkSans-Bold"/>
        <w:b/>
        <w:bCs/>
        <w:spacing w:val="-2"/>
        <w:sz w:val="22"/>
        <w:szCs w:val="22"/>
      </w:rPr>
      <w:t>Email.</w:t>
    </w:r>
    <w:r w:rsidRPr="00A849C7">
      <w:rPr>
        <w:rFonts w:ascii="Aptos" w:hAnsi="Aptos" w:cs="WorkSansRoman-Regular"/>
        <w:spacing w:val="-2"/>
        <w:sz w:val="22"/>
        <w:szCs w:val="22"/>
      </w:rPr>
      <w:t xml:space="preserve"> info@wpscoalition.org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09509" w14:textId="77777777" w:rsidR="000C4AA5" w:rsidRDefault="000C4AA5" w:rsidP="002E26CF">
      <w:pPr>
        <w:spacing w:after="0" w:line="240" w:lineRule="auto"/>
      </w:pPr>
      <w:r>
        <w:separator/>
      </w:r>
    </w:p>
  </w:footnote>
  <w:footnote w:type="continuationSeparator" w:id="0">
    <w:p w14:paraId="189D012E" w14:textId="77777777" w:rsidR="000C4AA5" w:rsidRDefault="000C4AA5" w:rsidP="002E2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9779A" w14:textId="6BE46C3C" w:rsidR="008E490B" w:rsidRPr="00A849C7" w:rsidRDefault="008E490B" w:rsidP="00A77E2C">
    <w:pPr>
      <w:pStyle w:val="Header"/>
      <w:rPr>
        <w:rFonts w:ascii="Gazpacho Black" w:hAnsi="Gazpacho Black"/>
        <w:b/>
        <w:bCs/>
        <w:sz w:val="28"/>
        <w:szCs w:val="28"/>
      </w:rPr>
    </w:pPr>
    <w:r>
      <w:rPr>
        <w:rFonts w:ascii="Calibri" w:eastAsia="Calibri" w:hAnsi="Calibri" w:cs="Calibri"/>
        <w:noProof/>
        <w:color w:val="000000"/>
      </w:rPr>
      <mc:AlternateContent>
        <mc:Choice Requires="wpg">
          <w:drawing>
            <wp:anchor distT="0" distB="0" distL="114300" distR="114300" simplePos="0" relativeHeight="251663360" behindDoc="1" locked="0" layoutInCell="1" allowOverlap="1" wp14:anchorId="73BE9992" wp14:editId="7216757D">
              <wp:simplePos x="0" y="0"/>
              <wp:positionH relativeFrom="margin">
                <wp:align>left</wp:align>
              </wp:positionH>
              <wp:positionV relativeFrom="paragraph">
                <wp:posOffset>9525</wp:posOffset>
              </wp:positionV>
              <wp:extent cx="1414425" cy="563525"/>
              <wp:effectExtent l="0" t="0" r="0" b="0"/>
              <wp:wrapNone/>
              <wp:docPr id="1841303801" name="Group 1841303801"/>
              <wp:cNvGraphicFramePr/>
              <a:graphic xmlns:a="http://schemas.openxmlformats.org/drawingml/2006/main">
                <a:graphicData uri="http://schemas.microsoft.com/office/word/2010/wordprocessingGroup">
                  <wpg:wgp>
                    <wpg:cNvGrpSpPr/>
                    <wpg:grpSpPr>
                      <a:xfrm>
                        <a:off x="0" y="0"/>
                        <a:ext cx="1414425" cy="563525"/>
                        <a:chOff x="0" y="0"/>
                        <a:chExt cx="1741827" cy="694551"/>
                      </a:xfrm>
                    </wpg:grpSpPr>
                    <wps:wsp>
                      <wps:cNvPr id="195423059" name="Shape 106"/>
                      <wps:cNvSpPr/>
                      <wps:spPr>
                        <a:xfrm>
                          <a:off x="1584766" y="349015"/>
                          <a:ext cx="157061" cy="157061"/>
                        </a:xfrm>
                        <a:custGeom>
                          <a:avLst/>
                          <a:gdLst/>
                          <a:ahLst/>
                          <a:cxnLst/>
                          <a:rect l="0" t="0" r="0" b="0"/>
                          <a:pathLst>
                            <a:path w="157061" h="157061">
                              <a:moveTo>
                                <a:pt x="78207" y="0"/>
                              </a:moveTo>
                              <a:cubicBezTo>
                                <a:pt x="121514" y="0"/>
                                <a:pt x="157061" y="35547"/>
                                <a:pt x="157061" y="78854"/>
                              </a:cubicBezTo>
                              <a:cubicBezTo>
                                <a:pt x="157061" y="122161"/>
                                <a:pt x="121514" y="157061"/>
                                <a:pt x="78207" y="157061"/>
                              </a:cubicBezTo>
                              <a:cubicBezTo>
                                <a:pt x="34900" y="157061"/>
                                <a:pt x="0" y="122161"/>
                                <a:pt x="0" y="78854"/>
                              </a:cubicBezTo>
                              <a:cubicBezTo>
                                <a:pt x="0" y="35547"/>
                                <a:pt x="34900" y="0"/>
                                <a:pt x="78207" y="0"/>
                              </a:cubicBezTo>
                              <a:close/>
                            </a:path>
                          </a:pathLst>
                        </a:custGeom>
                        <a:ln w="0" cap="flat">
                          <a:miter lim="127000"/>
                        </a:ln>
                      </wps:spPr>
                      <wps:style>
                        <a:lnRef idx="0">
                          <a:srgbClr val="000000">
                            <a:alpha val="0"/>
                          </a:srgbClr>
                        </a:lnRef>
                        <a:fillRef idx="1">
                          <a:srgbClr val="C02F51"/>
                        </a:fillRef>
                        <a:effectRef idx="0">
                          <a:scrgbClr r="0" g="0" b="0"/>
                        </a:effectRef>
                        <a:fontRef idx="none"/>
                      </wps:style>
                      <wps:bodyPr/>
                    </wps:wsp>
                    <wps:wsp>
                      <wps:cNvPr id="472129196" name="Shape 107"/>
                      <wps:cNvSpPr/>
                      <wps:spPr>
                        <a:xfrm>
                          <a:off x="721297" y="29096"/>
                          <a:ext cx="222002" cy="469227"/>
                        </a:xfrm>
                        <a:custGeom>
                          <a:avLst/>
                          <a:gdLst/>
                          <a:ahLst/>
                          <a:cxnLst/>
                          <a:rect l="0" t="0" r="0" b="0"/>
                          <a:pathLst>
                            <a:path w="222002" h="469227">
                              <a:moveTo>
                                <a:pt x="11633" y="0"/>
                              </a:moveTo>
                              <a:lnTo>
                                <a:pt x="182258" y="0"/>
                              </a:lnTo>
                              <a:lnTo>
                                <a:pt x="222002" y="1592"/>
                              </a:lnTo>
                              <a:lnTo>
                                <a:pt x="222002" y="45283"/>
                              </a:lnTo>
                              <a:lnTo>
                                <a:pt x="216341" y="40216"/>
                              </a:lnTo>
                              <a:cubicBezTo>
                                <a:pt x="205889" y="34854"/>
                                <a:pt x="194377" y="32309"/>
                                <a:pt x="182258" y="32309"/>
                              </a:cubicBezTo>
                              <a:lnTo>
                                <a:pt x="174498" y="32309"/>
                              </a:lnTo>
                              <a:lnTo>
                                <a:pt x="174498" y="313461"/>
                              </a:lnTo>
                              <a:lnTo>
                                <a:pt x="182258" y="313461"/>
                              </a:lnTo>
                              <a:cubicBezTo>
                                <a:pt x="196317" y="313461"/>
                                <a:pt x="208799" y="310432"/>
                                <a:pt x="219615" y="304433"/>
                              </a:cubicBezTo>
                              <a:lnTo>
                                <a:pt x="222002" y="302090"/>
                              </a:lnTo>
                              <a:lnTo>
                                <a:pt x="222002" y="343233"/>
                              </a:lnTo>
                              <a:lnTo>
                                <a:pt x="182258" y="345783"/>
                              </a:lnTo>
                              <a:lnTo>
                                <a:pt x="174498" y="345783"/>
                              </a:lnTo>
                              <a:lnTo>
                                <a:pt x="174498" y="406527"/>
                              </a:lnTo>
                              <a:cubicBezTo>
                                <a:pt x="174498" y="431089"/>
                                <a:pt x="178384" y="444665"/>
                                <a:pt x="197764" y="448539"/>
                              </a:cubicBezTo>
                              <a:cubicBezTo>
                                <a:pt x="205524" y="449834"/>
                                <a:pt x="210045" y="453073"/>
                                <a:pt x="210045" y="459524"/>
                              </a:cubicBezTo>
                              <a:cubicBezTo>
                                <a:pt x="210045" y="465988"/>
                                <a:pt x="205524" y="469227"/>
                                <a:pt x="196482" y="468579"/>
                              </a:cubicBezTo>
                              <a:cubicBezTo>
                                <a:pt x="176441" y="467284"/>
                                <a:pt x="146063" y="465988"/>
                                <a:pt x="102108" y="465988"/>
                              </a:cubicBezTo>
                              <a:cubicBezTo>
                                <a:pt x="58166" y="465988"/>
                                <a:pt x="29083" y="467284"/>
                                <a:pt x="13564" y="468579"/>
                              </a:cubicBezTo>
                              <a:cubicBezTo>
                                <a:pt x="9690" y="468579"/>
                                <a:pt x="6452" y="468579"/>
                                <a:pt x="3874" y="467284"/>
                              </a:cubicBezTo>
                              <a:cubicBezTo>
                                <a:pt x="1283" y="465988"/>
                                <a:pt x="0" y="463410"/>
                                <a:pt x="0" y="459524"/>
                              </a:cubicBezTo>
                              <a:cubicBezTo>
                                <a:pt x="0" y="453073"/>
                                <a:pt x="4521" y="450482"/>
                                <a:pt x="12268" y="448539"/>
                              </a:cubicBezTo>
                              <a:cubicBezTo>
                                <a:pt x="25197" y="445313"/>
                                <a:pt x="28435" y="434327"/>
                                <a:pt x="29083" y="415582"/>
                              </a:cubicBezTo>
                              <a:lnTo>
                                <a:pt x="29083" y="63335"/>
                              </a:lnTo>
                              <a:cubicBezTo>
                                <a:pt x="29083" y="38125"/>
                                <a:pt x="27788" y="23914"/>
                                <a:pt x="12268" y="20028"/>
                              </a:cubicBezTo>
                              <a:cubicBezTo>
                                <a:pt x="4521" y="18097"/>
                                <a:pt x="0" y="15507"/>
                                <a:pt x="0" y="9690"/>
                              </a:cubicBezTo>
                              <a:cubicBezTo>
                                <a:pt x="0" y="3873"/>
                                <a:pt x="3226" y="0"/>
                                <a:pt x="11633" y="0"/>
                              </a:cubicBezTo>
                              <a:close/>
                            </a:path>
                          </a:pathLst>
                        </a:custGeom>
                        <a:ln w="0" cap="flat">
                          <a:miter lim="127000"/>
                        </a:ln>
                      </wps:spPr>
                      <wps:style>
                        <a:lnRef idx="0">
                          <a:srgbClr val="000000">
                            <a:alpha val="0"/>
                          </a:srgbClr>
                        </a:lnRef>
                        <a:fillRef idx="1">
                          <a:srgbClr val="35395A"/>
                        </a:fillRef>
                        <a:effectRef idx="0">
                          <a:scrgbClr r="0" g="0" b="0"/>
                        </a:effectRef>
                        <a:fontRef idx="none"/>
                      </wps:style>
                      <wps:bodyPr/>
                    </wps:wsp>
                    <wps:wsp>
                      <wps:cNvPr id="1636764376" name="Shape 108"/>
                      <wps:cNvSpPr/>
                      <wps:spPr>
                        <a:xfrm>
                          <a:off x="0" y="0"/>
                          <a:ext cx="723887" cy="509956"/>
                        </a:xfrm>
                        <a:custGeom>
                          <a:avLst/>
                          <a:gdLst/>
                          <a:ahLst/>
                          <a:cxnLst/>
                          <a:rect l="0" t="0" r="0" b="0"/>
                          <a:pathLst>
                            <a:path w="723887" h="509956">
                              <a:moveTo>
                                <a:pt x="655371" y="8407"/>
                              </a:moveTo>
                              <a:cubicBezTo>
                                <a:pt x="723887" y="19393"/>
                                <a:pt x="723240" y="94374"/>
                                <a:pt x="687692" y="166116"/>
                              </a:cubicBezTo>
                              <a:lnTo>
                                <a:pt x="557124" y="479577"/>
                              </a:lnTo>
                              <a:cubicBezTo>
                                <a:pt x="554545" y="485394"/>
                                <a:pt x="550672" y="489267"/>
                                <a:pt x="544208" y="491211"/>
                              </a:cubicBezTo>
                              <a:lnTo>
                                <a:pt x="488620" y="507365"/>
                              </a:lnTo>
                              <a:cubicBezTo>
                                <a:pt x="480860" y="509956"/>
                                <a:pt x="475044" y="506082"/>
                                <a:pt x="472465" y="498970"/>
                              </a:cubicBezTo>
                              <a:lnTo>
                                <a:pt x="381978" y="272110"/>
                              </a:lnTo>
                              <a:lnTo>
                                <a:pt x="296012" y="477634"/>
                              </a:lnTo>
                              <a:cubicBezTo>
                                <a:pt x="293434" y="483451"/>
                                <a:pt x="289547" y="487337"/>
                                <a:pt x="283083" y="489267"/>
                              </a:cubicBezTo>
                              <a:lnTo>
                                <a:pt x="227508" y="505435"/>
                              </a:lnTo>
                              <a:cubicBezTo>
                                <a:pt x="219748" y="508013"/>
                                <a:pt x="213932" y="504139"/>
                                <a:pt x="211353" y="497027"/>
                              </a:cubicBezTo>
                              <a:lnTo>
                                <a:pt x="49124" y="91135"/>
                              </a:lnTo>
                              <a:cubicBezTo>
                                <a:pt x="37490" y="62052"/>
                                <a:pt x="26505" y="51714"/>
                                <a:pt x="12281" y="49124"/>
                              </a:cubicBezTo>
                              <a:cubicBezTo>
                                <a:pt x="4521" y="47828"/>
                                <a:pt x="0" y="44602"/>
                                <a:pt x="0" y="38138"/>
                              </a:cubicBezTo>
                              <a:cubicBezTo>
                                <a:pt x="0" y="31674"/>
                                <a:pt x="4521" y="28448"/>
                                <a:pt x="13576" y="29096"/>
                              </a:cubicBezTo>
                              <a:cubicBezTo>
                                <a:pt x="29083" y="30378"/>
                                <a:pt x="59461" y="31674"/>
                                <a:pt x="102121" y="31674"/>
                              </a:cubicBezTo>
                              <a:cubicBezTo>
                                <a:pt x="146063" y="31674"/>
                                <a:pt x="175158" y="30378"/>
                                <a:pt x="190665" y="29096"/>
                              </a:cubicBezTo>
                              <a:cubicBezTo>
                                <a:pt x="199707" y="28448"/>
                                <a:pt x="204241" y="31674"/>
                                <a:pt x="204241" y="38138"/>
                              </a:cubicBezTo>
                              <a:cubicBezTo>
                                <a:pt x="204241" y="45250"/>
                                <a:pt x="199707" y="47193"/>
                                <a:pt x="192608" y="50419"/>
                              </a:cubicBezTo>
                              <a:cubicBezTo>
                                <a:pt x="182905" y="54940"/>
                                <a:pt x="186144" y="66573"/>
                                <a:pt x="194539" y="91135"/>
                              </a:cubicBezTo>
                              <a:lnTo>
                                <a:pt x="296012" y="379400"/>
                              </a:lnTo>
                              <a:lnTo>
                                <a:pt x="360007" y="217170"/>
                              </a:lnTo>
                              <a:lnTo>
                                <a:pt x="310236" y="93078"/>
                              </a:lnTo>
                              <a:cubicBezTo>
                                <a:pt x="298602" y="63995"/>
                                <a:pt x="287617" y="53645"/>
                                <a:pt x="273393" y="51067"/>
                              </a:cubicBezTo>
                              <a:cubicBezTo>
                                <a:pt x="265633" y="49771"/>
                                <a:pt x="261112" y="46545"/>
                                <a:pt x="261112" y="40081"/>
                              </a:cubicBezTo>
                              <a:cubicBezTo>
                                <a:pt x="261112" y="33617"/>
                                <a:pt x="265633" y="30378"/>
                                <a:pt x="274688" y="31026"/>
                              </a:cubicBezTo>
                              <a:cubicBezTo>
                                <a:pt x="290195" y="32321"/>
                                <a:pt x="320573" y="33617"/>
                                <a:pt x="363233" y="33617"/>
                              </a:cubicBezTo>
                              <a:cubicBezTo>
                                <a:pt x="407187" y="33617"/>
                                <a:pt x="436270" y="32321"/>
                                <a:pt x="451777" y="31026"/>
                              </a:cubicBezTo>
                              <a:cubicBezTo>
                                <a:pt x="460832" y="30378"/>
                                <a:pt x="465353" y="33617"/>
                                <a:pt x="465353" y="40081"/>
                              </a:cubicBezTo>
                              <a:cubicBezTo>
                                <a:pt x="465353" y="47193"/>
                                <a:pt x="460832" y="49124"/>
                                <a:pt x="453720" y="52362"/>
                              </a:cubicBezTo>
                              <a:cubicBezTo>
                                <a:pt x="444017" y="56883"/>
                                <a:pt x="447256" y="68517"/>
                                <a:pt x="455663" y="93078"/>
                              </a:cubicBezTo>
                              <a:lnTo>
                                <a:pt x="557124" y="381330"/>
                              </a:lnTo>
                              <a:lnTo>
                                <a:pt x="632104" y="190665"/>
                              </a:lnTo>
                              <a:cubicBezTo>
                                <a:pt x="653428" y="136385"/>
                                <a:pt x="585572" y="122809"/>
                                <a:pt x="579755" y="65278"/>
                              </a:cubicBezTo>
                              <a:cubicBezTo>
                                <a:pt x="576517" y="32969"/>
                                <a:pt x="601078" y="0"/>
                                <a:pt x="655371" y="8407"/>
                              </a:cubicBezTo>
                              <a:close/>
                            </a:path>
                          </a:pathLst>
                        </a:custGeom>
                        <a:ln w="0" cap="flat">
                          <a:miter lim="127000"/>
                        </a:ln>
                      </wps:spPr>
                      <wps:style>
                        <a:lnRef idx="0">
                          <a:srgbClr val="000000">
                            <a:alpha val="0"/>
                          </a:srgbClr>
                        </a:lnRef>
                        <a:fillRef idx="1">
                          <a:srgbClr val="35395A"/>
                        </a:fillRef>
                        <a:effectRef idx="0">
                          <a:scrgbClr r="0" g="0" b="0"/>
                        </a:effectRef>
                        <a:fontRef idx="none"/>
                      </wps:style>
                      <wps:bodyPr/>
                    </wps:wsp>
                    <wps:wsp>
                      <wps:cNvPr id="612430084" name="Shape 109"/>
                      <wps:cNvSpPr/>
                      <wps:spPr>
                        <a:xfrm>
                          <a:off x="943299" y="30688"/>
                          <a:ext cx="196158" cy="341641"/>
                        </a:xfrm>
                        <a:custGeom>
                          <a:avLst/>
                          <a:gdLst/>
                          <a:ahLst/>
                          <a:cxnLst/>
                          <a:rect l="0" t="0" r="0" b="0"/>
                          <a:pathLst>
                            <a:path w="196158" h="341641">
                              <a:moveTo>
                                <a:pt x="0" y="0"/>
                              </a:moveTo>
                              <a:lnTo>
                                <a:pt x="3052" y="122"/>
                              </a:lnTo>
                              <a:cubicBezTo>
                                <a:pt x="102638" y="8445"/>
                                <a:pt x="196158" y="49302"/>
                                <a:pt x="196158" y="170328"/>
                              </a:cubicBezTo>
                              <a:cubicBezTo>
                                <a:pt x="196158" y="286181"/>
                                <a:pt x="127449" y="326052"/>
                                <a:pt x="45105" y="338747"/>
                              </a:cubicBezTo>
                              <a:lnTo>
                                <a:pt x="0" y="341641"/>
                              </a:lnTo>
                              <a:lnTo>
                                <a:pt x="0" y="300498"/>
                              </a:lnTo>
                              <a:lnTo>
                                <a:pt x="24968" y="275998"/>
                              </a:lnTo>
                              <a:cubicBezTo>
                                <a:pt x="39751" y="252246"/>
                                <a:pt x="47504" y="216861"/>
                                <a:pt x="47504" y="170328"/>
                              </a:cubicBezTo>
                              <a:cubicBezTo>
                                <a:pt x="47504" y="120881"/>
                                <a:pt x="37811" y="85978"/>
                                <a:pt x="22058" y="63437"/>
                              </a:cubicBezTo>
                              <a:lnTo>
                                <a:pt x="0" y="43692"/>
                              </a:lnTo>
                              <a:lnTo>
                                <a:pt x="0" y="0"/>
                              </a:lnTo>
                              <a:close/>
                            </a:path>
                          </a:pathLst>
                        </a:custGeom>
                        <a:ln w="0" cap="flat">
                          <a:miter lim="127000"/>
                        </a:ln>
                      </wps:spPr>
                      <wps:style>
                        <a:lnRef idx="0">
                          <a:srgbClr val="000000">
                            <a:alpha val="0"/>
                          </a:srgbClr>
                        </a:lnRef>
                        <a:fillRef idx="1">
                          <a:srgbClr val="35395A"/>
                        </a:fillRef>
                        <a:effectRef idx="0">
                          <a:scrgbClr r="0" g="0" b="0"/>
                        </a:effectRef>
                        <a:fontRef idx="none"/>
                      </wps:style>
                      <wps:bodyPr/>
                    </wps:wsp>
                    <wps:wsp>
                      <wps:cNvPr id="1725068770" name="Shape 110"/>
                      <wps:cNvSpPr/>
                      <wps:spPr>
                        <a:xfrm>
                          <a:off x="1122007" y="20688"/>
                          <a:ext cx="447256" cy="485394"/>
                        </a:xfrm>
                        <a:custGeom>
                          <a:avLst/>
                          <a:gdLst/>
                          <a:ahLst/>
                          <a:cxnLst/>
                          <a:rect l="0" t="0" r="0" b="0"/>
                          <a:pathLst>
                            <a:path w="447256" h="485394">
                              <a:moveTo>
                                <a:pt x="233972" y="0"/>
                              </a:moveTo>
                              <a:cubicBezTo>
                                <a:pt x="435623" y="0"/>
                                <a:pt x="447256" y="142189"/>
                                <a:pt x="354178" y="142189"/>
                              </a:cubicBezTo>
                              <a:cubicBezTo>
                                <a:pt x="258534" y="142189"/>
                                <a:pt x="319926" y="25210"/>
                                <a:pt x="228791" y="20041"/>
                              </a:cubicBezTo>
                              <a:cubicBezTo>
                                <a:pt x="157061" y="16154"/>
                                <a:pt x="127330" y="94361"/>
                                <a:pt x="162878" y="123444"/>
                              </a:cubicBezTo>
                              <a:cubicBezTo>
                                <a:pt x="248184" y="193891"/>
                                <a:pt x="446608" y="194539"/>
                                <a:pt x="438848" y="337375"/>
                              </a:cubicBezTo>
                              <a:cubicBezTo>
                                <a:pt x="434975" y="402019"/>
                                <a:pt x="401371" y="485394"/>
                                <a:pt x="237846" y="485394"/>
                              </a:cubicBezTo>
                              <a:cubicBezTo>
                                <a:pt x="10338" y="485394"/>
                                <a:pt x="0" y="331559"/>
                                <a:pt x="80785" y="321221"/>
                              </a:cubicBezTo>
                              <a:cubicBezTo>
                                <a:pt x="183553" y="308293"/>
                                <a:pt x="127330" y="465353"/>
                                <a:pt x="237198" y="465353"/>
                              </a:cubicBezTo>
                              <a:cubicBezTo>
                                <a:pt x="301828" y="465353"/>
                                <a:pt x="326390" y="391668"/>
                                <a:pt x="301828" y="356768"/>
                              </a:cubicBezTo>
                              <a:cubicBezTo>
                                <a:pt x="252070" y="286969"/>
                                <a:pt x="47828" y="297955"/>
                                <a:pt x="45885" y="147358"/>
                              </a:cubicBezTo>
                              <a:cubicBezTo>
                                <a:pt x="44590" y="58814"/>
                                <a:pt x="121514" y="0"/>
                                <a:pt x="233972" y="0"/>
                              </a:cubicBezTo>
                              <a:close/>
                            </a:path>
                          </a:pathLst>
                        </a:custGeom>
                        <a:ln w="0" cap="flat">
                          <a:miter lim="127000"/>
                        </a:ln>
                      </wps:spPr>
                      <wps:style>
                        <a:lnRef idx="0">
                          <a:srgbClr val="000000">
                            <a:alpha val="0"/>
                          </a:srgbClr>
                        </a:lnRef>
                        <a:fillRef idx="1">
                          <a:srgbClr val="35395A"/>
                        </a:fillRef>
                        <a:effectRef idx="0">
                          <a:scrgbClr r="0" g="0" b="0"/>
                        </a:effectRef>
                        <a:fontRef idx="none"/>
                      </wps:style>
                      <wps:bodyPr/>
                    </wps:wsp>
                    <wps:wsp>
                      <wps:cNvPr id="1178972431" name="Shape 111"/>
                      <wps:cNvSpPr/>
                      <wps:spPr>
                        <a:xfrm>
                          <a:off x="98057" y="607450"/>
                          <a:ext cx="40345" cy="86860"/>
                        </a:xfrm>
                        <a:custGeom>
                          <a:avLst/>
                          <a:gdLst/>
                          <a:ahLst/>
                          <a:cxnLst/>
                          <a:rect l="0" t="0" r="0" b="0"/>
                          <a:pathLst>
                            <a:path w="40345" h="86860">
                              <a:moveTo>
                                <a:pt x="40345" y="0"/>
                              </a:moveTo>
                              <a:lnTo>
                                <a:pt x="40345" y="13505"/>
                              </a:lnTo>
                              <a:lnTo>
                                <a:pt x="40170" y="13505"/>
                              </a:lnTo>
                              <a:lnTo>
                                <a:pt x="22385" y="55568"/>
                              </a:lnTo>
                              <a:lnTo>
                                <a:pt x="40345" y="55568"/>
                              </a:lnTo>
                              <a:lnTo>
                                <a:pt x="40345" y="64750"/>
                              </a:lnTo>
                              <a:lnTo>
                                <a:pt x="18382" y="64750"/>
                              </a:lnTo>
                              <a:lnTo>
                                <a:pt x="11036" y="81907"/>
                              </a:lnTo>
                              <a:cubicBezTo>
                                <a:pt x="10312" y="83685"/>
                                <a:pt x="9512" y="84955"/>
                                <a:pt x="8623" y="85717"/>
                              </a:cubicBezTo>
                              <a:cubicBezTo>
                                <a:pt x="7734" y="86479"/>
                                <a:pt x="6566" y="86860"/>
                                <a:pt x="5118" y="86860"/>
                              </a:cubicBezTo>
                              <a:cubicBezTo>
                                <a:pt x="3670" y="86860"/>
                                <a:pt x="2515" y="86543"/>
                                <a:pt x="1676" y="85895"/>
                              </a:cubicBezTo>
                              <a:cubicBezTo>
                                <a:pt x="826" y="85260"/>
                                <a:pt x="330" y="84371"/>
                                <a:pt x="165" y="83241"/>
                              </a:cubicBezTo>
                              <a:cubicBezTo>
                                <a:pt x="0" y="82111"/>
                                <a:pt x="241" y="80866"/>
                                <a:pt x="889" y="79494"/>
                              </a:cubicBezTo>
                              <a:lnTo>
                                <a:pt x="33884" y="4806"/>
                              </a:lnTo>
                              <a:cubicBezTo>
                                <a:pt x="34608" y="3117"/>
                                <a:pt x="35535" y="1885"/>
                                <a:pt x="36665" y="1123"/>
                              </a:cubicBezTo>
                              <a:lnTo>
                                <a:pt x="40345" y="0"/>
                              </a:lnTo>
                              <a:close/>
                            </a:path>
                          </a:pathLst>
                        </a:custGeom>
                        <a:ln w="0" cap="flat">
                          <a:miter lim="127000"/>
                        </a:ln>
                      </wps:spPr>
                      <wps:style>
                        <a:lnRef idx="0">
                          <a:srgbClr val="000000">
                            <a:alpha val="0"/>
                          </a:srgbClr>
                        </a:lnRef>
                        <a:fillRef idx="1">
                          <a:srgbClr val="C02F51"/>
                        </a:fillRef>
                        <a:effectRef idx="0">
                          <a:scrgbClr r="0" g="0" b="0"/>
                        </a:effectRef>
                        <a:fontRef idx="none"/>
                      </wps:style>
                      <wps:bodyPr/>
                    </wps:wsp>
                    <wps:wsp>
                      <wps:cNvPr id="1279562549" name="Shape 112"/>
                      <wps:cNvSpPr/>
                      <wps:spPr>
                        <a:xfrm>
                          <a:off x="429349" y="608268"/>
                          <a:ext cx="31591" cy="86042"/>
                        </a:xfrm>
                        <a:custGeom>
                          <a:avLst/>
                          <a:gdLst/>
                          <a:ahLst/>
                          <a:cxnLst/>
                          <a:rect l="0" t="0" r="0" b="0"/>
                          <a:pathLst>
                            <a:path w="31591" h="86042">
                              <a:moveTo>
                                <a:pt x="5677" y="0"/>
                              </a:moveTo>
                              <a:lnTo>
                                <a:pt x="31591" y="0"/>
                              </a:lnTo>
                              <a:lnTo>
                                <a:pt x="31591" y="9182"/>
                              </a:lnTo>
                              <a:lnTo>
                                <a:pt x="11227" y="9182"/>
                              </a:lnTo>
                              <a:lnTo>
                                <a:pt x="11227" y="40970"/>
                              </a:lnTo>
                              <a:lnTo>
                                <a:pt x="31591" y="40970"/>
                              </a:lnTo>
                              <a:lnTo>
                                <a:pt x="31591" y="50729"/>
                              </a:lnTo>
                              <a:lnTo>
                                <a:pt x="25730" y="49670"/>
                              </a:lnTo>
                              <a:lnTo>
                                <a:pt x="11227" y="49670"/>
                              </a:lnTo>
                              <a:lnTo>
                                <a:pt x="11227" y="80251"/>
                              </a:lnTo>
                              <a:cubicBezTo>
                                <a:pt x="11227" y="82105"/>
                                <a:pt x="10770" y="83528"/>
                                <a:pt x="9843" y="84531"/>
                              </a:cubicBezTo>
                              <a:cubicBezTo>
                                <a:pt x="8915" y="85547"/>
                                <a:pt x="7480" y="86042"/>
                                <a:pt x="5550" y="86042"/>
                              </a:cubicBezTo>
                              <a:cubicBezTo>
                                <a:pt x="3785" y="86042"/>
                                <a:pt x="2413" y="85547"/>
                                <a:pt x="1448" y="84531"/>
                              </a:cubicBezTo>
                              <a:cubicBezTo>
                                <a:pt x="483" y="83528"/>
                                <a:pt x="0" y="82105"/>
                                <a:pt x="0" y="80251"/>
                              </a:cubicBezTo>
                              <a:lnTo>
                                <a:pt x="0" y="5690"/>
                              </a:lnTo>
                              <a:cubicBezTo>
                                <a:pt x="0" y="3835"/>
                                <a:pt x="495" y="2426"/>
                                <a:pt x="1499" y="1448"/>
                              </a:cubicBezTo>
                              <a:cubicBezTo>
                                <a:pt x="2515" y="483"/>
                                <a:pt x="3899" y="0"/>
                                <a:pt x="5677" y="0"/>
                              </a:cubicBezTo>
                              <a:close/>
                            </a:path>
                          </a:pathLst>
                        </a:custGeom>
                        <a:ln w="0" cap="flat">
                          <a:miter lim="127000"/>
                        </a:ln>
                      </wps:spPr>
                      <wps:style>
                        <a:lnRef idx="0">
                          <a:srgbClr val="000000">
                            <a:alpha val="0"/>
                          </a:srgbClr>
                        </a:lnRef>
                        <a:fillRef idx="1">
                          <a:srgbClr val="C02F51"/>
                        </a:fillRef>
                        <a:effectRef idx="0">
                          <a:scrgbClr r="0" g="0" b="0"/>
                        </a:effectRef>
                        <a:fontRef idx="none"/>
                      </wps:style>
                      <wps:bodyPr/>
                    </wps:wsp>
                    <wps:wsp>
                      <wps:cNvPr id="152236506" name="Shape 113"/>
                      <wps:cNvSpPr/>
                      <wps:spPr>
                        <a:xfrm>
                          <a:off x="345351" y="608268"/>
                          <a:ext cx="74079" cy="86042"/>
                        </a:xfrm>
                        <a:custGeom>
                          <a:avLst/>
                          <a:gdLst/>
                          <a:ahLst/>
                          <a:cxnLst/>
                          <a:rect l="0" t="0" r="0" b="0"/>
                          <a:pathLst>
                            <a:path w="74079" h="86042">
                              <a:moveTo>
                                <a:pt x="4953" y="0"/>
                              </a:moveTo>
                              <a:lnTo>
                                <a:pt x="69126" y="0"/>
                              </a:lnTo>
                              <a:cubicBezTo>
                                <a:pt x="70739" y="0"/>
                                <a:pt x="71971" y="406"/>
                                <a:pt x="72809" y="1207"/>
                              </a:cubicBezTo>
                              <a:cubicBezTo>
                                <a:pt x="73660" y="2019"/>
                                <a:pt x="74079" y="3188"/>
                                <a:pt x="74079" y="4712"/>
                              </a:cubicBezTo>
                              <a:cubicBezTo>
                                <a:pt x="74079" y="6248"/>
                                <a:pt x="73660" y="7429"/>
                                <a:pt x="72809" y="8280"/>
                              </a:cubicBezTo>
                              <a:cubicBezTo>
                                <a:pt x="71971" y="9131"/>
                                <a:pt x="70739" y="9550"/>
                                <a:pt x="69126" y="9550"/>
                              </a:cubicBezTo>
                              <a:lnTo>
                                <a:pt x="42659" y="9550"/>
                              </a:lnTo>
                              <a:lnTo>
                                <a:pt x="42659" y="80251"/>
                              </a:lnTo>
                              <a:cubicBezTo>
                                <a:pt x="42659" y="82105"/>
                                <a:pt x="42202" y="83528"/>
                                <a:pt x="41275" y="84531"/>
                              </a:cubicBezTo>
                              <a:cubicBezTo>
                                <a:pt x="40348" y="85547"/>
                                <a:pt x="38951" y="86042"/>
                                <a:pt x="37097" y="86042"/>
                              </a:cubicBezTo>
                              <a:cubicBezTo>
                                <a:pt x="35243" y="86042"/>
                                <a:pt x="33846" y="85547"/>
                                <a:pt x="32868" y="84531"/>
                              </a:cubicBezTo>
                              <a:cubicBezTo>
                                <a:pt x="31902" y="83528"/>
                                <a:pt x="31420" y="82105"/>
                                <a:pt x="31420" y="80251"/>
                              </a:cubicBezTo>
                              <a:lnTo>
                                <a:pt x="31420" y="9550"/>
                              </a:lnTo>
                              <a:lnTo>
                                <a:pt x="4953" y="9550"/>
                              </a:lnTo>
                              <a:cubicBezTo>
                                <a:pt x="3429" y="9550"/>
                                <a:pt x="2223" y="9131"/>
                                <a:pt x="1334" y="8280"/>
                              </a:cubicBezTo>
                              <a:cubicBezTo>
                                <a:pt x="444" y="7429"/>
                                <a:pt x="0" y="6248"/>
                                <a:pt x="0" y="4712"/>
                              </a:cubicBezTo>
                              <a:cubicBezTo>
                                <a:pt x="0" y="3188"/>
                                <a:pt x="444" y="2019"/>
                                <a:pt x="1334" y="1207"/>
                              </a:cubicBezTo>
                              <a:cubicBezTo>
                                <a:pt x="2223" y="406"/>
                                <a:pt x="3429" y="0"/>
                                <a:pt x="4953" y="0"/>
                              </a:cubicBezTo>
                              <a:close/>
                            </a:path>
                          </a:pathLst>
                        </a:custGeom>
                        <a:ln w="0" cap="flat">
                          <a:miter lim="127000"/>
                        </a:ln>
                      </wps:spPr>
                      <wps:style>
                        <a:lnRef idx="0">
                          <a:srgbClr val="000000">
                            <a:alpha val="0"/>
                          </a:srgbClr>
                        </a:lnRef>
                        <a:fillRef idx="1">
                          <a:srgbClr val="C02F51"/>
                        </a:fillRef>
                        <a:effectRef idx="0">
                          <a:scrgbClr r="0" g="0" b="0"/>
                        </a:effectRef>
                        <a:fontRef idx="none"/>
                      </wps:style>
                      <wps:bodyPr/>
                    </wps:wsp>
                    <wps:wsp>
                      <wps:cNvPr id="1856657340" name="Shape 114"/>
                      <wps:cNvSpPr/>
                      <wps:spPr>
                        <a:xfrm>
                          <a:off x="192354" y="607429"/>
                          <a:ext cx="69012" cy="87122"/>
                        </a:xfrm>
                        <a:custGeom>
                          <a:avLst/>
                          <a:gdLst/>
                          <a:ahLst/>
                          <a:cxnLst/>
                          <a:rect l="0" t="0" r="0" b="0"/>
                          <a:pathLst>
                            <a:path w="69012" h="87122">
                              <a:moveTo>
                                <a:pt x="5563" y="0"/>
                              </a:moveTo>
                              <a:cubicBezTo>
                                <a:pt x="7417" y="0"/>
                                <a:pt x="8827" y="457"/>
                                <a:pt x="9792" y="1384"/>
                              </a:cubicBezTo>
                              <a:cubicBezTo>
                                <a:pt x="10757" y="2311"/>
                                <a:pt x="11240" y="3746"/>
                                <a:pt x="11240" y="5677"/>
                              </a:cubicBezTo>
                              <a:lnTo>
                                <a:pt x="11240" y="51600"/>
                              </a:lnTo>
                              <a:cubicBezTo>
                                <a:pt x="11240" y="60223"/>
                                <a:pt x="13221" y="66650"/>
                                <a:pt x="17170" y="70879"/>
                              </a:cubicBezTo>
                              <a:cubicBezTo>
                                <a:pt x="21107" y="75108"/>
                                <a:pt x="26911" y="77216"/>
                                <a:pt x="34569" y="77216"/>
                              </a:cubicBezTo>
                              <a:cubicBezTo>
                                <a:pt x="42228" y="77216"/>
                                <a:pt x="48019" y="75108"/>
                                <a:pt x="51968" y="70879"/>
                              </a:cubicBezTo>
                              <a:cubicBezTo>
                                <a:pt x="55918" y="66650"/>
                                <a:pt x="57887" y="60223"/>
                                <a:pt x="57887" y="51600"/>
                              </a:cubicBezTo>
                              <a:lnTo>
                                <a:pt x="57887" y="5677"/>
                              </a:lnTo>
                              <a:cubicBezTo>
                                <a:pt x="57887" y="3746"/>
                                <a:pt x="58382" y="2311"/>
                                <a:pt x="59347" y="1384"/>
                              </a:cubicBezTo>
                              <a:cubicBezTo>
                                <a:pt x="60312" y="457"/>
                                <a:pt x="61684" y="0"/>
                                <a:pt x="63449" y="0"/>
                              </a:cubicBezTo>
                              <a:cubicBezTo>
                                <a:pt x="65227" y="0"/>
                                <a:pt x="66599" y="457"/>
                                <a:pt x="67564" y="1384"/>
                              </a:cubicBezTo>
                              <a:cubicBezTo>
                                <a:pt x="68529" y="2311"/>
                                <a:pt x="69012" y="3746"/>
                                <a:pt x="69012" y="5677"/>
                              </a:cubicBezTo>
                              <a:lnTo>
                                <a:pt x="69012" y="51956"/>
                              </a:lnTo>
                              <a:cubicBezTo>
                                <a:pt x="69012" y="59614"/>
                                <a:pt x="67704" y="66065"/>
                                <a:pt x="65088" y="71298"/>
                              </a:cubicBezTo>
                              <a:cubicBezTo>
                                <a:pt x="62459" y="76530"/>
                                <a:pt x="58598" y="80480"/>
                                <a:pt x="53480" y="83134"/>
                              </a:cubicBezTo>
                              <a:cubicBezTo>
                                <a:pt x="48362" y="85801"/>
                                <a:pt x="42062" y="87122"/>
                                <a:pt x="34569" y="87122"/>
                              </a:cubicBezTo>
                              <a:cubicBezTo>
                                <a:pt x="28931" y="87122"/>
                                <a:pt x="23952" y="86385"/>
                                <a:pt x="19647" y="84887"/>
                              </a:cubicBezTo>
                              <a:cubicBezTo>
                                <a:pt x="15329" y="83401"/>
                                <a:pt x="11735" y="81191"/>
                                <a:pt x="8827" y="78245"/>
                              </a:cubicBezTo>
                              <a:cubicBezTo>
                                <a:pt x="5931" y="75311"/>
                                <a:pt x="3734" y="71641"/>
                                <a:pt x="2248" y="67246"/>
                              </a:cubicBezTo>
                              <a:cubicBezTo>
                                <a:pt x="749" y="62852"/>
                                <a:pt x="0" y="57760"/>
                                <a:pt x="0" y="51956"/>
                              </a:cubicBezTo>
                              <a:lnTo>
                                <a:pt x="0" y="5677"/>
                              </a:lnTo>
                              <a:cubicBezTo>
                                <a:pt x="0" y="3746"/>
                                <a:pt x="495" y="2311"/>
                                <a:pt x="1461" y="1384"/>
                              </a:cubicBezTo>
                              <a:cubicBezTo>
                                <a:pt x="2426" y="457"/>
                                <a:pt x="3797" y="0"/>
                                <a:pt x="5563" y="0"/>
                              </a:cubicBezTo>
                              <a:close/>
                            </a:path>
                          </a:pathLst>
                        </a:custGeom>
                        <a:ln w="0" cap="flat">
                          <a:miter lim="127000"/>
                        </a:ln>
                      </wps:spPr>
                      <wps:style>
                        <a:lnRef idx="0">
                          <a:srgbClr val="000000">
                            <a:alpha val="0"/>
                          </a:srgbClr>
                        </a:lnRef>
                        <a:fillRef idx="1">
                          <a:srgbClr val="C02F51"/>
                        </a:fillRef>
                        <a:effectRef idx="0">
                          <a:scrgbClr r="0" g="0" b="0"/>
                        </a:effectRef>
                        <a:fontRef idx="none"/>
                      </wps:style>
                      <wps:bodyPr/>
                    </wps:wsp>
                    <wps:wsp>
                      <wps:cNvPr id="1638856306" name="Shape 115"/>
                      <wps:cNvSpPr/>
                      <wps:spPr>
                        <a:xfrm>
                          <a:off x="138401" y="607429"/>
                          <a:ext cx="40491" cy="86881"/>
                        </a:xfrm>
                        <a:custGeom>
                          <a:avLst/>
                          <a:gdLst/>
                          <a:ahLst/>
                          <a:cxnLst/>
                          <a:rect l="0" t="0" r="0" b="0"/>
                          <a:pathLst>
                            <a:path w="40491" h="86881">
                              <a:moveTo>
                                <a:pt x="67" y="0"/>
                              </a:moveTo>
                              <a:cubicBezTo>
                                <a:pt x="1426" y="0"/>
                                <a:pt x="2658" y="381"/>
                                <a:pt x="3750" y="1143"/>
                              </a:cubicBezTo>
                              <a:cubicBezTo>
                                <a:pt x="4829" y="1905"/>
                                <a:pt x="5782" y="3137"/>
                                <a:pt x="6582" y="4826"/>
                              </a:cubicBezTo>
                              <a:lnTo>
                                <a:pt x="39576" y="79515"/>
                              </a:lnTo>
                              <a:cubicBezTo>
                                <a:pt x="40224" y="80886"/>
                                <a:pt x="40491" y="82156"/>
                                <a:pt x="40364" y="83325"/>
                              </a:cubicBezTo>
                              <a:cubicBezTo>
                                <a:pt x="40250" y="84493"/>
                                <a:pt x="39780" y="85369"/>
                                <a:pt x="38980" y="85979"/>
                              </a:cubicBezTo>
                              <a:cubicBezTo>
                                <a:pt x="38167" y="86589"/>
                                <a:pt x="37037" y="86881"/>
                                <a:pt x="35589" y="86881"/>
                              </a:cubicBezTo>
                              <a:cubicBezTo>
                                <a:pt x="33976" y="86881"/>
                                <a:pt x="32693" y="86462"/>
                                <a:pt x="31728" y="85611"/>
                              </a:cubicBezTo>
                              <a:cubicBezTo>
                                <a:pt x="30763" y="84773"/>
                                <a:pt x="29912" y="83541"/>
                                <a:pt x="29188" y="81928"/>
                              </a:cubicBezTo>
                              <a:lnTo>
                                <a:pt x="21842" y="64770"/>
                              </a:lnTo>
                              <a:lnTo>
                                <a:pt x="0" y="64770"/>
                              </a:lnTo>
                              <a:lnTo>
                                <a:pt x="0" y="55588"/>
                              </a:lnTo>
                              <a:lnTo>
                                <a:pt x="17960" y="55588"/>
                              </a:lnTo>
                              <a:lnTo>
                                <a:pt x="67" y="13526"/>
                              </a:lnTo>
                              <a:lnTo>
                                <a:pt x="0" y="13526"/>
                              </a:lnTo>
                              <a:lnTo>
                                <a:pt x="0" y="20"/>
                              </a:lnTo>
                              <a:lnTo>
                                <a:pt x="67" y="0"/>
                              </a:lnTo>
                              <a:close/>
                            </a:path>
                          </a:pathLst>
                        </a:custGeom>
                        <a:ln w="0" cap="flat">
                          <a:miter lim="127000"/>
                        </a:ln>
                      </wps:spPr>
                      <wps:style>
                        <a:lnRef idx="0">
                          <a:srgbClr val="000000">
                            <a:alpha val="0"/>
                          </a:srgbClr>
                        </a:lnRef>
                        <a:fillRef idx="1">
                          <a:srgbClr val="C02F51"/>
                        </a:fillRef>
                        <a:effectRef idx="0">
                          <a:scrgbClr r="0" g="0" b="0"/>
                        </a:effectRef>
                        <a:fontRef idx="none"/>
                      </wps:style>
                      <wps:bodyPr/>
                    </wps:wsp>
                    <wps:wsp>
                      <wps:cNvPr id="1319562405" name="Shape 116"/>
                      <wps:cNvSpPr/>
                      <wps:spPr>
                        <a:xfrm>
                          <a:off x="276936" y="607188"/>
                          <a:ext cx="64186" cy="87363"/>
                        </a:xfrm>
                        <a:custGeom>
                          <a:avLst/>
                          <a:gdLst/>
                          <a:ahLst/>
                          <a:cxnLst/>
                          <a:rect l="0" t="0" r="0" b="0"/>
                          <a:pathLst>
                            <a:path w="64186" h="87363">
                              <a:moveTo>
                                <a:pt x="33249" y="0"/>
                              </a:moveTo>
                              <a:cubicBezTo>
                                <a:pt x="38240" y="0"/>
                                <a:pt x="42939" y="686"/>
                                <a:pt x="47333" y="2045"/>
                              </a:cubicBezTo>
                              <a:cubicBezTo>
                                <a:pt x="51714" y="3416"/>
                                <a:pt x="55690" y="5436"/>
                                <a:pt x="59233" y="8090"/>
                              </a:cubicBezTo>
                              <a:cubicBezTo>
                                <a:pt x="60198" y="8814"/>
                                <a:pt x="60846" y="9677"/>
                                <a:pt x="61163" y="10693"/>
                              </a:cubicBezTo>
                              <a:cubicBezTo>
                                <a:pt x="61493" y="11697"/>
                                <a:pt x="61544" y="12687"/>
                                <a:pt x="61354" y="13652"/>
                              </a:cubicBezTo>
                              <a:cubicBezTo>
                                <a:pt x="61151" y="14618"/>
                                <a:pt x="60706" y="15430"/>
                                <a:pt x="60020" y="16065"/>
                              </a:cubicBezTo>
                              <a:cubicBezTo>
                                <a:pt x="59334" y="16713"/>
                                <a:pt x="58484" y="17081"/>
                                <a:pt x="57480" y="17158"/>
                              </a:cubicBezTo>
                              <a:cubicBezTo>
                                <a:pt x="56477" y="17234"/>
                                <a:pt x="55372" y="16878"/>
                                <a:pt x="54153" y="16065"/>
                              </a:cubicBezTo>
                              <a:cubicBezTo>
                                <a:pt x="50940" y="13818"/>
                                <a:pt x="47638" y="12179"/>
                                <a:pt x="44247" y="11176"/>
                              </a:cubicBezTo>
                              <a:cubicBezTo>
                                <a:pt x="40869" y="10173"/>
                                <a:pt x="37160" y="9665"/>
                                <a:pt x="33134" y="9665"/>
                              </a:cubicBezTo>
                              <a:cubicBezTo>
                                <a:pt x="29020" y="9665"/>
                                <a:pt x="25451" y="10312"/>
                                <a:pt x="22441" y="11595"/>
                              </a:cubicBezTo>
                              <a:cubicBezTo>
                                <a:pt x="19418" y="12890"/>
                                <a:pt x="17082" y="14681"/>
                                <a:pt x="15431" y="16980"/>
                              </a:cubicBezTo>
                              <a:cubicBezTo>
                                <a:pt x="13767" y="19266"/>
                                <a:pt x="12954" y="21946"/>
                                <a:pt x="12954" y="25006"/>
                              </a:cubicBezTo>
                              <a:cubicBezTo>
                                <a:pt x="12954" y="28715"/>
                                <a:pt x="14072" y="31623"/>
                                <a:pt x="16332" y="33706"/>
                              </a:cubicBezTo>
                              <a:cubicBezTo>
                                <a:pt x="18580" y="35801"/>
                                <a:pt x="22377" y="37414"/>
                                <a:pt x="27686" y="38544"/>
                              </a:cubicBezTo>
                              <a:lnTo>
                                <a:pt x="40386" y="41084"/>
                              </a:lnTo>
                              <a:cubicBezTo>
                                <a:pt x="48438" y="42774"/>
                                <a:pt x="54420" y="45377"/>
                                <a:pt x="58331" y="48882"/>
                              </a:cubicBezTo>
                              <a:cubicBezTo>
                                <a:pt x="62230" y="52388"/>
                                <a:pt x="64186" y="57074"/>
                                <a:pt x="64186" y="62954"/>
                              </a:cubicBezTo>
                              <a:cubicBezTo>
                                <a:pt x="64186" y="66662"/>
                                <a:pt x="63437" y="70002"/>
                                <a:pt x="61951" y="72987"/>
                              </a:cubicBezTo>
                              <a:cubicBezTo>
                                <a:pt x="60465" y="75971"/>
                                <a:pt x="58344" y="78524"/>
                                <a:pt x="55613" y="80658"/>
                              </a:cubicBezTo>
                              <a:cubicBezTo>
                                <a:pt x="52870" y="82804"/>
                                <a:pt x="49517" y="84455"/>
                                <a:pt x="45580" y="85611"/>
                              </a:cubicBezTo>
                              <a:cubicBezTo>
                                <a:pt x="41631" y="86779"/>
                                <a:pt x="37198" y="87363"/>
                                <a:pt x="32283" y="87363"/>
                              </a:cubicBezTo>
                              <a:cubicBezTo>
                                <a:pt x="28499" y="87363"/>
                                <a:pt x="24829" y="87071"/>
                                <a:pt x="21285" y="86462"/>
                              </a:cubicBezTo>
                              <a:cubicBezTo>
                                <a:pt x="17742" y="85852"/>
                                <a:pt x="14402" y="84950"/>
                                <a:pt x="11252" y="83744"/>
                              </a:cubicBezTo>
                              <a:cubicBezTo>
                                <a:pt x="8115" y="82537"/>
                                <a:pt x="5296" y="81051"/>
                                <a:pt x="2794" y="79273"/>
                              </a:cubicBezTo>
                              <a:cubicBezTo>
                                <a:pt x="1753" y="78549"/>
                                <a:pt x="1003" y="77660"/>
                                <a:pt x="559" y="76619"/>
                              </a:cubicBezTo>
                              <a:cubicBezTo>
                                <a:pt x="114" y="75565"/>
                                <a:pt x="0" y="74536"/>
                                <a:pt x="203" y="73533"/>
                              </a:cubicBezTo>
                              <a:cubicBezTo>
                                <a:pt x="394" y="72530"/>
                                <a:pt x="838" y="71653"/>
                                <a:pt x="1524" y="70929"/>
                              </a:cubicBezTo>
                              <a:cubicBezTo>
                                <a:pt x="2210" y="70206"/>
                                <a:pt x="3035" y="69761"/>
                                <a:pt x="4001" y="69609"/>
                              </a:cubicBezTo>
                              <a:cubicBezTo>
                                <a:pt x="4966" y="69444"/>
                                <a:pt x="6020" y="69761"/>
                                <a:pt x="7150" y="70574"/>
                              </a:cubicBezTo>
                              <a:cubicBezTo>
                                <a:pt x="10846" y="73063"/>
                                <a:pt x="14745" y="74879"/>
                                <a:pt x="18809" y="76009"/>
                              </a:cubicBezTo>
                              <a:cubicBezTo>
                                <a:pt x="22873" y="77140"/>
                                <a:pt x="27368" y="77699"/>
                                <a:pt x="32283" y="77699"/>
                              </a:cubicBezTo>
                              <a:cubicBezTo>
                                <a:pt x="39370" y="77699"/>
                                <a:pt x="44590" y="76416"/>
                                <a:pt x="47930" y="73838"/>
                              </a:cubicBezTo>
                              <a:cubicBezTo>
                                <a:pt x="51270" y="71260"/>
                                <a:pt x="52946" y="67869"/>
                                <a:pt x="52946" y="63678"/>
                              </a:cubicBezTo>
                              <a:cubicBezTo>
                                <a:pt x="52946" y="60223"/>
                                <a:pt x="51740" y="57506"/>
                                <a:pt x="49327" y="55524"/>
                              </a:cubicBezTo>
                              <a:cubicBezTo>
                                <a:pt x="46901" y="53556"/>
                                <a:pt x="42837" y="52006"/>
                                <a:pt x="37122" y="50876"/>
                              </a:cubicBezTo>
                              <a:lnTo>
                                <a:pt x="24308" y="48209"/>
                              </a:lnTo>
                              <a:cubicBezTo>
                                <a:pt x="16739" y="46609"/>
                                <a:pt x="11074" y="43942"/>
                                <a:pt x="7328" y="40234"/>
                              </a:cubicBezTo>
                              <a:cubicBezTo>
                                <a:pt x="3581" y="36538"/>
                                <a:pt x="1715" y="31572"/>
                                <a:pt x="1715" y="25375"/>
                              </a:cubicBezTo>
                              <a:cubicBezTo>
                                <a:pt x="1715" y="21590"/>
                                <a:pt x="2476" y="18148"/>
                                <a:pt x="4001" y="15037"/>
                              </a:cubicBezTo>
                              <a:cubicBezTo>
                                <a:pt x="5537" y="11938"/>
                                <a:pt x="7709" y="9258"/>
                                <a:pt x="10528" y="6998"/>
                              </a:cubicBezTo>
                              <a:cubicBezTo>
                                <a:pt x="13348" y="4750"/>
                                <a:pt x="16675" y="3023"/>
                                <a:pt x="20498" y="1803"/>
                              </a:cubicBezTo>
                              <a:cubicBezTo>
                                <a:pt x="24321" y="597"/>
                                <a:pt x="28575" y="0"/>
                                <a:pt x="33249" y="0"/>
                              </a:cubicBezTo>
                              <a:close/>
                            </a:path>
                          </a:pathLst>
                        </a:custGeom>
                        <a:ln w="0" cap="flat">
                          <a:miter lim="127000"/>
                        </a:ln>
                      </wps:spPr>
                      <wps:style>
                        <a:lnRef idx="0">
                          <a:srgbClr val="000000">
                            <a:alpha val="0"/>
                          </a:srgbClr>
                        </a:lnRef>
                        <a:fillRef idx="1">
                          <a:srgbClr val="C02F51"/>
                        </a:fillRef>
                        <a:effectRef idx="0">
                          <a:scrgbClr r="0" g="0" b="0"/>
                        </a:effectRef>
                        <a:fontRef idx="none"/>
                      </wps:style>
                      <wps:bodyPr/>
                    </wps:wsp>
                    <wps:wsp>
                      <wps:cNvPr id="679700600" name="Shape 117"/>
                      <wps:cNvSpPr/>
                      <wps:spPr>
                        <a:xfrm>
                          <a:off x="460940" y="608268"/>
                          <a:ext cx="33623" cy="86042"/>
                        </a:xfrm>
                        <a:custGeom>
                          <a:avLst/>
                          <a:gdLst/>
                          <a:ahLst/>
                          <a:cxnLst/>
                          <a:rect l="0" t="0" r="0" b="0"/>
                          <a:pathLst>
                            <a:path w="33623" h="86042">
                              <a:moveTo>
                                <a:pt x="0" y="0"/>
                              </a:moveTo>
                              <a:lnTo>
                                <a:pt x="2838" y="0"/>
                              </a:lnTo>
                              <a:cubicBezTo>
                                <a:pt x="12033" y="0"/>
                                <a:pt x="19094" y="2159"/>
                                <a:pt x="24047" y="6464"/>
                              </a:cubicBezTo>
                              <a:cubicBezTo>
                                <a:pt x="29013" y="10782"/>
                                <a:pt x="31490" y="16878"/>
                                <a:pt x="31490" y="24778"/>
                              </a:cubicBezTo>
                              <a:cubicBezTo>
                                <a:pt x="31490" y="29934"/>
                                <a:pt x="30359" y="34341"/>
                                <a:pt x="28099" y="38011"/>
                              </a:cubicBezTo>
                              <a:cubicBezTo>
                                <a:pt x="25851" y="41681"/>
                                <a:pt x="22587" y="44475"/>
                                <a:pt x="18307" y="46406"/>
                              </a:cubicBezTo>
                              <a:lnTo>
                                <a:pt x="8753" y="48202"/>
                              </a:lnTo>
                              <a:lnTo>
                                <a:pt x="15107" y="50038"/>
                              </a:lnTo>
                              <a:cubicBezTo>
                                <a:pt x="17482" y="51651"/>
                                <a:pt x="19602" y="54229"/>
                                <a:pt x="21457" y="57772"/>
                              </a:cubicBezTo>
                              <a:lnTo>
                                <a:pt x="32569" y="78194"/>
                              </a:lnTo>
                              <a:cubicBezTo>
                                <a:pt x="33293" y="79477"/>
                                <a:pt x="33623" y="80734"/>
                                <a:pt x="33534" y="81940"/>
                              </a:cubicBezTo>
                              <a:cubicBezTo>
                                <a:pt x="33458" y="83147"/>
                                <a:pt x="33014" y="84138"/>
                                <a:pt x="32214" y="84899"/>
                              </a:cubicBezTo>
                              <a:cubicBezTo>
                                <a:pt x="31401" y="85661"/>
                                <a:pt x="30232" y="86042"/>
                                <a:pt x="28708" y="86042"/>
                              </a:cubicBezTo>
                              <a:cubicBezTo>
                                <a:pt x="27095" y="86042"/>
                                <a:pt x="25800" y="85700"/>
                                <a:pt x="24835" y="85027"/>
                              </a:cubicBezTo>
                              <a:cubicBezTo>
                                <a:pt x="23870" y="84341"/>
                                <a:pt x="23031" y="83312"/>
                                <a:pt x="22295" y="81940"/>
                              </a:cubicBezTo>
                              <a:lnTo>
                                <a:pt x="9252" y="58014"/>
                              </a:lnTo>
                              <a:cubicBezTo>
                                <a:pt x="7474" y="54623"/>
                                <a:pt x="5467" y="52388"/>
                                <a:pt x="3207" y="51308"/>
                              </a:cubicBezTo>
                              <a:lnTo>
                                <a:pt x="0" y="50729"/>
                              </a:lnTo>
                              <a:lnTo>
                                <a:pt x="0" y="40970"/>
                              </a:lnTo>
                              <a:lnTo>
                                <a:pt x="1035" y="40970"/>
                              </a:lnTo>
                              <a:cubicBezTo>
                                <a:pt x="7474" y="40970"/>
                                <a:pt x="12313" y="39624"/>
                                <a:pt x="15538" y="36919"/>
                              </a:cubicBezTo>
                              <a:cubicBezTo>
                                <a:pt x="18752" y="34226"/>
                                <a:pt x="20364" y="30251"/>
                                <a:pt x="20364" y="25019"/>
                              </a:cubicBezTo>
                              <a:cubicBezTo>
                                <a:pt x="20364" y="19787"/>
                                <a:pt x="18752" y="15837"/>
                                <a:pt x="15538" y="13170"/>
                              </a:cubicBezTo>
                              <a:cubicBezTo>
                                <a:pt x="12313" y="10516"/>
                                <a:pt x="7474" y="9182"/>
                                <a:pt x="1035" y="9182"/>
                              </a:cubicBezTo>
                              <a:lnTo>
                                <a:pt x="0" y="9182"/>
                              </a:lnTo>
                              <a:lnTo>
                                <a:pt x="0" y="0"/>
                              </a:lnTo>
                              <a:close/>
                            </a:path>
                          </a:pathLst>
                        </a:custGeom>
                        <a:ln w="0" cap="flat">
                          <a:miter lim="127000"/>
                        </a:ln>
                      </wps:spPr>
                      <wps:style>
                        <a:lnRef idx="0">
                          <a:srgbClr val="000000">
                            <a:alpha val="0"/>
                          </a:srgbClr>
                        </a:lnRef>
                        <a:fillRef idx="1">
                          <a:srgbClr val="C02F51"/>
                        </a:fillRef>
                        <a:effectRef idx="0">
                          <a:scrgbClr r="0" g="0" b="0"/>
                        </a:effectRef>
                        <a:fontRef idx="none"/>
                      </wps:style>
                      <wps:bodyPr/>
                    </wps:wsp>
                    <wps:wsp>
                      <wps:cNvPr id="862053060" name="Shape 118"/>
                      <wps:cNvSpPr/>
                      <wps:spPr>
                        <a:xfrm>
                          <a:off x="504342" y="607450"/>
                          <a:ext cx="40345" cy="86860"/>
                        </a:xfrm>
                        <a:custGeom>
                          <a:avLst/>
                          <a:gdLst/>
                          <a:ahLst/>
                          <a:cxnLst/>
                          <a:rect l="0" t="0" r="0" b="0"/>
                          <a:pathLst>
                            <a:path w="40345" h="86860">
                              <a:moveTo>
                                <a:pt x="40345" y="0"/>
                              </a:moveTo>
                              <a:lnTo>
                                <a:pt x="40345" y="13505"/>
                              </a:lnTo>
                              <a:lnTo>
                                <a:pt x="40170" y="13505"/>
                              </a:lnTo>
                              <a:lnTo>
                                <a:pt x="22384" y="55568"/>
                              </a:lnTo>
                              <a:lnTo>
                                <a:pt x="40345" y="55568"/>
                              </a:lnTo>
                              <a:lnTo>
                                <a:pt x="40345" y="64750"/>
                              </a:lnTo>
                              <a:lnTo>
                                <a:pt x="18384" y="64750"/>
                              </a:lnTo>
                              <a:lnTo>
                                <a:pt x="11049" y="81907"/>
                              </a:lnTo>
                              <a:cubicBezTo>
                                <a:pt x="10312" y="83685"/>
                                <a:pt x="9512" y="84955"/>
                                <a:pt x="8623" y="85717"/>
                              </a:cubicBezTo>
                              <a:cubicBezTo>
                                <a:pt x="7734" y="86479"/>
                                <a:pt x="6566" y="86860"/>
                                <a:pt x="5118" y="86860"/>
                              </a:cubicBezTo>
                              <a:cubicBezTo>
                                <a:pt x="3670" y="86860"/>
                                <a:pt x="2527" y="86543"/>
                                <a:pt x="1676" y="85895"/>
                              </a:cubicBezTo>
                              <a:cubicBezTo>
                                <a:pt x="825" y="85260"/>
                                <a:pt x="330" y="84371"/>
                                <a:pt x="165" y="83241"/>
                              </a:cubicBezTo>
                              <a:cubicBezTo>
                                <a:pt x="0" y="82111"/>
                                <a:pt x="241" y="80866"/>
                                <a:pt x="889" y="79494"/>
                              </a:cubicBezTo>
                              <a:lnTo>
                                <a:pt x="33884" y="4806"/>
                              </a:lnTo>
                              <a:cubicBezTo>
                                <a:pt x="34607" y="3117"/>
                                <a:pt x="35535" y="1885"/>
                                <a:pt x="36665" y="1123"/>
                              </a:cubicBezTo>
                              <a:lnTo>
                                <a:pt x="40345" y="0"/>
                              </a:lnTo>
                              <a:close/>
                            </a:path>
                          </a:pathLst>
                        </a:custGeom>
                        <a:ln w="0" cap="flat">
                          <a:miter lim="127000"/>
                        </a:ln>
                      </wps:spPr>
                      <wps:style>
                        <a:lnRef idx="0">
                          <a:srgbClr val="000000">
                            <a:alpha val="0"/>
                          </a:srgbClr>
                        </a:lnRef>
                        <a:fillRef idx="1">
                          <a:srgbClr val="C02F51"/>
                        </a:fillRef>
                        <a:effectRef idx="0">
                          <a:scrgbClr r="0" g="0" b="0"/>
                        </a:effectRef>
                        <a:fontRef idx="none"/>
                      </wps:style>
                      <wps:bodyPr/>
                    </wps:wsp>
                    <wps:wsp>
                      <wps:cNvPr id="2065638699" name="Shape 119"/>
                      <wps:cNvSpPr/>
                      <wps:spPr>
                        <a:xfrm>
                          <a:off x="599249" y="607785"/>
                          <a:ext cx="54750" cy="85687"/>
                        </a:xfrm>
                        <a:custGeom>
                          <a:avLst/>
                          <a:gdLst/>
                          <a:ahLst/>
                          <a:cxnLst/>
                          <a:rect l="0" t="0" r="0" b="0"/>
                          <a:pathLst>
                            <a:path w="54750" h="85687">
                              <a:moveTo>
                                <a:pt x="5563" y="0"/>
                              </a:moveTo>
                              <a:cubicBezTo>
                                <a:pt x="7417" y="0"/>
                                <a:pt x="8827" y="483"/>
                                <a:pt x="9792" y="1448"/>
                              </a:cubicBezTo>
                              <a:cubicBezTo>
                                <a:pt x="10757" y="2426"/>
                                <a:pt x="11240" y="3835"/>
                                <a:pt x="11240" y="5677"/>
                              </a:cubicBezTo>
                              <a:lnTo>
                                <a:pt x="11240" y="76022"/>
                              </a:lnTo>
                              <a:lnTo>
                                <a:pt x="49670" y="76022"/>
                              </a:lnTo>
                              <a:cubicBezTo>
                                <a:pt x="51359" y="76022"/>
                                <a:pt x="52629" y="76416"/>
                                <a:pt x="53480" y="77229"/>
                              </a:cubicBezTo>
                              <a:cubicBezTo>
                                <a:pt x="54331" y="78029"/>
                                <a:pt x="54750" y="79197"/>
                                <a:pt x="54750" y="80734"/>
                              </a:cubicBezTo>
                              <a:cubicBezTo>
                                <a:pt x="54750" y="82347"/>
                                <a:pt x="54331" y="83566"/>
                                <a:pt x="53480" y="84417"/>
                              </a:cubicBezTo>
                              <a:cubicBezTo>
                                <a:pt x="52629" y="85255"/>
                                <a:pt x="51359" y="85687"/>
                                <a:pt x="49670" y="85687"/>
                              </a:cubicBezTo>
                              <a:lnTo>
                                <a:pt x="5690" y="85687"/>
                              </a:lnTo>
                              <a:cubicBezTo>
                                <a:pt x="3912" y="85687"/>
                                <a:pt x="2527" y="85166"/>
                                <a:pt x="1511" y="84112"/>
                              </a:cubicBezTo>
                              <a:cubicBezTo>
                                <a:pt x="508" y="83071"/>
                                <a:pt x="0" y="81661"/>
                                <a:pt x="0" y="79883"/>
                              </a:cubicBezTo>
                              <a:lnTo>
                                <a:pt x="0" y="5677"/>
                              </a:lnTo>
                              <a:cubicBezTo>
                                <a:pt x="0" y="3835"/>
                                <a:pt x="483" y="2426"/>
                                <a:pt x="1461" y="1448"/>
                              </a:cubicBezTo>
                              <a:cubicBezTo>
                                <a:pt x="2426" y="483"/>
                                <a:pt x="3785" y="0"/>
                                <a:pt x="5563" y="0"/>
                              </a:cubicBezTo>
                              <a:close/>
                            </a:path>
                          </a:pathLst>
                        </a:custGeom>
                        <a:ln w="0" cap="flat">
                          <a:miter lim="127000"/>
                        </a:ln>
                      </wps:spPr>
                      <wps:style>
                        <a:lnRef idx="0">
                          <a:srgbClr val="000000">
                            <a:alpha val="0"/>
                          </a:srgbClr>
                        </a:lnRef>
                        <a:fillRef idx="1">
                          <a:srgbClr val="C02F51"/>
                        </a:fillRef>
                        <a:effectRef idx="0">
                          <a:scrgbClr r="0" g="0" b="0"/>
                        </a:effectRef>
                        <a:fontRef idx="none"/>
                      </wps:style>
                      <wps:bodyPr/>
                    </wps:wsp>
                    <wps:wsp>
                      <wps:cNvPr id="1508071074" name="Shape 120"/>
                      <wps:cNvSpPr/>
                      <wps:spPr>
                        <a:xfrm>
                          <a:off x="690817" y="607448"/>
                          <a:ext cx="40338" cy="86862"/>
                        </a:xfrm>
                        <a:custGeom>
                          <a:avLst/>
                          <a:gdLst/>
                          <a:ahLst/>
                          <a:cxnLst/>
                          <a:rect l="0" t="0" r="0" b="0"/>
                          <a:pathLst>
                            <a:path w="40338" h="86862">
                              <a:moveTo>
                                <a:pt x="40338" y="0"/>
                              </a:moveTo>
                              <a:lnTo>
                                <a:pt x="40338" y="13507"/>
                              </a:lnTo>
                              <a:lnTo>
                                <a:pt x="40157" y="13507"/>
                              </a:lnTo>
                              <a:lnTo>
                                <a:pt x="22384" y="55569"/>
                              </a:lnTo>
                              <a:lnTo>
                                <a:pt x="40338" y="55569"/>
                              </a:lnTo>
                              <a:lnTo>
                                <a:pt x="40338" y="64751"/>
                              </a:lnTo>
                              <a:lnTo>
                                <a:pt x="18382" y="64751"/>
                              </a:lnTo>
                              <a:lnTo>
                                <a:pt x="11036" y="81909"/>
                              </a:lnTo>
                              <a:cubicBezTo>
                                <a:pt x="10312" y="83687"/>
                                <a:pt x="9500" y="84957"/>
                                <a:pt x="8623" y="85719"/>
                              </a:cubicBezTo>
                              <a:cubicBezTo>
                                <a:pt x="7734" y="86481"/>
                                <a:pt x="6566" y="86862"/>
                                <a:pt x="5118" y="86862"/>
                              </a:cubicBezTo>
                              <a:cubicBezTo>
                                <a:pt x="3658" y="86862"/>
                                <a:pt x="2515" y="86545"/>
                                <a:pt x="1664" y="85897"/>
                              </a:cubicBezTo>
                              <a:cubicBezTo>
                                <a:pt x="826" y="85262"/>
                                <a:pt x="317" y="84373"/>
                                <a:pt x="165" y="83243"/>
                              </a:cubicBezTo>
                              <a:cubicBezTo>
                                <a:pt x="0" y="82112"/>
                                <a:pt x="241" y="80868"/>
                                <a:pt x="889" y="79496"/>
                              </a:cubicBezTo>
                              <a:lnTo>
                                <a:pt x="33871" y="4807"/>
                              </a:lnTo>
                              <a:cubicBezTo>
                                <a:pt x="34607" y="3118"/>
                                <a:pt x="35522" y="1886"/>
                                <a:pt x="36652" y="1124"/>
                              </a:cubicBezTo>
                              <a:lnTo>
                                <a:pt x="40338" y="0"/>
                              </a:lnTo>
                              <a:close/>
                            </a:path>
                          </a:pathLst>
                        </a:custGeom>
                        <a:ln w="0" cap="flat">
                          <a:miter lim="127000"/>
                        </a:ln>
                      </wps:spPr>
                      <wps:style>
                        <a:lnRef idx="0">
                          <a:srgbClr val="000000">
                            <a:alpha val="0"/>
                          </a:srgbClr>
                        </a:lnRef>
                        <a:fillRef idx="1">
                          <a:srgbClr val="C02F51"/>
                        </a:fillRef>
                        <a:effectRef idx="0">
                          <a:scrgbClr r="0" g="0" b="0"/>
                        </a:effectRef>
                        <a:fontRef idx="none"/>
                      </wps:style>
                      <wps:bodyPr/>
                    </wps:wsp>
                    <wps:wsp>
                      <wps:cNvPr id="1219903758" name="Shape 121"/>
                      <wps:cNvSpPr/>
                      <wps:spPr>
                        <a:xfrm>
                          <a:off x="665480" y="607429"/>
                          <a:ext cx="11240" cy="86881"/>
                        </a:xfrm>
                        <a:custGeom>
                          <a:avLst/>
                          <a:gdLst/>
                          <a:ahLst/>
                          <a:cxnLst/>
                          <a:rect l="0" t="0" r="0" b="0"/>
                          <a:pathLst>
                            <a:path w="11240" h="86881">
                              <a:moveTo>
                                <a:pt x="5563" y="0"/>
                              </a:moveTo>
                              <a:cubicBezTo>
                                <a:pt x="7404" y="0"/>
                                <a:pt x="8814" y="483"/>
                                <a:pt x="9792" y="1448"/>
                              </a:cubicBezTo>
                              <a:cubicBezTo>
                                <a:pt x="10757" y="2413"/>
                                <a:pt x="11240" y="3861"/>
                                <a:pt x="11240" y="5791"/>
                              </a:cubicBezTo>
                              <a:lnTo>
                                <a:pt x="11240" y="81090"/>
                              </a:lnTo>
                              <a:cubicBezTo>
                                <a:pt x="11240" y="82944"/>
                                <a:pt x="10770" y="84366"/>
                                <a:pt x="9843" y="85369"/>
                              </a:cubicBezTo>
                              <a:cubicBezTo>
                                <a:pt x="8915" y="86385"/>
                                <a:pt x="7493" y="86881"/>
                                <a:pt x="5563" y="86881"/>
                              </a:cubicBezTo>
                              <a:cubicBezTo>
                                <a:pt x="3785" y="86881"/>
                                <a:pt x="2413" y="86385"/>
                                <a:pt x="1448" y="85369"/>
                              </a:cubicBezTo>
                              <a:cubicBezTo>
                                <a:pt x="483" y="84366"/>
                                <a:pt x="0" y="82944"/>
                                <a:pt x="0" y="81090"/>
                              </a:cubicBezTo>
                              <a:lnTo>
                                <a:pt x="0" y="5791"/>
                              </a:lnTo>
                              <a:cubicBezTo>
                                <a:pt x="0" y="3861"/>
                                <a:pt x="483" y="2413"/>
                                <a:pt x="1448" y="1448"/>
                              </a:cubicBezTo>
                              <a:cubicBezTo>
                                <a:pt x="2413" y="483"/>
                                <a:pt x="3785" y="0"/>
                                <a:pt x="5563" y="0"/>
                              </a:cubicBezTo>
                              <a:close/>
                            </a:path>
                          </a:pathLst>
                        </a:custGeom>
                        <a:ln w="0" cap="flat">
                          <a:miter lim="127000"/>
                        </a:ln>
                      </wps:spPr>
                      <wps:style>
                        <a:lnRef idx="0">
                          <a:srgbClr val="000000">
                            <a:alpha val="0"/>
                          </a:srgbClr>
                        </a:lnRef>
                        <a:fillRef idx="1">
                          <a:srgbClr val="C02F51"/>
                        </a:fillRef>
                        <a:effectRef idx="0">
                          <a:scrgbClr r="0" g="0" b="0"/>
                        </a:effectRef>
                        <a:fontRef idx="none"/>
                      </wps:style>
                      <wps:bodyPr/>
                    </wps:wsp>
                    <wps:wsp>
                      <wps:cNvPr id="268174834" name="Shape 122"/>
                      <wps:cNvSpPr/>
                      <wps:spPr>
                        <a:xfrm>
                          <a:off x="544687" y="607429"/>
                          <a:ext cx="40491" cy="86881"/>
                        </a:xfrm>
                        <a:custGeom>
                          <a:avLst/>
                          <a:gdLst/>
                          <a:ahLst/>
                          <a:cxnLst/>
                          <a:rect l="0" t="0" r="0" b="0"/>
                          <a:pathLst>
                            <a:path w="40491" h="86881">
                              <a:moveTo>
                                <a:pt x="67" y="0"/>
                              </a:moveTo>
                              <a:cubicBezTo>
                                <a:pt x="1438" y="0"/>
                                <a:pt x="2658" y="381"/>
                                <a:pt x="3750" y="1143"/>
                              </a:cubicBezTo>
                              <a:cubicBezTo>
                                <a:pt x="4842" y="1905"/>
                                <a:pt x="5782" y="3137"/>
                                <a:pt x="6595" y="4826"/>
                              </a:cubicBezTo>
                              <a:lnTo>
                                <a:pt x="39576" y="79515"/>
                              </a:lnTo>
                              <a:cubicBezTo>
                                <a:pt x="40224" y="80886"/>
                                <a:pt x="40491" y="82156"/>
                                <a:pt x="40364" y="83325"/>
                              </a:cubicBezTo>
                              <a:cubicBezTo>
                                <a:pt x="40249" y="84493"/>
                                <a:pt x="39780" y="85369"/>
                                <a:pt x="38980" y="85979"/>
                              </a:cubicBezTo>
                              <a:cubicBezTo>
                                <a:pt x="38167" y="86589"/>
                                <a:pt x="37049" y="86881"/>
                                <a:pt x="35589" y="86881"/>
                              </a:cubicBezTo>
                              <a:cubicBezTo>
                                <a:pt x="33988" y="86881"/>
                                <a:pt x="32693" y="86462"/>
                                <a:pt x="31728" y="85611"/>
                              </a:cubicBezTo>
                              <a:cubicBezTo>
                                <a:pt x="30763" y="84773"/>
                                <a:pt x="29912" y="83541"/>
                                <a:pt x="29188" y="81928"/>
                              </a:cubicBezTo>
                              <a:lnTo>
                                <a:pt x="21853" y="64770"/>
                              </a:lnTo>
                              <a:lnTo>
                                <a:pt x="0" y="64770"/>
                              </a:lnTo>
                              <a:lnTo>
                                <a:pt x="0" y="55588"/>
                              </a:lnTo>
                              <a:lnTo>
                                <a:pt x="17960" y="55588"/>
                              </a:lnTo>
                              <a:lnTo>
                                <a:pt x="67" y="13526"/>
                              </a:lnTo>
                              <a:lnTo>
                                <a:pt x="0" y="13526"/>
                              </a:lnTo>
                              <a:lnTo>
                                <a:pt x="0" y="20"/>
                              </a:lnTo>
                              <a:lnTo>
                                <a:pt x="67" y="0"/>
                              </a:lnTo>
                              <a:close/>
                            </a:path>
                          </a:pathLst>
                        </a:custGeom>
                        <a:ln w="0" cap="flat">
                          <a:miter lim="127000"/>
                        </a:ln>
                      </wps:spPr>
                      <wps:style>
                        <a:lnRef idx="0">
                          <a:srgbClr val="000000">
                            <a:alpha val="0"/>
                          </a:srgbClr>
                        </a:lnRef>
                        <a:fillRef idx="1">
                          <a:srgbClr val="C02F51"/>
                        </a:fillRef>
                        <a:effectRef idx="0">
                          <a:scrgbClr r="0" g="0" b="0"/>
                        </a:effectRef>
                        <a:fontRef idx="none"/>
                      </wps:style>
                      <wps:bodyPr/>
                    </wps:wsp>
                    <wps:wsp>
                      <wps:cNvPr id="1364258933" name="Shape 123"/>
                      <wps:cNvSpPr/>
                      <wps:spPr>
                        <a:xfrm>
                          <a:off x="785724" y="607429"/>
                          <a:ext cx="69126" cy="86881"/>
                        </a:xfrm>
                        <a:custGeom>
                          <a:avLst/>
                          <a:gdLst/>
                          <a:ahLst/>
                          <a:cxnLst/>
                          <a:rect l="0" t="0" r="0" b="0"/>
                          <a:pathLst>
                            <a:path w="69126" h="86881">
                              <a:moveTo>
                                <a:pt x="4826" y="0"/>
                              </a:moveTo>
                              <a:cubicBezTo>
                                <a:pt x="6198" y="0"/>
                                <a:pt x="7252" y="241"/>
                                <a:pt x="7976" y="724"/>
                              </a:cubicBezTo>
                              <a:cubicBezTo>
                                <a:pt x="8700" y="1207"/>
                                <a:pt x="9500" y="2045"/>
                                <a:pt x="10389" y="3264"/>
                              </a:cubicBezTo>
                              <a:lnTo>
                                <a:pt x="58611" y="67165"/>
                              </a:lnTo>
                              <a:lnTo>
                                <a:pt x="58611" y="5436"/>
                              </a:lnTo>
                              <a:cubicBezTo>
                                <a:pt x="58611" y="3658"/>
                                <a:pt x="59068" y="2311"/>
                                <a:pt x="59995" y="1384"/>
                              </a:cubicBezTo>
                              <a:cubicBezTo>
                                <a:pt x="60922" y="457"/>
                                <a:pt x="62230" y="0"/>
                                <a:pt x="63919" y="0"/>
                              </a:cubicBezTo>
                              <a:cubicBezTo>
                                <a:pt x="65621" y="0"/>
                                <a:pt x="66904" y="457"/>
                                <a:pt x="67793" y="1384"/>
                              </a:cubicBezTo>
                              <a:cubicBezTo>
                                <a:pt x="68682" y="2311"/>
                                <a:pt x="69126" y="3658"/>
                                <a:pt x="69126" y="5436"/>
                              </a:cubicBezTo>
                              <a:lnTo>
                                <a:pt x="69126" y="81445"/>
                              </a:lnTo>
                              <a:cubicBezTo>
                                <a:pt x="69126" y="83134"/>
                                <a:pt x="68694" y="84468"/>
                                <a:pt x="67856" y="85433"/>
                              </a:cubicBezTo>
                              <a:cubicBezTo>
                                <a:pt x="67005" y="86398"/>
                                <a:pt x="65900" y="86881"/>
                                <a:pt x="64529" y="86881"/>
                              </a:cubicBezTo>
                              <a:cubicBezTo>
                                <a:pt x="63246" y="86881"/>
                                <a:pt x="62179" y="86627"/>
                                <a:pt x="61328" y="86106"/>
                              </a:cubicBezTo>
                              <a:cubicBezTo>
                                <a:pt x="60478" y="85573"/>
                                <a:pt x="59614" y="84709"/>
                                <a:pt x="58725" y="83502"/>
                              </a:cubicBezTo>
                              <a:lnTo>
                                <a:pt x="10389" y="19278"/>
                              </a:lnTo>
                              <a:lnTo>
                                <a:pt x="10389" y="81445"/>
                              </a:lnTo>
                              <a:cubicBezTo>
                                <a:pt x="10389" y="83134"/>
                                <a:pt x="9944" y="84468"/>
                                <a:pt x="9055" y="85433"/>
                              </a:cubicBezTo>
                              <a:cubicBezTo>
                                <a:pt x="8166" y="86398"/>
                                <a:pt x="6883" y="86881"/>
                                <a:pt x="5194" y="86881"/>
                              </a:cubicBezTo>
                              <a:cubicBezTo>
                                <a:pt x="3581" y="86881"/>
                                <a:pt x="2311" y="86398"/>
                                <a:pt x="1384" y="85433"/>
                              </a:cubicBezTo>
                              <a:cubicBezTo>
                                <a:pt x="457" y="84468"/>
                                <a:pt x="0" y="83134"/>
                                <a:pt x="0" y="81445"/>
                              </a:cubicBezTo>
                              <a:lnTo>
                                <a:pt x="0" y="5677"/>
                              </a:lnTo>
                              <a:cubicBezTo>
                                <a:pt x="0" y="3823"/>
                                <a:pt x="432" y="2413"/>
                                <a:pt x="1321" y="1448"/>
                              </a:cubicBezTo>
                              <a:cubicBezTo>
                                <a:pt x="2210" y="483"/>
                                <a:pt x="3378" y="0"/>
                                <a:pt x="4826" y="0"/>
                              </a:cubicBezTo>
                              <a:close/>
                            </a:path>
                          </a:pathLst>
                        </a:custGeom>
                        <a:ln w="0" cap="flat">
                          <a:miter lim="127000"/>
                        </a:ln>
                      </wps:spPr>
                      <wps:style>
                        <a:lnRef idx="0">
                          <a:srgbClr val="000000">
                            <a:alpha val="0"/>
                          </a:srgbClr>
                        </a:lnRef>
                        <a:fillRef idx="1">
                          <a:srgbClr val="C02F51"/>
                        </a:fillRef>
                        <a:effectRef idx="0">
                          <a:scrgbClr r="0" g="0" b="0"/>
                        </a:effectRef>
                        <a:fontRef idx="none"/>
                      </wps:style>
                      <wps:bodyPr/>
                    </wps:wsp>
                    <wps:wsp>
                      <wps:cNvPr id="904029247" name="Shape 124"/>
                      <wps:cNvSpPr/>
                      <wps:spPr>
                        <a:xfrm>
                          <a:off x="731154" y="607429"/>
                          <a:ext cx="40485" cy="86881"/>
                        </a:xfrm>
                        <a:custGeom>
                          <a:avLst/>
                          <a:gdLst/>
                          <a:ahLst/>
                          <a:cxnLst/>
                          <a:rect l="0" t="0" r="0" b="0"/>
                          <a:pathLst>
                            <a:path w="40485" h="86881">
                              <a:moveTo>
                                <a:pt x="61" y="0"/>
                              </a:moveTo>
                              <a:cubicBezTo>
                                <a:pt x="1432" y="0"/>
                                <a:pt x="2664" y="381"/>
                                <a:pt x="3744" y="1143"/>
                              </a:cubicBezTo>
                              <a:cubicBezTo>
                                <a:pt x="4836" y="1905"/>
                                <a:pt x="5789" y="3137"/>
                                <a:pt x="6589" y="4826"/>
                              </a:cubicBezTo>
                              <a:lnTo>
                                <a:pt x="39583" y="79515"/>
                              </a:lnTo>
                              <a:cubicBezTo>
                                <a:pt x="40231" y="80886"/>
                                <a:pt x="40485" y="82156"/>
                                <a:pt x="40371" y="83325"/>
                              </a:cubicBezTo>
                              <a:cubicBezTo>
                                <a:pt x="40244" y="84493"/>
                                <a:pt x="39786" y="85369"/>
                                <a:pt x="38974" y="85979"/>
                              </a:cubicBezTo>
                              <a:cubicBezTo>
                                <a:pt x="38173" y="86589"/>
                                <a:pt x="37043" y="86881"/>
                                <a:pt x="35595" y="86881"/>
                              </a:cubicBezTo>
                              <a:cubicBezTo>
                                <a:pt x="33983" y="86881"/>
                                <a:pt x="32687" y="86462"/>
                                <a:pt x="31722" y="85611"/>
                              </a:cubicBezTo>
                              <a:cubicBezTo>
                                <a:pt x="30757" y="84773"/>
                                <a:pt x="29919" y="83541"/>
                                <a:pt x="29195" y="81928"/>
                              </a:cubicBezTo>
                              <a:lnTo>
                                <a:pt x="21849" y="64770"/>
                              </a:lnTo>
                              <a:lnTo>
                                <a:pt x="0" y="64770"/>
                              </a:lnTo>
                              <a:lnTo>
                                <a:pt x="0" y="55588"/>
                              </a:lnTo>
                              <a:lnTo>
                                <a:pt x="17954" y="55588"/>
                              </a:lnTo>
                              <a:lnTo>
                                <a:pt x="61" y="13526"/>
                              </a:lnTo>
                              <a:lnTo>
                                <a:pt x="0" y="13526"/>
                              </a:lnTo>
                              <a:lnTo>
                                <a:pt x="0" y="19"/>
                              </a:lnTo>
                              <a:lnTo>
                                <a:pt x="61" y="0"/>
                              </a:lnTo>
                              <a:close/>
                            </a:path>
                          </a:pathLst>
                        </a:custGeom>
                        <a:ln w="0" cap="flat">
                          <a:miter lim="127000"/>
                        </a:ln>
                      </wps:spPr>
                      <wps:style>
                        <a:lnRef idx="0">
                          <a:srgbClr val="000000">
                            <a:alpha val="0"/>
                          </a:srgbClr>
                        </a:lnRef>
                        <a:fillRef idx="1">
                          <a:srgbClr val="C02F51"/>
                        </a:fillRef>
                        <a:effectRef idx="0">
                          <a:scrgbClr r="0" g="0" b="0"/>
                        </a:effectRef>
                        <a:fontRef idx="none"/>
                      </wps:style>
                      <wps:bodyPr/>
                    </wps:wsp>
                    <wps:wsp>
                      <wps:cNvPr id="1030256677" name="Shape 125"/>
                      <wps:cNvSpPr/>
                      <wps:spPr>
                        <a:xfrm>
                          <a:off x="985241" y="607188"/>
                          <a:ext cx="39516" cy="87363"/>
                        </a:xfrm>
                        <a:custGeom>
                          <a:avLst/>
                          <a:gdLst/>
                          <a:ahLst/>
                          <a:cxnLst/>
                          <a:rect l="0" t="0" r="0" b="0"/>
                          <a:pathLst>
                            <a:path w="39516" h="87363">
                              <a:moveTo>
                                <a:pt x="39510" y="0"/>
                              </a:moveTo>
                              <a:lnTo>
                                <a:pt x="39516" y="2"/>
                              </a:lnTo>
                              <a:lnTo>
                                <a:pt x="39516" y="9909"/>
                              </a:lnTo>
                              <a:lnTo>
                                <a:pt x="39510" y="9906"/>
                              </a:lnTo>
                              <a:cubicBezTo>
                                <a:pt x="33718" y="9906"/>
                                <a:pt x="28740" y="11214"/>
                                <a:pt x="24587" y="13830"/>
                              </a:cubicBezTo>
                              <a:cubicBezTo>
                                <a:pt x="20434" y="16446"/>
                                <a:pt x="17285" y="20282"/>
                                <a:pt x="15100" y="25311"/>
                              </a:cubicBezTo>
                              <a:cubicBezTo>
                                <a:pt x="12929" y="30353"/>
                                <a:pt x="11836" y="36449"/>
                                <a:pt x="11836" y="43624"/>
                              </a:cubicBezTo>
                              <a:cubicBezTo>
                                <a:pt x="11836" y="54254"/>
                                <a:pt x="14262" y="62560"/>
                                <a:pt x="19088" y="68516"/>
                              </a:cubicBezTo>
                              <a:cubicBezTo>
                                <a:pt x="23927" y="74485"/>
                                <a:pt x="30734" y="77457"/>
                                <a:pt x="39510" y="77457"/>
                              </a:cubicBezTo>
                              <a:lnTo>
                                <a:pt x="39516" y="77456"/>
                              </a:lnTo>
                              <a:lnTo>
                                <a:pt x="39516" y="87362"/>
                              </a:lnTo>
                              <a:lnTo>
                                <a:pt x="39510" y="87363"/>
                              </a:lnTo>
                              <a:cubicBezTo>
                                <a:pt x="31458" y="87363"/>
                                <a:pt x="24486" y="85573"/>
                                <a:pt x="18605" y="81991"/>
                              </a:cubicBezTo>
                              <a:cubicBezTo>
                                <a:pt x="12725" y="78410"/>
                                <a:pt x="8153" y="73330"/>
                                <a:pt x="4890" y="66764"/>
                              </a:cubicBezTo>
                              <a:cubicBezTo>
                                <a:pt x="1626" y="60198"/>
                                <a:pt x="0" y="52489"/>
                                <a:pt x="0" y="43624"/>
                              </a:cubicBezTo>
                              <a:cubicBezTo>
                                <a:pt x="0" y="36932"/>
                                <a:pt x="927" y="30912"/>
                                <a:pt x="2781" y="25552"/>
                              </a:cubicBezTo>
                              <a:cubicBezTo>
                                <a:pt x="4635" y="20193"/>
                                <a:pt x="7264" y="15608"/>
                                <a:pt x="10693" y="11773"/>
                              </a:cubicBezTo>
                              <a:cubicBezTo>
                                <a:pt x="14122" y="7950"/>
                                <a:pt x="18263" y="5029"/>
                                <a:pt x="23139" y="3023"/>
                              </a:cubicBezTo>
                              <a:cubicBezTo>
                                <a:pt x="28016" y="1003"/>
                                <a:pt x="33477" y="0"/>
                                <a:pt x="39510" y="0"/>
                              </a:cubicBezTo>
                              <a:close/>
                            </a:path>
                          </a:pathLst>
                        </a:custGeom>
                        <a:ln w="0" cap="flat">
                          <a:miter lim="127000"/>
                        </a:ln>
                      </wps:spPr>
                      <wps:style>
                        <a:lnRef idx="0">
                          <a:srgbClr val="000000">
                            <a:alpha val="0"/>
                          </a:srgbClr>
                        </a:lnRef>
                        <a:fillRef idx="1">
                          <a:srgbClr val="C02F51"/>
                        </a:fillRef>
                        <a:effectRef idx="0">
                          <a:scrgbClr r="0" g="0" b="0"/>
                        </a:effectRef>
                        <a:fontRef idx="none"/>
                      </wps:style>
                      <wps:bodyPr/>
                    </wps:wsp>
                    <wps:wsp>
                      <wps:cNvPr id="799540973" name="Shape 126"/>
                      <wps:cNvSpPr/>
                      <wps:spPr>
                        <a:xfrm>
                          <a:off x="903669" y="607188"/>
                          <a:ext cx="69228" cy="87363"/>
                        </a:xfrm>
                        <a:custGeom>
                          <a:avLst/>
                          <a:gdLst/>
                          <a:ahLst/>
                          <a:cxnLst/>
                          <a:rect l="0" t="0" r="0" b="0"/>
                          <a:pathLst>
                            <a:path w="69228" h="87363">
                              <a:moveTo>
                                <a:pt x="40602" y="0"/>
                              </a:moveTo>
                              <a:cubicBezTo>
                                <a:pt x="45441" y="0"/>
                                <a:pt x="50089" y="686"/>
                                <a:pt x="54559" y="2045"/>
                              </a:cubicBezTo>
                              <a:cubicBezTo>
                                <a:pt x="59030" y="3416"/>
                                <a:pt x="62878" y="5359"/>
                                <a:pt x="66104" y="7849"/>
                              </a:cubicBezTo>
                              <a:cubicBezTo>
                                <a:pt x="67386" y="8738"/>
                                <a:pt x="68237" y="9741"/>
                                <a:pt x="68644" y="10871"/>
                              </a:cubicBezTo>
                              <a:cubicBezTo>
                                <a:pt x="69037" y="12001"/>
                                <a:pt x="69101" y="13068"/>
                                <a:pt x="68821" y="14072"/>
                              </a:cubicBezTo>
                              <a:cubicBezTo>
                                <a:pt x="68542" y="15088"/>
                                <a:pt x="68021" y="15926"/>
                                <a:pt x="67247" y="16612"/>
                              </a:cubicBezTo>
                              <a:cubicBezTo>
                                <a:pt x="66485" y="17297"/>
                                <a:pt x="65532" y="17666"/>
                                <a:pt x="64414" y="17704"/>
                              </a:cubicBezTo>
                              <a:cubicBezTo>
                                <a:pt x="63284" y="17742"/>
                                <a:pt x="62078" y="17323"/>
                                <a:pt x="60782" y="16434"/>
                              </a:cubicBezTo>
                              <a:cubicBezTo>
                                <a:pt x="57963" y="14249"/>
                                <a:pt x="54877" y="12662"/>
                                <a:pt x="51537" y="11659"/>
                              </a:cubicBezTo>
                              <a:cubicBezTo>
                                <a:pt x="48197" y="10655"/>
                                <a:pt x="44628" y="10147"/>
                                <a:pt x="40843" y="10147"/>
                              </a:cubicBezTo>
                              <a:cubicBezTo>
                                <a:pt x="34646" y="10147"/>
                                <a:pt x="29388" y="11455"/>
                                <a:pt x="25070" y="14072"/>
                              </a:cubicBezTo>
                              <a:cubicBezTo>
                                <a:pt x="20765" y="16688"/>
                                <a:pt x="17501" y="20485"/>
                                <a:pt x="15291" y="25438"/>
                              </a:cubicBezTo>
                              <a:cubicBezTo>
                                <a:pt x="13068" y="30391"/>
                                <a:pt x="11963" y="36449"/>
                                <a:pt x="11963" y="43624"/>
                              </a:cubicBezTo>
                              <a:cubicBezTo>
                                <a:pt x="11963" y="50711"/>
                                <a:pt x="13068" y="56782"/>
                                <a:pt x="15291" y="61811"/>
                              </a:cubicBezTo>
                              <a:cubicBezTo>
                                <a:pt x="17501" y="66840"/>
                                <a:pt x="20765" y="70675"/>
                                <a:pt x="25070" y="73292"/>
                              </a:cubicBezTo>
                              <a:cubicBezTo>
                                <a:pt x="29388" y="75908"/>
                                <a:pt x="34646" y="77216"/>
                                <a:pt x="40843" y="77216"/>
                              </a:cubicBezTo>
                              <a:cubicBezTo>
                                <a:pt x="44628" y="77216"/>
                                <a:pt x="48235" y="76695"/>
                                <a:pt x="51664" y="75641"/>
                              </a:cubicBezTo>
                              <a:cubicBezTo>
                                <a:pt x="55080" y="74600"/>
                                <a:pt x="58242" y="72987"/>
                                <a:pt x="61151" y="70815"/>
                              </a:cubicBezTo>
                              <a:cubicBezTo>
                                <a:pt x="62433" y="69926"/>
                                <a:pt x="63627" y="69520"/>
                                <a:pt x="64707" y="69609"/>
                              </a:cubicBezTo>
                              <a:cubicBezTo>
                                <a:pt x="65799" y="69685"/>
                                <a:pt x="66700" y="70028"/>
                                <a:pt x="67437" y="70637"/>
                              </a:cubicBezTo>
                              <a:cubicBezTo>
                                <a:pt x="68161" y="71234"/>
                                <a:pt x="68656" y="72047"/>
                                <a:pt x="68948" y="73050"/>
                              </a:cubicBezTo>
                              <a:cubicBezTo>
                                <a:pt x="69228" y="74054"/>
                                <a:pt x="69202" y="75082"/>
                                <a:pt x="68885" y="76124"/>
                              </a:cubicBezTo>
                              <a:cubicBezTo>
                                <a:pt x="68555" y="77178"/>
                                <a:pt x="67831" y="78105"/>
                                <a:pt x="66700" y="78905"/>
                              </a:cubicBezTo>
                              <a:cubicBezTo>
                                <a:pt x="63398" y="81724"/>
                                <a:pt x="59474" y="83845"/>
                                <a:pt x="54928" y="85255"/>
                              </a:cubicBezTo>
                              <a:cubicBezTo>
                                <a:pt x="50368" y="86665"/>
                                <a:pt x="45593" y="87363"/>
                                <a:pt x="40602" y="87363"/>
                              </a:cubicBezTo>
                              <a:cubicBezTo>
                                <a:pt x="32144" y="87363"/>
                                <a:pt x="24892" y="85598"/>
                                <a:pt x="18847" y="82055"/>
                              </a:cubicBezTo>
                              <a:cubicBezTo>
                                <a:pt x="12814" y="78511"/>
                                <a:pt x="8153" y="73457"/>
                                <a:pt x="4890" y="66891"/>
                              </a:cubicBezTo>
                              <a:cubicBezTo>
                                <a:pt x="1626" y="60325"/>
                                <a:pt x="0" y="52565"/>
                                <a:pt x="0" y="43624"/>
                              </a:cubicBezTo>
                              <a:cubicBezTo>
                                <a:pt x="0" y="36932"/>
                                <a:pt x="927" y="30912"/>
                                <a:pt x="2781" y="25552"/>
                              </a:cubicBezTo>
                              <a:cubicBezTo>
                                <a:pt x="4636" y="20193"/>
                                <a:pt x="7290" y="15608"/>
                                <a:pt x="10757" y="11773"/>
                              </a:cubicBezTo>
                              <a:cubicBezTo>
                                <a:pt x="14211" y="7950"/>
                                <a:pt x="18466" y="5029"/>
                                <a:pt x="23508" y="3023"/>
                              </a:cubicBezTo>
                              <a:cubicBezTo>
                                <a:pt x="28537" y="1003"/>
                                <a:pt x="34239" y="0"/>
                                <a:pt x="40602" y="0"/>
                              </a:cubicBezTo>
                              <a:close/>
                            </a:path>
                          </a:pathLst>
                        </a:custGeom>
                        <a:ln w="0" cap="flat">
                          <a:miter lim="127000"/>
                        </a:ln>
                      </wps:spPr>
                      <wps:style>
                        <a:lnRef idx="0">
                          <a:srgbClr val="000000">
                            <a:alpha val="0"/>
                          </a:srgbClr>
                        </a:lnRef>
                        <a:fillRef idx="1">
                          <a:srgbClr val="C02F51"/>
                        </a:fillRef>
                        <a:effectRef idx="0">
                          <a:scrgbClr r="0" g="0" b="0"/>
                        </a:effectRef>
                        <a:fontRef idx="none"/>
                      </wps:style>
                      <wps:bodyPr/>
                    </wps:wsp>
                    <wps:wsp>
                      <wps:cNvPr id="1316117552" name="Shape 127"/>
                      <wps:cNvSpPr/>
                      <wps:spPr>
                        <a:xfrm>
                          <a:off x="1075233" y="607448"/>
                          <a:ext cx="40338" cy="86862"/>
                        </a:xfrm>
                        <a:custGeom>
                          <a:avLst/>
                          <a:gdLst/>
                          <a:ahLst/>
                          <a:cxnLst/>
                          <a:rect l="0" t="0" r="0" b="0"/>
                          <a:pathLst>
                            <a:path w="40338" h="86862">
                              <a:moveTo>
                                <a:pt x="40338" y="0"/>
                              </a:moveTo>
                              <a:lnTo>
                                <a:pt x="40338" y="13507"/>
                              </a:lnTo>
                              <a:lnTo>
                                <a:pt x="40157" y="13507"/>
                              </a:lnTo>
                              <a:lnTo>
                                <a:pt x="22384" y="55569"/>
                              </a:lnTo>
                              <a:lnTo>
                                <a:pt x="40338" y="55569"/>
                              </a:lnTo>
                              <a:lnTo>
                                <a:pt x="40338" y="64751"/>
                              </a:lnTo>
                              <a:lnTo>
                                <a:pt x="18371" y="64751"/>
                              </a:lnTo>
                              <a:lnTo>
                                <a:pt x="11036" y="81909"/>
                              </a:lnTo>
                              <a:cubicBezTo>
                                <a:pt x="10312" y="83687"/>
                                <a:pt x="9500" y="84957"/>
                                <a:pt x="8623" y="85719"/>
                              </a:cubicBezTo>
                              <a:cubicBezTo>
                                <a:pt x="7734" y="86481"/>
                                <a:pt x="6566" y="86862"/>
                                <a:pt x="5118" y="86862"/>
                              </a:cubicBezTo>
                              <a:cubicBezTo>
                                <a:pt x="3658" y="86862"/>
                                <a:pt x="2515" y="86545"/>
                                <a:pt x="1664" y="85897"/>
                              </a:cubicBezTo>
                              <a:cubicBezTo>
                                <a:pt x="826" y="85262"/>
                                <a:pt x="318" y="84373"/>
                                <a:pt x="152" y="83243"/>
                              </a:cubicBezTo>
                              <a:cubicBezTo>
                                <a:pt x="0" y="82112"/>
                                <a:pt x="241" y="80868"/>
                                <a:pt x="889" y="79496"/>
                              </a:cubicBezTo>
                              <a:lnTo>
                                <a:pt x="33871" y="4807"/>
                              </a:lnTo>
                              <a:cubicBezTo>
                                <a:pt x="34595" y="3118"/>
                                <a:pt x="35522" y="1886"/>
                                <a:pt x="36652" y="1124"/>
                              </a:cubicBezTo>
                              <a:lnTo>
                                <a:pt x="40338" y="0"/>
                              </a:lnTo>
                              <a:close/>
                            </a:path>
                          </a:pathLst>
                        </a:custGeom>
                        <a:ln w="0" cap="flat">
                          <a:miter lim="127000"/>
                        </a:ln>
                      </wps:spPr>
                      <wps:style>
                        <a:lnRef idx="0">
                          <a:srgbClr val="000000">
                            <a:alpha val="0"/>
                          </a:srgbClr>
                        </a:lnRef>
                        <a:fillRef idx="1">
                          <a:srgbClr val="C02F51"/>
                        </a:fillRef>
                        <a:effectRef idx="0">
                          <a:scrgbClr r="0" g="0" b="0"/>
                        </a:effectRef>
                        <a:fontRef idx="none"/>
                      </wps:style>
                      <wps:bodyPr/>
                    </wps:wsp>
                    <wps:wsp>
                      <wps:cNvPr id="524484139" name="Shape 128"/>
                      <wps:cNvSpPr/>
                      <wps:spPr>
                        <a:xfrm>
                          <a:off x="1024757" y="607190"/>
                          <a:ext cx="39402" cy="87361"/>
                        </a:xfrm>
                        <a:custGeom>
                          <a:avLst/>
                          <a:gdLst/>
                          <a:ahLst/>
                          <a:cxnLst/>
                          <a:rect l="0" t="0" r="0" b="0"/>
                          <a:pathLst>
                            <a:path w="39402" h="87361">
                              <a:moveTo>
                                <a:pt x="0" y="0"/>
                              </a:moveTo>
                              <a:lnTo>
                                <a:pt x="20911" y="5307"/>
                              </a:lnTo>
                              <a:cubicBezTo>
                                <a:pt x="26791" y="8863"/>
                                <a:pt x="31337" y="13892"/>
                                <a:pt x="34563" y="20420"/>
                              </a:cubicBezTo>
                              <a:cubicBezTo>
                                <a:pt x="37789" y="26948"/>
                                <a:pt x="39402" y="34644"/>
                                <a:pt x="39402" y="43496"/>
                              </a:cubicBezTo>
                              <a:cubicBezTo>
                                <a:pt x="39402" y="50189"/>
                                <a:pt x="38475" y="56234"/>
                                <a:pt x="36620" y="61632"/>
                              </a:cubicBezTo>
                              <a:cubicBezTo>
                                <a:pt x="34766" y="67029"/>
                                <a:pt x="32125" y="71652"/>
                                <a:pt x="28696" y="75525"/>
                              </a:cubicBezTo>
                              <a:cubicBezTo>
                                <a:pt x="25279" y="79386"/>
                                <a:pt x="21152" y="82332"/>
                                <a:pt x="16313" y="84352"/>
                              </a:cubicBezTo>
                              <a:lnTo>
                                <a:pt x="0" y="87361"/>
                              </a:lnTo>
                              <a:lnTo>
                                <a:pt x="0" y="77454"/>
                              </a:lnTo>
                              <a:lnTo>
                                <a:pt x="14865" y="73468"/>
                              </a:lnTo>
                              <a:cubicBezTo>
                                <a:pt x="18967" y="70814"/>
                                <a:pt x="22130" y="66940"/>
                                <a:pt x="24352" y="61873"/>
                              </a:cubicBezTo>
                              <a:cubicBezTo>
                                <a:pt x="26562" y="56793"/>
                                <a:pt x="27680" y="50710"/>
                                <a:pt x="27680" y="43623"/>
                              </a:cubicBezTo>
                              <a:cubicBezTo>
                                <a:pt x="27680" y="32904"/>
                                <a:pt x="25279" y="24611"/>
                                <a:pt x="20479" y="18731"/>
                              </a:cubicBezTo>
                              <a:lnTo>
                                <a:pt x="0" y="9907"/>
                              </a:lnTo>
                              <a:lnTo>
                                <a:pt x="0" y="0"/>
                              </a:lnTo>
                              <a:close/>
                            </a:path>
                          </a:pathLst>
                        </a:custGeom>
                        <a:ln w="0" cap="flat">
                          <a:miter lim="127000"/>
                        </a:ln>
                      </wps:spPr>
                      <wps:style>
                        <a:lnRef idx="0">
                          <a:srgbClr val="000000">
                            <a:alpha val="0"/>
                          </a:srgbClr>
                        </a:lnRef>
                        <a:fillRef idx="1">
                          <a:srgbClr val="C02F51"/>
                        </a:fillRef>
                        <a:effectRef idx="0">
                          <a:scrgbClr r="0" g="0" b="0"/>
                        </a:effectRef>
                        <a:fontRef idx="none"/>
                      </wps:style>
                      <wps:bodyPr/>
                    </wps:wsp>
                    <wps:wsp>
                      <wps:cNvPr id="1779588976" name="Shape 129"/>
                      <wps:cNvSpPr/>
                      <wps:spPr>
                        <a:xfrm>
                          <a:off x="1257389" y="608268"/>
                          <a:ext cx="74079" cy="86042"/>
                        </a:xfrm>
                        <a:custGeom>
                          <a:avLst/>
                          <a:gdLst/>
                          <a:ahLst/>
                          <a:cxnLst/>
                          <a:rect l="0" t="0" r="0" b="0"/>
                          <a:pathLst>
                            <a:path w="74079" h="86042">
                              <a:moveTo>
                                <a:pt x="4953" y="0"/>
                              </a:moveTo>
                              <a:lnTo>
                                <a:pt x="69126" y="0"/>
                              </a:lnTo>
                              <a:cubicBezTo>
                                <a:pt x="70739" y="0"/>
                                <a:pt x="71958" y="406"/>
                                <a:pt x="72809" y="1207"/>
                              </a:cubicBezTo>
                              <a:cubicBezTo>
                                <a:pt x="73660" y="2019"/>
                                <a:pt x="74079" y="3188"/>
                                <a:pt x="74079" y="4712"/>
                              </a:cubicBezTo>
                              <a:cubicBezTo>
                                <a:pt x="74079" y="6248"/>
                                <a:pt x="73660" y="7429"/>
                                <a:pt x="72809" y="8280"/>
                              </a:cubicBezTo>
                              <a:cubicBezTo>
                                <a:pt x="71958" y="9131"/>
                                <a:pt x="70739" y="9550"/>
                                <a:pt x="69126" y="9550"/>
                              </a:cubicBezTo>
                              <a:lnTo>
                                <a:pt x="42659" y="9550"/>
                              </a:lnTo>
                              <a:lnTo>
                                <a:pt x="42659" y="80251"/>
                              </a:lnTo>
                              <a:cubicBezTo>
                                <a:pt x="42659" y="82105"/>
                                <a:pt x="42189" y="83528"/>
                                <a:pt x="41262" y="84531"/>
                              </a:cubicBezTo>
                              <a:cubicBezTo>
                                <a:pt x="40335" y="85547"/>
                                <a:pt x="38951" y="86042"/>
                                <a:pt x="37097" y="86042"/>
                              </a:cubicBezTo>
                              <a:cubicBezTo>
                                <a:pt x="35242" y="86042"/>
                                <a:pt x="33833" y="85547"/>
                                <a:pt x="32868" y="84531"/>
                              </a:cubicBezTo>
                              <a:cubicBezTo>
                                <a:pt x="31902" y="83528"/>
                                <a:pt x="31420" y="82105"/>
                                <a:pt x="31420" y="80251"/>
                              </a:cubicBezTo>
                              <a:lnTo>
                                <a:pt x="31420" y="9550"/>
                              </a:lnTo>
                              <a:lnTo>
                                <a:pt x="4953" y="9550"/>
                              </a:lnTo>
                              <a:cubicBezTo>
                                <a:pt x="3416" y="9550"/>
                                <a:pt x="2210" y="9131"/>
                                <a:pt x="1321" y="8280"/>
                              </a:cubicBezTo>
                              <a:cubicBezTo>
                                <a:pt x="445" y="7429"/>
                                <a:pt x="0" y="6248"/>
                                <a:pt x="0" y="4712"/>
                              </a:cubicBezTo>
                              <a:cubicBezTo>
                                <a:pt x="0" y="3188"/>
                                <a:pt x="445" y="2019"/>
                                <a:pt x="1321" y="1207"/>
                              </a:cubicBezTo>
                              <a:cubicBezTo>
                                <a:pt x="2210" y="406"/>
                                <a:pt x="3416" y="0"/>
                                <a:pt x="4953" y="0"/>
                              </a:cubicBezTo>
                              <a:close/>
                            </a:path>
                          </a:pathLst>
                        </a:custGeom>
                        <a:ln w="0" cap="flat">
                          <a:miter lim="127000"/>
                        </a:ln>
                      </wps:spPr>
                      <wps:style>
                        <a:lnRef idx="0">
                          <a:srgbClr val="000000">
                            <a:alpha val="0"/>
                          </a:srgbClr>
                        </a:lnRef>
                        <a:fillRef idx="1">
                          <a:srgbClr val="C02F51"/>
                        </a:fillRef>
                        <a:effectRef idx="0">
                          <a:scrgbClr r="0" g="0" b="0"/>
                        </a:effectRef>
                        <a:fontRef idx="none"/>
                      </wps:style>
                      <wps:bodyPr/>
                    </wps:wsp>
                    <wps:wsp>
                      <wps:cNvPr id="31712783" name="Shape 130"/>
                      <wps:cNvSpPr/>
                      <wps:spPr>
                        <a:xfrm>
                          <a:off x="1170140" y="607785"/>
                          <a:ext cx="54737" cy="85687"/>
                        </a:xfrm>
                        <a:custGeom>
                          <a:avLst/>
                          <a:gdLst/>
                          <a:ahLst/>
                          <a:cxnLst/>
                          <a:rect l="0" t="0" r="0" b="0"/>
                          <a:pathLst>
                            <a:path w="54737" h="85687">
                              <a:moveTo>
                                <a:pt x="5550" y="0"/>
                              </a:moveTo>
                              <a:cubicBezTo>
                                <a:pt x="7404" y="0"/>
                                <a:pt x="8814" y="483"/>
                                <a:pt x="9779" y="1448"/>
                              </a:cubicBezTo>
                              <a:cubicBezTo>
                                <a:pt x="10757" y="2426"/>
                                <a:pt x="11239" y="3835"/>
                                <a:pt x="11239" y="5677"/>
                              </a:cubicBezTo>
                              <a:lnTo>
                                <a:pt x="11239" y="76022"/>
                              </a:lnTo>
                              <a:lnTo>
                                <a:pt x="49670" y="76022"/>
                              </a:lnTo>
                              <a:cubicBezTo>
                                <a:pt x="51359" y="76022"/>
                                <a:pt x="52629" y="76416"/>
                                <a:pt x="53467" y="77229"/>
                              </a:cubicBezTo>
                              <a:cubicBezTo>
                                <a:pt x="54318" y="78029"/>
                                <a:pt x="54737" y="79197"/>
                                <a:pt x="54737" y="80734"/>
                              </a:cubicBezTo>
                              <a:cubicBezTo>
                                <a:pt x="54737" y="82347"/>
                                <a:pt x="54318" y="83566"/>
                                <a:pt x="53467" y="84417"/>
                              </a:cubicBezTo>
                              <a:cubicBezTo>
                                <a:pt x="52629" y="85255"/>
                                <a:pt x="51359" y="85687"/>
                                <a:pt x="49670" y="85687"/>
                              </a:cubicBezTo>
                              <a:lnTo>
                                <a:pt x="5677" y="85687"/>
                              </a:lnTo>
                              <a:cubicBezTo>
                                <a:pt x="3899" y="85687"/>
                                <a:pt x="2515" y="85166"/>
                                <a:pt x="1511" y="84112"/>
                              </a:cubicBezTo>
                              <a:cubicBezTo>
                                <a:pt x="495" y="83071"/>
                                <a:pt x="0" y="81661"/>
                                <a:pt x="0" y="79883"/>
                              </a:cubicBezTo>
                              <a:lnTo>
                                <a:pt x="0" y="5677"/>
                              </a:lnTo>
                              <a:cubicBezTo>
                                <a:pt x="0" y="3835"/>
                                <a:pt x="483" y="2426"/>
                                <a:pt x="1448" y="1448"/>
                              </a:cubicBezTo>
                              <a:cubicBezTo>
                                <a:pt x="2413" y="483"/>
                                <a:pt x="3785" y="0"/>
                                <a:pt x="5550" y="0"/>
                              </a:cubicBezTo>
                              <a:close/>
                            </a:path>
                          </a:pathLst>
                        </a:custGeom>
                        <a:ln w="0" cap="flat">
                          <a:miter lim="127000"/>
                        </a:ln>
                      </wps:spPr>
                      <wps:style>
                        <a:lnRef idx="0">
                          <a:srgbClr val="000000">
                            <a:alpha val="0"/>
                          </a:srgbClr>
                        </a:lnRef>
                        <a:fillRef idx="1">
                          <a:srgbClr val="C02F51"/>
                        </a:fillRef>
                        <a:effectRef idx="0">
                          <a:scrgbClr r="0" g="0" b="0"/>
                        </a:effectRef>
                        <a:fontRef idx="none"/>
                      </wps:style>
                      <wps:bodyPr/>
                    </wps:wsp>
                    <wps:wsp>
                      <wps:cNvPr id="1826032558" name="Shape 131"/>
                      <wps:cNvSpPr/>
                      <wps:spPr>
                        <a:xfrm>
                          <a:off x="1341374" y="607429"/>
                          <a:ext cx="11239" cy="86881"/>
                        </a:xfrm>
                        <a:custGeom>
                          <a:avLst/>
                          <a:gdLst/>
                          <a:ahLst/>
                          <a:cxnLst/>
                          <a:rect l="0" t="0" r="0" b="0"/>
                          <a:pathLst>
                            <a:path w="11239" h="86881">
                              <a:moveTo>
                                <a:pt x="5562" y="0"/>
                              </a:moveTo>
                              <a:cubicBezTo>
                                <a:pt x="7417" y="0"/>
                                <a:pt x="8826" y="483"/>
                                <a:pt x="9792" y="1448"/>
                              </a:cubicBezTo>
                              <a:cubicBezTo>
                                <a:pt x="10757" y="2413"/>
                                <a:pt x="11239" y="3861"/>
                                <a:pt x="11239" y="5791"/>
                              </a:cubicBezTo>
                              <a:lnTo>
                                <a:pt x="11239" y="81090"/>
                              </a:lnTo>
                              <a:cubicBezTo>
                                <a:pt x="11239" y="82944"/>
                                <a:pt x="10769" y="84366"/>
                                <a:pt x="9855" y="85369"/>
                              </a:cubicBezTo>
                              <a:cubicBezTo>
                                <a:pt x="8928" y="86385"/>
                                <a:pt x="7493" y="86881"/>
                                <a:pt x="5562" y="86881"/>
                              </a:cubicBezTo>
                              <a:cubicBezTo>
                                <a:pt x="3784" y="86881"/>
                                <a:pt x="2413" y="86385"/>
                                <a:pt x="1448" y="85369"/>
                              </a:cubicBezTo>
                              <a:cubicBezTo>
                                <a:pt x="483" y="84366"/>
                                <a:pt x="0" y="82944"/>
                                <a:pt x="0" y="81090"/>
                              </a:cubicBezTo>
                              <a:lnTo>
                                <a:pt x="0" y="5791"/>
                              </a:lnTo>
                              <a:cubicBezTo>
                                <a:pt x="0" y="3861"/>
                                <a:pt x="483" y="2413"/>
                                <a:pt x="1448" y="1448"/>
                              </a:cubicBezTo>
                              <a:cubicBezTo>
                                <a:pt x="2413" y="483"/>
                                <a:pt x="3784" y="0"/>
                                <a:pt x="5562" y="0"/>
                              </a:cubicBezTo>
                              <a:close/>
                            </a:path>
                          </a:pathLst>
                        </a:custGeom>
                        <a:ln w="0" cap="flat">
                          <a:miter lim="127000"/>
                        </a:ln>
                      </wps:spPr>
                      <wps:style>
                        <a:lnRef idx="0">
                          <a:srgbClr val="000000">
                            <a:alpha val="0"/>
                          </a:srgbClr>
                        </a:lnRef>
                        <a:fillRef idx="1">
                          <a:srgbClr val="C02F51"/>
                        </a:fillRef>
                        <a:effectRef idx="0">
                          <a:scrgbClr r="0" g="0" b="0"/>
                        </a:effectRef>
                        <a:fontRef idx="none"/>
                      </wps:style>
                      <wps:bodyPr/>
                    </wps:wsp>
                    <wps:wsp>
                      <wps:cNvPr id="1292290392" name="Shape 132"/>
                      <wps:cNvSpPr/>
                      <wps:spPr>
                        <a:xfrm>
                          <a:off x="1236358" y="607429"/>
                          <a:ext cx="11240" cy="86881"/>
                        </a:xfrm>
                        <a:custGeom>
                          <a:avLst/>
                          <a:gdLst/>
                          <a:ahLst/>
                          <a:cxnLst/>
                          <a:rect l="0" t="0" r="0" b="0"/>
                          <a:pathLst>
                            <a:path w="11240" h="86881">
                              <a:moveTo>
                                <a:pt x="5563" y="0"/>
                              </a:moveTo>
                              <a:cubicBezTo>
                                <a:pt x="7417" y="0"/>
                                <a:pt x="8827" y="483"/>
                                <a:pt x="9792" y="1448"/>
                              </a:cubicBezTo>
                              <a:cubicBezTo>
                                <a:pt x="10757" y="2413"/>
                                <a:pt x="11240" y="3861"/>
                                <a:pt x="11240" y="5791"/>
                              </a:cubicBezTo>
                              <a:lnTo>
                                <a:pt x="11240" y="81090"/>
                              </a:lnTo>
                              <a:cubicBezTo>
                                <a:pt x="11240" y="82944"/>
                                <a:pt x="10770" y="84366"/>
                                <a:pt x="9855" y="85369"/>
                              </a:cubicBezTo>
                              <a:cubicBezTo>
                                <a:pt x="8928" y="86385"/>
                                <a:pt x="7493" y="86881"/>
                                <a:pt x="5563" y="86881"/>
                              </a:cubicBezTo>
                              <a:cubicBezTo>
                                <a:pt x="3785" y="86881"/>
                                <a:pt x="2413" y="86385"/>
                                <a:pt x="1448" y="85369"/>
                              </a:cubicBezTo>
                              <a:cubicBezTo>
                                <a:pt x="483" y="84366"/>
                                <a:pt x="0" y="82944"/>
                                <a:pt x="0" y="81090"/>
                              </a:cubicBezTo>
                              <a:lnTo>
                                <a:pt x="0" y="5791"/>
                              </a:lnTo>
                              <a:cubicBezTo>
                                <a:pt x="0" y="3861"/>
                                <a:pt x="483" y="2413"/>
                                <a:pt x="1448" y="1448"/>
                              </a:cubicBezTo>
                              <a:cubicBezTo>
                                <a:pt x="2413" y="483"/>
                                <a:pt x="3785" y="0"/>
                                <a:pt x="5563" y="0"/>
                              </a:cubicBezTo>
                              <a:close/>
                            </a:path>
                          </a:pathLst>
                        </a:custGeom>
                        <a:ln w="0" cap="flat">
                          <a:miter lim="127000"/>
                        </a:ln>
                      </wps:spPr>
                      <wps:style>
                        <a:lnRef idx="0">
                          <a:srgbClr val="000000">
                            <a:alpha val="0"/>
                          </a:srgbClr>
                        </a:lnRef>
                        <a:fillRef idx="1">
                          <a:srgbClr val="C02F51"/>
                        </a:fillRef>
                        <a:effectRef idx="0">
                          <a:scrgbClr r="0" g="0" b="0"/>
                        </a:effectRef>
                        <a:fontRef idx="none"/>
                      </wps:style>
                      <wps:bodyPr/>
                    </wps:wsp>
                    <wps:wsp>
                      <wps:cNvPr id="472890269" name="Shape 133"/>
                      <wps:cNvSpPr/>
                      <wps:spPr>
                        <a:xfrm>
                          <a:off x="1115571" y="607429"/>
                          <a:ext cx="40485" cy="86881"/>
                        </a:xfrm>
                        <a:custGeom>
                          <a:avLst/>
                          <a:gdLst/>
                          <a:ahLst/>
                          <a:cxnLst/>
                          <a:rect l="0" t="0" r="0" b="0"/>
                          <a:pathLst>
                            <a:path w="40485" h="86881">
                              <a:moveTo>
                                <a:pt x="61" y="0"/>
                              </a:moveTo>
                              <a:cubicBezTo>
                                <a:pt x="1432" y="0"/>
                                <a:pt x="2664" y="381"/>
                                <a:pt x="3744" y="1143"/>
                              </a:cubicBezTo>
                              <a:cubicBezTo>
                                <a:pt x="4836" y="1905"/>
                                <a:pt x="5789" y="3137"/>
                                <a:pt x="6589" y="4826"/>
                              </a:cubicBezTo>
                              <a:lnTo>
                                <a:pt x="39583" y="79515"/>
                              </a:lnTo>
                              <a:cubicBezTo>
                                <a:pt x="40218" y="80886"/>
                                <a:pt x="40485" y="82156"/>
                                <a:pt x="40371" y="83325"/>
                              </a:cubicBezTo>
                              <a:cubicBezTo>
                                <a:pt x="40244" y="84493"/>
                                <a:pt x="39787" y="85369"/>
                                <a:pt x="38974" y="85979"/>
                              </a:cubicBezTo>
                              <a:cubicBezTo>
                                <a:pt x="38173" y="86589"/>
                                <a:pt x="37043" y="86881"/>
                                <a:pt x="35595" y="86881"/>
                              </a:cubicBezTo>
                              <a:cubicBezTo>
                                <a:pt x="33983" y="86881"/>
                                <a:pt x="32687" y="86462"/>
                                <a:pt x="31722" y="85611"/>
                              </a:cubicBezTo>
                              <a:cubicBezTo>
                                <a:pt x="30757" y="84773"/>
                                <a:pt x="29919" y="83541"/>
                                <a:pt x="29182" y="81928"/>
                              </a:cubicBezTo>
                              <a:lnTo>
                                <a:pt x="21847" y="64770"/>
                              </a:lnTo>
                              <a:lnTo>
                                <a:pt x="0" y="64770"/>
                              </a:lnTo>
                              <a:lnTo>
                                <a:pt x="0" y="55588"/>
                              </a:lnTo>
                              <a:lnTo>
                                <a:pt x="17954" y="55588"/>
                              </a:lnTo>
                              <a:lnTo>
                                <a:pt x="61" y="13526"/>
                              </a:lnTo>
                              <a:lnTo>
                                <a:pt x="0" y="13526"/>
                              </a:lnTo>
                              <a:lnTo>
                                <a:pt x="0" y="19"/>
                              </a:lnTo>
                              <a:lnTo>
                                <a:pt x="61" y="0"/>
                              </a:lnTo>
                              <a:close/>
                            </a:path>
                          </a:pathLst>
                        </a:custGeom>
                        <a:ln w="0" cap="flat">
                          <a:miter lim="127000"/>
                        </a:ln>
                      </wps:spPr>
                      <wps:style>
                        <a:lnRef idx="0">
                          <a:srgbClr val="000000">
                            <a:alpha val="0"/>
                          </a:srgbClr>
                        </a:lnRef>
                        <a:fillRef idx="1">
                          <a:srgbClr val="C02F51"/>
                        </a:fillRef>
                        <a:effectRef idx="0">
                          <a:scrgbClr r="0" g="0" b="0"/>
                        </a:effectRef>
                        <a:fontRef idx="none"/>
                      </wps:style>
                      <wps:bodyPr/>
                    </wps:wsp>
                    <wps:wsp>
                      <wps:cNvPr id="1494645457" name="Shape 134"/>
                      <wps:cNvSpPr/>
                      <wps:spPr>
                        <a:xfrm>
                          <a:off x="1369898" y="607188"/>
                          <a:ext cx="39510" cy="87363"/>
                        </a:xfrm>
                        <a:custGeom>
                          <a:avLst/>
                          <a:gdLst/>
                          <a:ahLst/>
                          <a:cxnLst/>
                          <a:rect l="0" t="0" r="0" b="0"/>
                          <a:pathLst>
                            <a:path w="39510" h="87363">
                              <a:moveTo>
                                <a:pt x="39510" y="0"/>
                              </a:moveTo>
                              <a:lnTo>
                                <a:pt x="39510" y="9906"/>
                              </a:lnTo>
                              <a:cubicBezTo>
                                <a:pt x="33718" y="9906"/>
                                <a:pt x="28740" y="11214"/>
                                <a:pt x="24587" y="13830"/>
                              </a:cubicBezTo>
                              <a:cubicBezTo>
                                <a:pt x="20434" y="16446"/>
                                <a:pt x="17272" y="20282"/>
                                <a:pt x="15100" y="25311"/>
                              </a:cubicBezTo>
                              <a:cubicBezTo>
                                <a:pt x="12928" y="30353"/>
                                <a:pt x="11836" y="36449"/>
                                <a:pt x="11836" y="43624"/>
                              </a:cubicBezTo>
                              <a:cubicBezTo>
                                <a:pt x="11836" y="54254"/>
                                <a:pt x="14262" y="62560"/>
                                <a:pt x="19088" y="68516"/>
                              </a:cubicBezTo>
                              <a:cubicBezTo>
                                <a:pt x="23927" y="74485"/>
                                <a:pt x="30734" y="77457"/>
                                <a:pt x="39510" y="77457"/>
                              </a:cubicBezTo>
                              <a:lnTo>
                                <a:pt x="39510" y="87363"/>
                              </a:lnTo>
                              <a:cubicBezTo>
                                <a:pt x="31458" y="87363"/>
                                <a:pt x="24485" y="85573"/>
                                <a:pt x="18605" y="81991"/>
                              </a:cubicBezTo>
                              <a:cubicBezTo>
                                <a:pt x="12725" y="78410"/>
                                <a:pt x="8153" y="73330"/>
                                <a:pt x="4889" y="66764"/>
                              </a:cubicBezTo>
                              <a:cubicBezTo>
                                <a:pt x="1625" y="60198"/>
                                <a:pt x="0" y="52489"/>
                                <a:pt x="0" y="43624"/>
                              </a:cubicBezTo>
                              <a:cubicBezTo>
                                <a:pt x="0" y="36932"/>
                                <a:pt x="927" y="30912"/>
                                <a:pt x="2781" y="25552"/>
                              </a:cubicBezTo>
                              <a:cubicBezTo>
                                <a:pt x="4623" y="20193"/>
                                <a:pt x="7264" y="15608"/>
                                <a:pt x="10693" y="11773"/>
                              </a:cubicBezTo>
                              <a:cubicBezTo>
                                <a:pt x="14110" y="7950"/>
                                <a:pt x="18262" y="5029"/>
                                <a:pt x="23139" y="3023"/>
                              </a:cubicBezTo>
                              <a:cubicBezTo>
                                <a:pt x="28016" y="1003"/>
                                <a:pt x="33477" y="0"/>
                                <a:pt x="39510" y="0"/>
                              </a:cubicBezTo>
                              <a:close/>
                            </a:path>
                          </a:pathLst>
                        </a:custGeom>
                        <a:ln w="0" cap="flat">
                          <a:miter lim="127000"/>
                        </a:ln>
                      </wps:spPr>
                      <wps:style>
                        <a:lnRef idx="0">
                          <a:srgbClr val="000000">
                            <a:alpha val="0"/>
                          </a:srgbClr>
                        </a:lnRef>
                        <a:fillRef idx="1">
                          <a:srgbClr val="C02F51"/>
                        </a:fillRef>
                        <a:effectRef idx="0">
                          <a:scrgbClr r="0" g="0" b="0"/>
                        </a:effectRef>
                        <a:fontRef idx="none"/>
                      </wps:style>
                      <wps:bodyPr/>
                    </wps:wsp>
                    <wps:wsp>
                      <wps:cNvPr id="711675682" name="Shape 135"/>
                      <wps:cNvSpPr/>
                      <wps:spPr>
                        <a:xfrm>
                          <a:off x="1466215" y="607429"/>
                          <a:ext cx="69126" cy="86881"/>
                        </a:xfrm>
                        <a:custGeom>
                          <a:avLst/>
                          <a:gdLst/>
                          <a:ahLst/>
                          <a:cxnLst/>
                          <a:rect l="0" t="0" r="0" b="0"/>
                          <a:pathLst>
                            <a:path w="69126" h="86881">
                              <a:moveTo>
                                <a:pt x="4826" y="0"/>
                              </a:moveTo>
                              <a:cubicBezTo>
                                <a:pt x="6198" y="0"/>
                                <a:pt x="7252" y="241"/>
                                <a:pt x="7976" y="724"/>
                              </a:cubicBezTo>
                              <a:cubicBezTo>
                                <a:pt x="8699" y="1207"/>
                                <a:pt x="9500" y="2045"/>
                                <a:pt x="10389" y="3264"/>
                              </a:cubicBezTo>
                              <a:lnTo>
                                <a:pt x="58611" y="67165"/>
                              </a:lnTo>
                              <a:lnTo>
                                <a:pt x="58611" y="5436"/>
                              </a:lnTo>
                              <a:cubicBezTo>
                                <a:pt x="58611" y="3658"/>
                                <a:pt x="59068" y="2311"/>
                                <a:pt x="59995" y="1384"/>
                              </a:cubicBezTo>
                              <a:cubicBezTo>
                                <a:pt x="60922" y="457"/>
                                <a:pt x="62230" y="0"/>
                                <a:pt x="63919" y="0"/>
                              </a:cubicBezTo>
                              <a:cubicBezTo>
                                <a:pt x="65621" y="0"/>
                                <a:pt x="66904" y="457"/>
                                <a:pt x="67793" y="1384"/>
                              </a:cubicBezTo>
                              <a:cubicBezTo>
                                <a:pt x="68682" y="2311"/>
                                <a:pt x="69126" y="3658"/>
                                <a:pt x="69126" y="5436"/>
                              </a:cubicBezTo>
                              <a:lnTo>
                                <a:pt x="69126" y="81445"/>
                              </a:lnTo>
                              <a:cubicBezTo>
                                <a:pt x="69126" y="83134"/>
                                <a:pt x="68694" y="84468"/>
                                <a:pt x="67856" y="85433"/>
                              </a:cubicBezTo>
                              <a:cubicBezTo>
                                <a:pt x="67005" y="86398"/>
                                <a:pt x="65900" y="86881"/>
                                <a:pt x="64529" y="86881"/>
                              </a:cubicBezTo>
                              <a:cubicBezTo>
                                <a:pt x="63246" y="86881"/>
                                <a:pt x="62179" y="86627"/>
                                <a:pt x="61328" y="86106"/>
                              </a:cubicBezTo>
                              <a:cubicBezTo>
                                <a:pt x="60477" y="85573"/>
                                <a:pt x="59614" y="84709"/>
                                <a:pt x="58725" y="83502"/>
                              </a:cubicBezTo>
                              <a:lnTo>
                                <a:pt x="10389" y="19278"/>
                              </a:lnTo>
                              <a:lnTo>
                                <a:pt x="10389" y="81445"/>
                              </a:lnTo>
                              <a:cubicBezTo>
                                <a:pt x="10389" y="83134"/>
                                <a:pt x="9944" y="84468"/>
                                <a:pt x="9055" y="85433"/>
                              </a:cubicBezTo>
                              <a:cubicBezTo>
                                <a:pt x="8166" y="86398"/>
                                <a:pt x="6883" y="86881"/>
                                <a:pt x="5194" y="86881"/>
                              </a:cubicBezTo>
                              <a:cubicBezTo>
                                <a:pt x="3582" y="86881"/>
                                <a:pt x="2311" y="86398"/>
                                <a:pt x="1384" y="85433"/>
                              </a:cubicBezTo>
                              <a:cubicBezTo>
                                <a:pt x="457" y="84468"/>
                                <a:pt x="0" y="83134"/>
                                <a:pt x="0" y="81445"/>
                              </a:cubicBezTo>
                              <a:lnTo>
                                <a:pt x="0" y="5677"/>
                              </a:lnTo>
                              <a:cubicBezTo>
                                <a:pt x="0" y="3823"/>
                                <a:pt x="432" y="2413"/>
                                <a:pt x="1321" y="1448"/>
                              </a:cubicBezTo>
                              <a:cubicBezTo>
                                <a:pt x="2210" y="483"/>
                                <a:pt x="3378" y="0"/>
                                <a:pt x="4826" y="0"/>
                              </a:cubicBezTo>
                              <a:close/>
                            </a:path>
                          </a:pathLst>
                        </a:custGeom>
                        <a:ln w="0" cap="flat">
                          <a:miter lim="127000"/>
                        </a:ln>
                      </wps:spPr>
                      <wps:style>
                        <a:lnRef idx="0">
                          <a:srgbClr val="000000">
                            <a:alpha val="0"/>
                          </a:srgbClr>
                        </a:lnRef>
                        <a:fillRef idx="1">
                          <a:srgbClr val="C02F51"/>
                        </a:fillRef>
                        <a:effectRef idx="0">
                          <a:scrgbClr r="0" g="0" b="0"/>
                        </a:effectRef>
                        <a:fontRef idx="none"/>
                      </wps:style>
                      <wps:bodyPr/>
                    </wps:wsp>
                    <wps:wsp>
                      <wps:cNvPr id="957678902" name="Shape 136"/>
                      <wps:cNvSpPr/>
                      <wps:spPr>
                        <a:xfrm>
                          <a:off x="1409408" y="607188"/>
                          <a:ext cx="39395" cy="87363"/>
                        </a:xfrm>
                        <a:custGeom>
                          <a:avLst/>
                          <a:gdLst/>
                          <a:ahLst/>
                          <a:cxnLst/>
                          <a:rect l="0" t="0" r="0" b="0"/>
                          <a:pathLst>
                            <a:path w="39395" h="87363">
                              <a:moveTo>
                                <a:pt x="0" y="0"/>
                              </a:moveTo>
                              <a:cubicBezTo>
                                <a:pt x="8064" y="0"/>
                                <a:pt x="15024" y="1765"/>
                                <a:pt x="20917" y="5309"/>
                              </a:cubicBezTo>
                              <a:cubicBezTo>
                                <a:pt x="26797" y="8865"/>
                                <a:pt x="31343" y="13894"/>
                                <a:pt x="34569" y="20422"/>
                              </a:cubicBezTo>
                              <a:cubicBezTo>
                                <a:pt x="37783" y="26949"/>
                                <a:pt x="39395" y="34646"/>
                                <a:pt x="39395" y="43497"/>
                              </a:cubicBezTo>
                              <a:cubicBezTo>
                                <a:pt x="39395" y="50190"/>
                                <a:pt x="38468" y="56236"/>
                                <a:pt x="36627" y="61633"/>
                              </a:cubicBezTo>
                              <a:cubicBezTo>
                                <a:pt x="34773" y="67031"/>
                                <a:pt x="32131" y="71653"/>
                                <a:pt x="28702" y="75527"/>
                              </a:cubicBezTo>
                              <a:cubicBezTo>
                                <a:pt x="25286" y="79388"/>
                                <a:pt x="21158" y="82334"/>
                                <a:pt x="16320" y="84353"/>
                              </a:cubicBezTo>
                              <a:cubicBezTo>
                                <a:pt x="11481" y="86360"/>
                                <a:pt x="6045" y="87363"/>
                                <a:pt x="0" y="87363"/>
                              </a:cubicBezTo>
                              <a:lnTo>
                                <a:pt x="0" y="77457"/>
                              </a:lnTo>
                              <a:cubicBezTo>
                                <a:pt x="5804" y="77457"/>
                                <a:pt x="10757" y="76124"/>
                                <a:pt x="14872" y="73469"/>
                              </a:cubicBezTo>
                              <a:cubicBezTo>
                                <a:pt x="18974" y="70815"/>
                                <a:pt x="22136" y="66942"/>
                                <a:pt x="24359" y="61874"/>
                              </a:cubicBezTo>
                              <a:cubicBezTo>
                                <a:pt x="26568" y="56794"/>
                                <a:pt x="27673" y="50711"/>
                                <a:pt x="27673" y="43624"/>
                              </a:cubicBezTo>
                              <a:cubicBezTo>
                                <a:pt x="27673" y="32906"/>
                                <a:pt x="25286" y="24613"/>
                                <a:pt x="20485" y="18732"/>
                              </a:cubicBezTo>
                              <a:cubicBezTo>
                                <a:pt x="15697" y="12852"/>
                                <a:pt x="8865" y="9906"/>
                                <a:pt x="0" y="9906"/>
                              </a:cubicBezTo>
                              <a:lnTo>
                                <a:pt x="0" y="0"/>
                              </a:lnTo>
                              <a:close/>
                            </a:path>
                          </a:pathLst>
                        </a:custGeom>
                        <a:ln w="0" cap="flat">
                          <a:miter lim="127000"/>
                        </a:ln>
                      </wps:spPr>
                      <wps:style>
                        <a:lnRef idx="0">
                          <a:srgbClr val="000000">
                            <a:alpha val="0"/>
                          </a:srgbClr>
                        </a:lnRef>
                        <a:fillRef idx="1">
                          <a:srgbClr val="C02F51"/>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9B37870" id="Group 1841303801" o:spid="_x0000_s1026" style="position:absolute;margin-left:0;margin-top:.75pt;width:111.35pt;height:44.35pt;z-index:-251653120;mso-position-horizontal:left;mso-position-horizontal-relative:margin;mso-width-relative:margin;mso-height-relative:margin" coordsize="17418,69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">
              <v:shape id="Shape 106" o:spid="_x0000_s1027" style="position:absolute;left:15847;top:3490;width:1571;height:1570;visibility:visible;mso-wrap-style:square;v-text-anchor:top" coordsize="157061,15706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" path="m78207,v43307,,78854,35547,78854,78854c157061,122161,121514,157061,78207,157061,34900,157061,,122161,,78854,,35547,34900,,78207,xe" fillcolor="#c02f51" stroked="f" strokeweight="0">
                <v:stroke miterlimit="83231f" joinstyle="miter"/>
                <v:path arrowok="t" textboxrect="0,0,157061,157061"/>
              </v:shape>
              <v:shape id="Shape 107" o:spid="_x0000_s1028" style="position:absolute;left:7212;top:290;width:2220;height:4693;visibility:visible;mso-wrap-style:square;v-text-anchor:top" coordsize="222002,46922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" path="m11633,l182258,r39744,1592l222002,45283r-5661,-5067c205889,34854,194377,32309,182258,32309r-7760,l174498,313461r7760,c196317,313461,208799,310432,219615,304433r2387,-2343l222002,343233r-39744,2550l174498,345783r,60744c174498,431089,178384,444665,197764,448539v7760,1295,12281,4534,12281,10985c210045,465988,205524,469227,196482,468579v-20041,-1295,-50419,-2591,-94374,-2591c58166,465988,29083,467284,13564,468579v-3874,,-7112,,-9690,-1295c1283,465988,,463410,,459524v,-6451,4521,-9042,12268,-10985c25197,445313,28435,434327,29083,415582r,-352247c29083,38125,27788,23914,12268,20028,4521,18097,,15507,,9690,,3873,3226,,11633,xe" fillcolor="#35395a" stroked="f" strokeweight="0">
                <v:stroke miterlimit="83231f" joinstyle="miter"/>
                <v:path arrowok="t" textboxrect="0,0,222002,469227"/>
              </v:shape>
              <v:shape id="Shape 108" o:spid="_x0000_s1029" style="position:absolute;width:7238;height:5099;visibility:visible;mso-wrap-style:square;v-text-anchor:top" coordsize="723887,50995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" path="m655371,8407v68516,10986,67869,85967,32321,157709l557124,479577v-2579,5817,-6452,9690,-12916,11634l488620,507365v-7760,2591,-13576,-1283,-16155,-8395l381978,272110,296012,477634v-2578,5817,-6465,9703,-12929,11633l227508,505435v-7760,2578,-13576,-1296,-16155,-8408l49124,91135c37490,62052,26505,51714,12281,49124,4521,47828,,44602,,38138,,31674,4521,28448,13576,29096v15507,1282,45885,2578,88545,2578c146063,31674,175158,30378,190665,29096v9042,-648,13576,2578,13576,9042c204241,45250,199707,47193,192608,50419v-9703,4521,-6464,16154,1931,40716l296012,379400,360007,217170,310236,93078c298602,63995,287617,53645,273393,51067,265633,49771,261112,46545,261112,40081v,-6464,4521,-9703,13576,-9055c290195,32321,320573,33617,363233,33617v43954,,73037,-1296,88544,-2591c460832,30378,465353,33617,465353,40081v,7112,-4521,9043,-11633,12281c444017,56883,447256,68517,455663,93078l557124,381330,632104,190665c653428,136385,585572,122809,579755,65278,576517,32969,601078,,655371,8407xe" fillcolor="#35395a" stroked="f" strokeweight="0">
                <v:stroke miterlimit="83231f" joinstyle="miter"/>
                <v:path arrowok="t" textboxrect="0,0,723887,509956"/>
              </v:shape>
              <v:shape id="Shape 109" o:spid="_x0000_s1030" style="position:absolute;left:9432;top:306;width:1962;height:3417;visibility:visible;mso-wrap-style:square;v-text-anchor:top" coordsize="196158,34164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" path="m,l3052,122v99586,8323,193106,49180,193106,170206c196158,286181,127449,326052,45105,338747l,341641,,300498,24968,275998c39751,252246,47504,216861,47504,170328v,-49447,-9693,-84350,-25446,-106891l,43692,,xe" fillcolor="#35395a" stroked="f" strokeweight="0">
                <v:stroke miterlimit="83231f" joinstyle="miter"/>
                <v:path arrowok="t" textboxrect="0,0,196158,341641"/>
              </v:shape>
              <v:shape id="Shape 110" o:spid="_x0000_s1031" style="position:absolute;left:11220;top:206;width:4472;height:4854;visibility:visible;mso-wrap-style:square;v-text-anchor:top" coordsize="447256,4853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" path="m233972,c435623,,447256,142189,354178,142189v-95644,,-34252,-116979,-125387,-122148c157061,16154,127330,94361,162878,123444v85306,70447,283730,71095,275970,213931c434975,402019,401371,485394,237846,485394,10338,485394,,331559,80785,321221v102768,-12928,46545,144132,156413,144132c301828,465353,326390,391668,301828,356768,252070,286969,47828,297955,45885,147358,44590,58814,121514,,233972,xe" fillcolor="#35395a" stroked="f" strokeweight="0">
                <v:stroke miterlimit="83231f" joinstyle="miter"/>
                <v:path arrowok="t" textboxrect="0,0,447256,485394"/>
              </v:shape>
              <v:shape id="Shape 111" o:spid="_x0000_s1032" style="position:absolute;left:980;top:6074;width:404;height:869;visibility:visible;mso-wrap-style:square;v-text-anchor:top" coordsize="40345,868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" path="m40345,r,13505l40170,13505,22385,55568r17960,l40345,64750r-21963,l11036,81907v-724,1778,-1524,3048,-2413,3810c7734,86479,6566,86860,5118,86860v-1448,,-2603,-317,-3442,-965c826,85260,330,84371,165,83241,,82111,241,80866,889,79494l33884,4806v724,-1689,1651,-2921,2781,-3683l40345,xe" fillcolor="#c02f51" stroked="f" strokeweight="0">
                <v:stroke miterlimit="83231f" joinstyle="miter"/>
                <v:path arrowok="t" textboxrect="0,0,40345,86860"/>
              </v:shape>
              <v:shape id="Shape 112" o:spid="_x0000_s1033" style="position:absolute;left:4293;top:6082;width:316;height:861;visibility:visible;mso-wrap-style:square;v-text-anchor:top" coordsize="31591,860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" path="m5677,l31591,r,9182l11227,9182r,31788l31591,40970r,9759l25730,49670r-14503,l11227,80251v,1854,-457,3277,-1384,4280c8915,85547,7480,86042,5550,86042v-1765,,-3137,-495,-4102,-1511c483,83528,,82105,,80251l,5690c,3835,495,2426,1499,1448,2515,483,3899,,5677,xe" fillcolor="#c02f51" stroked="f" strokeweight="0">
                <v:stroke miterlimit="83231f" joinstyle="miter"/>
                <v:path arrowok="t" textboxrect="0,0,31591,86042"/>
              </v:shape>
              <v:shape id="Shape 113" o:spid="_x0000_s1034" style="position:absolute;left:3453;top:6082;width:741;height:861;visibility:visible;mso-wrap-style:square;v-text-anchor:top" coordsize="74079,860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" path="m4953,l69126,v1613,,2845,406,3683,1207c73660,2019,74079,3188,74079,4712v,1536,-419,2717,-1270,3568c71971,9131,70739,9550,69126,9550r-26467,l42659,80251v,1854,-457,3277,-1384,4280c40348,85547,38951,86042,37097,86042v-1854,,-3251,-495,-4229,-1511c31902,83528,31420,82105,31420,80251r,-70701l4953,9550c3429,9550,2223,9131,1334,8280,444,7429,,6248,,4712,,3188,444,2019,1334,1207,2223,406,3429,,4953,xe" fillcolor="#c02f51" stroked="f" strokeweight="0">
                <v:stroke miterlimit="83231f" joinstyle="miter"/>
                <v:path arrowok="t" textboxrect="0,0,74079,86042"/>
              </v:shape>
              <v:shape id="Shape 114" o:spid="_x0000_s1035" style="position:absolute;left:1923;top:6074;width:690;height:871;visibility:visible;mso-wrap-style:square;v-text-anchor:top" coordsize="69012,871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" path="m5563,c7417,,8827,457,9792,1384v965,927,1448,2362,1448,4293l11240,51600v,8623,1981,15050,5930,19279c21107,75108,26911,77216,34569,77216v7659,,13450,-2108,17399,-6337c55918,66650,57887,60223,57887,51600r,-45923c57887,3746,58382,2311,59347,1384,60312,457,61684,,63449,v1778,,3150,457,4115,1384c68529,2311,69012,3746,69012,5677r,46279c69012,59614,67704,66065,65088,71298v-2629,5232,-6490,9182,-11608,11836c48362,85801,42062,87122,34569,87122v-5638,,-10617,-737,-14922,-2235c15329,83401,11735,81191,8827,78245,5931,75311,3734,71641,2248,67246,749,62852,,57760,,51956l,5677c,3746,495,2311,1461,1384,2426,457,3797,,5563,xe" fillcolor="#c02f51" stroked="f" strokeweight="0">
                <v:stroke miterlimit="83231f" joinstyle="miter"/>
                <v:path arrowok="t" textboxrect="0,0,69012,87122"/>
              </v:shape>
              <v:shape id="Shape 115" o:spid="_x0000_s1036" style="position:absolute;left:1384;top:6074;width:404;height:869;visibility:visible;mso-wrap-style:square;v-text-anchor:top" coordsize="40491,868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" path="m67,c1426,,2658,381,3750,1143v1079,762,2032,1994,2832,3683l39576,79515v648,1371,915,2641,788,3810c40250,84493,39780,85369,38980,85979v-813,610,-1943,902,-3391,902c33976,86881,32693,86462,31728,85611v-965,-838,-1816,-2070,-2540,-3683l21842,64770,,64770,,55588r17960,l67,13526r-67,l,20,67,xe" fillcolor="#c02f51" stroked="f" strokeweight="0">
                <v:stroke miterlimit="83231f" joinstyle="miter"/>
                <v:path arrowok="t" textboxrect="0,0,40491,86881"/>
              </v:shape>
              <v:shape id="Shape 116" o:spid="_x0000_s1037" style="position:absolute;left:2769;top:6071;width:642;height:874;visibility:visible;mso-wrap-style:square;v-text-anchor:top" coordsize="64186,873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" path="m33249,v4991,,9690,686,14084,2045c51714,3416,55690,5436,59233,8090v965,724,1613,1587,1930,2603c61493,11697,61544,12687,61354,13652v-203,966,-648,1778,-1334,2413c59334,16713,58484,17081,57480,17158v-1003,76,-2108,-280,-3327,-1093c50940,13818,47638,12179,44247,11176,40869,10173,37160,9665,33134,9665v-4114,,-7683,647,-10693,1930c19418,12890,17082,14681,15431,16980v-1664,2286,-2477,4966,-2477,8026c12954,28715,14072,31623,16332,33706v2248,2095,6045,3708,11354,4838l40386,41084v8052,1690,14034,4293,17945,7798c62230,52388,64186,57074,64186,62954v,3708,-749,7048,-2235,10033c60465,75971,58344,78524,55613,80658v-2743,2146,-6096,3797,-10033,4953c41631,86779,37198,87363,32283,87363v-3784,,-7454,-292,-10998,-901c17742,85852,14402,84950,11252,83744,8115,82537,5296,81051,2794,79273,1753,78549,1003,77660,559,76619,114,75565,,74536,203,73533,394,72530,838,71653,1524,70929v686,-723,1511,-1168,2477,-1320c4966,69444,6020,69761,7150,70574v3696,2489,7595,4305,11659,5435c22873,77140,27368,77699,32283,77699v7087,,12307,-1283,15647,-3861c51270,71260,52946,67869,52946,63678v,-3455,-1206,-6172,-3619,-8154c46901,53556,42837,52006,37122,50876l24308,48209c16739,46609,11074,43942,7328,40234,3581,36538,1715,31572,1715,25375v,-3785,761,-7227,2286,-10338c5537,11938,7709,9258,10528,6998,13348,4750,16675,3023,20498,1803,24321,597,28575,,33249,xe" fillcolor="#c02f51" stroked="f" strokeweight="0">
                <v:stroke miterlimit="83231f" joinstyle="miter"/>
                <v:path arrowok="t" textboxrect="0,0,64186,87363"/>
              </v:shape>
              <v:shape id="Shape 117" o:spid="_x0000_s1038" style="position:absolute;left:4609;top:6082;width:336;height:861;visibility:visible;mso-wrap-style:square;v-text-anchor:top" coordsize="33623,860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" path="m,l2838,v9195,,16256,2159,21209,6464c29013,10782,31490,16878,31490,24778v,5156,-1131,9563,-3391,13233c25851,41681,22587,44475,18307,46406l8753,48202r6354,1836c17482,51651,19602,54229,21457,57772l32569,78194v724,1283,1054,2540,965,3746c33458,83147,33014,84138,32214,84899v-813,762,-1982,1143,-3506,1143c27095,86042,25800,85700,24835,85027v-965,-686,-1804,-1715,-2540,-3087l9252,58014c7474,54623,5467,52388,3207,51308l,50729,,40970r1035,c7474,40970,12313,39624,15538,36919v3214,-2693,4826,-6668,4826,-11900c20364,19787,18752,15837,15538,13170,12313,10516,7474,9182,1035,9182l,9182,,xe" fillcolor="#c02f51" stroked="f" strokeweight="0">
                <v:stroke miterlimit="83231f" joinstyle="miter"/>
                <v:path arrowok="t" textboxrect="0,0,33623,86042"/>
              </v:shape>
              <v:shape id="Shape 118" o:spid="_x0000_s1039" style="position:absolute;left:5043;top:6074;width:403;height:869;visibility:visible;mso-wrap-style:square;v-text-anchor:top" coordsize="40345,868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" path="m40345,r,13505l40170,13505,22384,55568r17961,l40345,64750r-21961,l11049,81907v-737,1778,-1537,3048,-2426,3810c7734,86479,6566,86860,5118,86860v-1448,,-2591,-317,-3442,-965c825,85260,330,84371,165,83241,,82111,241,80866,889,79494l33884,4806v723,-1689,1651,-2921,2781,-3683l40345,xe" fillcolor="#c02f51" stroked="f" strokeweight="0">
                <v:stroke miterlimit="83231f" joinstyle="miter"/>
                <v:path arrowok="t" textboxrect="0,0,40345,86860"/>
              </v:shape>
              <v:shape id="Shape 119" o:spid="_x0000_s1040" style="position:absolute;left:5992;top:6077;width:547;height:857;visibility:visible;mso-wrap-style:square;v-text-anchor:top" coordsize="54750,856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" path="m5563,c7417,,8827,483,9792,1448v965,978,1448,2387,1448,4229l11240,76022r38430,c51359,76022,52629,76416,53480,77229v851,800,1270,1968,1270,3505c54750,82347,54331,83566,53480,84417v-851,838,-2121,1270,-3810,1270l5690,85687v-1778,,-3163,-521,-4179,-1575c508,83071,,81661,,79883l,5677c,3835,483,2426,1461,1448,2426,483,3785,,5563,xe" fillcolor="#c02f51" stroked="f" strokeweight="0">
                <v:stroke miterlimit="83231f" joinstyle="miter"/>
                <v:path arrowok="t" textboxrect="0,0,54750,85687"/>
              </v:shape>
              <v:shape id="Shape 120" o:spid="_x0000_s1041" style="position:absolute;left:6908;top:6074;width:403;height:869;visibility:visible;mso-wrap-style:square;v-text-anchor:top" coordsize="40338,868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" path="m40338,r,13507l40157,13507,22384,55569r17954,l40338,64751r-21956,l11036,81909v-724,1778,-1536,3048,-2413,3810c7734,86481,6566,86862,5118,86862v-1460,,-2603,-317,-3454,-965c826,85262,317,84373,165,83243,,82112,241,80868,889,79496l33871,4807v736,-1689,1651,-2921,2781,-3683l40338,xe" fillcolor="#c02f51" stroked="f" strokeweight="0">
                <v:stroke miterlimit="83231f" joinstyle="miter"/>
                <v:path arrowok="t" textboxrect="0,0,40338,86862"/>
              </v:shape>
              <v:shape id="Shape 121" o:spid="_x0000_s1042" style="position:absolute;left:6654;top:6074;width:113;height:869;visibility:visible;mso-wrap-style:square;v-text-anchor:top" coordsize="11240,868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" path="m5563,c7404,,8814,483,9792,1448v965,965,1448,2413,1448,4343l11240,81090v,1854,-470,3276,-1397,4279c8915,86385,7493,86881,5563,86881v-1778,,-3150,-496,-4115,-1512c483,84366,,82944,,81090l,5791c,3861,483,2413,1448,1448,2413,483,3785,,5563,xe" fillcolor="#c02f51" stroked="f" strokeweight="0">
                <v:stroke miterlimit="83231f" joinstyle="miter"/>
                <v:path arrowok="t" textboxrect="0,0,11240,86881"/>
              </v:shape>
              <v:shape id="Shape 122" o:spid="_x0000_s1043" style="position:absolute;left:5446;top:6074;width:405;height:869;visibility:visible;mso-wrap-style:square;v-text-anchor:top" coordsize="40491,868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" path="m67,c1438,,2658,381,3750,1143v1092,762,2032,1994,2845,3683l39576,79515v648,1371,915,2641,788,3810c40249,84493,39780,85369,38980,85979v-813,610,-1931,902,-3391,902c33988,86881,32693,86462,31728,85611v-965,-838,-1816,-2070,-2540,-3683l21853,64770,,64770,,55588r17960,l67,13526r-67,l,20,67,xe" fillcolor="#c02f51" stroked="f" strokeweight="0">
                <v:stroke miterlimit="83231f" joinstyle="miter"/>
                <v:path arrowok="t" textboxrect="0,0,40491,86881"/>
              </v:shape>
              <v:shape id="Shape 123" o:spid="_x0000_s1044" style="position:absolute;left:7857;top:6074;width:691;height:869;visibility:visible;mso-wrap-style:square;v-text-anchor:top" coordsize="69126,868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" path="m4826,c6198,,7252,241,7976,724v724,483,1524,1321,2413,2540l58611,67165r,-61729c58611,3658,59068,2311,59995,1384,60922,457,62230,,63919,v1702,,2985,457,3874,1384c68682,2311,69126,3658,69126,5436r,76009c69126,83134,68694,84468,67856,85433v-851,965,-1956,1448,-3327,1448c63246,86881,62179,86627,61328,86106v-850,-533,-1714,-1397,-2603,-2604l10389,19278r,62167c10389,83134,9944,84468,9055,85433v-889,965,-2172,1448,-3861,1448c3581,86881,2311,86398,1384,85433,457,84468,,83134,,81445l,5677c,3823,432,2413,1321,1448,2210,483,3378,,4826,xe" fillcolor="#c02f51" stroked="f" strokeweight="0">
                <v:stroke miterlimit="83231f" joinstyle="miter"/>
                <v:path arrowok="t" textboxrect="0,0,69126,86881"/>
              </v:shape>
              <v:shape id="Shape 124" o:spid="_x0000_s1045" style="position:absolute;left:7311;top:6074;width:405;height:869;visibility:visible;mso-wrap-style:square;v-text-anchor:top" coordsize="40485,868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" path="m61,c1432,,2664,381,3744,1143v1092,762,2045,1994,2845,3683l39583,79515v648,1371,902,2641,788,3810c40244,84493,39786,85369,38974,85979v-801,610,-1931,902,-3379,902c33983,86881,32687,86462,31722,85611v-965,-838,-1803,-2070,-2527,-3683l21849,64770,,64770,,55588r17954,l61,13526r-61,l,19,61,xe" fillcolor="#c02f51" stroked="f" strokeweight="0">
                <v:stroke miterlimit="83231f" joinstyle="miter"/>
                <v:path arrowok="t" textboxrect="0,0,40485,86881"/>
              </v:shape>
              <v:shape id="Shape 125" o:spid="_x0000_s1046" style="position:absolute;left:9852;top:6071;width:395;height:874;visibility:visible;mso-wrap-style:square;v-text-anchor:top" coordsize="39516,873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" path="m39510,r6,2l39516,9909r-6,-3c33718,9906,28740,11214,24587,13830v-4153,2616,-7302,6452,-9487,11481c12929,30353,11836,36449,11836,43624v,10630,2426,18936,7252,24892c23927,74485,30734,77457,39510,77457r6,-1l39516,87362r-6,1c31458,87363,24486,85573,18605,81991,12725,78410,8153,73330,4890,66764,1626,60198,,52489,,43624,,36932,927,30912,2781,25552,4635,20193,7264,15608,10693,11773,14122,7950,18263,5029,23139,3023,28016,1003,33477,,39510,xe" fillcolor="#c02f51" stroked="f" strokeweight="0">
                <v:stroke miterlimit="83231f" joinstyle="miter"/>
                <v:path arrowok="t" textboxrect="0,0,39516,87363"/>
              </v:shape>
              <v:shape id="Shape 126" o:spid="_x0000_s1047" style="position:absolute;left:9036;top:6071;width:692;height:874;visibility:visible;mso-wrap-style:square;v-text-anchor:top" coordsize="69228,873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" path="m40602,v4839,,9487,686,13957,2045c59030,3416,62878,5359,66104,7849v1282,889,2133,1892,2540,3022c69037,12001,69101,13068,68821,14072v-279,1016,-800,1854,-1574,2540c66485,17297,65532,17666,64414,17704v-1130,38,-2336,-381,-3632,-1270c57963,14249,54877,12662,51537,11659,48197,10655,44628,10147,40843,10147v-6197,,-11455,1308,-15773,3925c20765,16688,17501,20485,15291,25438v-2223,4953,-3328,11011,-3328,18186c11963,50711,13068,56782,15291,61811v2210,5029,5474,8864,9779,11481c29388,75908,34646,77216,40843,77216v3785,,7392,-521,10821,-1575c55080,74600,58242,72987,61151,70815v1282,-889,2476,-1295,3556,-1206c65799,69685,66700,70028,67437,70637v724,597,1219,1410,1511,2413c69228,74054,69202,75082,68885,76124v-330,1054,-1054,1981,-2185,2781c63398,81724,59474,83845,54928,85255v-4560,1410,-9335,2108,-14326,2108c32144,87363,24892,85598,18847,82055,12814,78511,8153,73457,4890,66891,1626,60325,,52565,,43624,,36932,927,30912,2781,25552,4636,20193,7290,15608,10757,11773,14211,7950,18466,5029,23508,3023,28537,1003,34239,,40602,xe" fillcolor="#c02f51" stroked="f" strokeweight="0">
                <v:stroke miterlimit="83231f" joinstyle="miter"/>
                <v:path arrowok="t" textboxrect="0,0,69228,87363"/>
              </v:shape>
              <v:shape id="Shape 127" o:spid="_x0000_s1048" style="position:absolute;left:10752;top:6074;width:403;height:869;visibility:visible;mso-wrap-style:square;v-text-anchor:top" coordsize="40338,868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" path="m40338,r,13507l40157,13507,22384,55569r17954,l40338,64751r-21967,l11036,81909v-724,1778,-1536,3048,-2413,3810c7734,86481,6566,86862,5118,86862v-1460,,-2603,-317,-3454,-965c826,85262,318,84373,152,83243,,82112,241,80868,889,79496l33871,4807v724,-1689,1651,-2921,2781,-3683l40338,xe" fillcolor="#c02f51" stroked="f" strokeweight="0">
                <v:stroke miterlimit="83231f" joinstyle="miter"/>
                <v:path arrowok="t" textboxrect="0,0,40338,86862"/>
              </v:shape>
              <v:shape id="Shape 128" o:spid="_x0000_s1049" style="position:absolute;left:10247;top:6071;width:394;height:874;visibility:visible;mso-wrap-style:square;v-text-anchor:top" coordsize="39402,8736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" path="m,l20911,5307v5880,3556,10426,8585,13652,15113c37789,26948,39402,34644,39402,43496v,6693,-927,12738,-2782,18136c34766,67029,32125,71652,28696,75525v-3417,3861,-7544,6807,-12383,8827l,87361,,77454,14865,73468v4102,-2654,7265,-6528,9487,-11595c26562,56793,27680,50710,27680,43623v,-10719,-2401,-19012,-7201,-24892l,9907,,xe" fillcolor="#c02f51" stroked="f" strokeweight="0">
                <v:stroke miterlimit="83231f" joinstyle="miter"/>
                <v:path arrowok="t" textboxrect="0,0,39402,87361"/>
              </v:shape>
              <v:shape id="Shape 129" o:spid="_x0000_s1050" style="position:absolute;left:12573;top:6082;width:741;height:861;visibility:visible;mso-wrap-style:square;v-text-anchor:top" coordsize="74079,860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" path="m4953,l69126,v1613,,2832,406,3683,1207c73660,2019,74079,3188,74079,4712v,1536,-419,2717,-1270,3568c71958,9131,70739,9550,69126,9550r-26467,l42659,80251v,1854,-470,3277,-1397,4280c40335,85547,38951,86042,37097,86042v-1855,,-3264,-495,-4229,-1511c31902,83528,31420,82105,31420,80251r,-70701l4953,9550c3416,9550,2210,9131,1321,8280,445,7429,,6248,,4712,,3188,445,2019,1321,1207,2210,406,3416,,4953,xe" fillcolor="#c02f51" stroked="f" strokeweight="0">
                <v:stroke miterlimit="83231f" joinstyle="miter"/>
                <v:path arrowok="t" textboxrect="0,0,74079,86042"/>
              </v:shape>
              <v:shape id="Shape 130" o:spid="_x0000_s1051" style="position:absolute;left:11701;top:6077;width:547;height:857;visibility:visible;mso-wrap-style:square;v-text-anchor:top" coordsize="54737,856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" path="m5550,c7404,,8814,483,9779,1448v978,978,1460,2387,1460,4229l11239,76022r38431,c51359,76022,52629,76416,53467,77229v851,800,1270,1968,1270,3505c54737,82347,54318,83566,53467,84417v-838,838,-2108,1270,-3797,1270l5677,85687v-1778,,-3162,-521,-4166,-1575c495,83071,,81661,,79883l,5677c,3835,483,2426,1448,1448,2413,483,3785,,5550,xe" fillcolor="#c02f51" stroked="f" strokeweight="0">
                <v:stroke miterlimit="83231f" joinstyle="miter"/>
                <v:path arrowok="t" textboxrect="0,0,54737,85687"/>
              </v:shape>
              <v:shape id="Shape 131" o:spid="_x0000_s1052" style="position:absolute;left:13413;top:6074;width:113;height:869;visibility:visible;mso-wrap-style:square;v-text-anchor:top" coordsize="11239,868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" path="m5562,c7417,,8826,483,9792,1448v965,965,1447,2413,1447,4343l11239,81090v,1854,-470,3276,-1384,4279c8928,86385,7493,86881,5562,86881v-1778,,-3149,-496,-4114,-1512c483,84366,,82944,,81090l,5791c,3861,483,2413,1448,1448,2413,483,3784,,5562,xe" fillcolor="#c02f51" stroked="f" strokeweight="0">
                <v:stroke miterlimit="83231f" joinstyle="miter"/>
                <v:path arrowok="t" textboxrect="0,0,11239,86881"/>
              </v:shape>
              <v:shape id="Shape 132" o:spid="_x0000_s1053" style="position:absolute;left:12363;top:6074;width:112;height:869;visibility:visible;mso-wrap-style:square;v-text-anchor:top" coordsize="11240,868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" path="m5563,c7417,,8827,483,9792,1448v965,965,1448,2413,1448,4343l11240,81090v,1854,-470,3276,-1385,4279c8928,86385,7493,86881,5563,86881v-1778,,-3150,-496,-4115,-1512c483,84366,,82944,,81090l,5791c,3861,483,2413,1448,1448,2413,483,3785,,5563,xe" fillcolor="#c02f51" stroked="f" strokeweight="0">
                <v:stroke miterlimit="83231f" joinstyle="miter"/>
                <v:path arrowok="t" textboxrect="0,0,11240,86881"/>
              </v:shape>
              <v:shape id="Shape 133" o:spid="_x0000_s1054" style="position:absolute;left:11155;top:6074;width:405;height:869;visibility:visible;mso-wrap-style:square;v-text-anchor:top" coordsize="40485,868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" path="m61,c1432,,2664,381,3744,1143v1092,762,2045,1994,2845,3683l39583,79515v635,1371,902,2641,788,3810c40244,84493,39787,85369,38974,85979v-801,610,-1931,902,-3379,902c33983,86881,32687,86462,31722,85611v-965,-838,-1803,-2070,-2540,-3683l21847,64770,,64770,,55588r17954,l61,13526r-61,l,19,61,xe" fillcolor="#c02f51" stroked="f" strokeweight="0">
                <v:stroke miterlimit="83231f" joinstyle="miter"/>
                <v:path arrowok="t" textboxrect="0,0,40485,86881"/>
              </v:shape>
              <v:shape id="Shape 134" o:spid="_x0000_s1055" style="position:absolute;left:13698;top:6071;width:396;height:874;visibility:visible;mso-wrap-style:square;v-text-anchor:top" coordsize="39510,873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" path="m39510,r,9906c33718,9906,28740,11214,24587,13830v-4153,2616,-7315,6452,-9487,11481c12928,30353,11836,36449,11836,43624v,10630,2426,18936,7252,24892c23927,74485,30734,77457,39510,77457r,9906c31458,87363,24485,85573,18605,81991,12725,78410,8153,73330,4889,66764,1625,60198,,52489,,43624,,36932,927,30912,2781,25552,4623,20193,7264,15608,10693,11773,14110,7950,18262,5029,23139,3023,28016,1003,33477,,39510,xe" fillcolor="#c02f51" stroked="f" strokeweight="0">
                <v:stroke miterlimit="83231f" joinstyle="miter"/>
                <v:path arrowok="t" textboxrect="0,0,39510,87363"/>
              </v:shape>
              <v:shape id="Shape 135" o:spid="_x0000_s1056" style="position:absolute;left:14662;top:6074;width:691;height:869;visibility:visible;mso-wrap-style:square;v-text-anchor:top" coordsize="69126,868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" path="m4826,c6198,,7252,241,7976,724v723,483,1524,1321,2413,2540l58611,67165r,-61729c58611,3658,59068,2311,59995,1384,60922,457,62230,,63919,v1702,,2985,457,3874,1384c68682,2311,69126,3658,69126,5436r,76009c69126,83134,68694,84468,67856,85433v-851,965,-1956,1448,-3327,1448c63246,86881,62179,86627,61328,86106v-851,-533,-1714,-1397,-2603,-2604l10389,19278r,62167c10389,83134,9944,84468,9055,85433v-889,965,-2172,1448,-3861,1448c3582,86881,2311,86398,1384,85433,457,84468,,83134,,81445l,5677c,3823,432,2413,1321,1448,2210,483,3378,,4826,xe" fillcolor="#c02f51" stroked="f" strokeweight="0">
                <v:stroke miterlimit="83231f" joinstyle="miter"/>
                <v:path arrowok="t" textboxrect="0,0,69126,86881"/>
              </v:shape>
              <v:shape id="Shape 136" o:spid="_x0000_s1057" style="position:absolute;left:14094;top:6071;width:394;height:874;visibility:visible;mso-wrap-style:square;v-text-anchor:top" coordsize="39395,873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" path="m,c8064,,15024,1765,20917,5309v5880,3556,10426,8585,13652,15113c37783,26949,39395,34646,39395,43497v,6693,-927,12739,-2768,18136c34773,67031,32131,71653,28702,75527v-3416,3861,-7544,6807,-12382,8826c11481,86360,6045,87363,,87363l,77457v5804,,10757,-1333,14872,-3988c18974,70815,22136,66942,24359,61874v2209,-5080,3314,-11163,3314,-18250c27673,32906,25286,24613,20485,18732,15697,12852,8865,9906,,9906l,xe" fillcolor="#c02f51" stroked="f" strokeweight="0">
                <v:stroke miterlimit="83231f" joinstyle="miter"/>
                <v:path arrowok="t" textboxrect="0,0,39395,87363"/>
              </v:shape>
              <w10:wrap anchorx="margin"/>
            </v:group>
          </w:pict>
        </mc:Fallback>
      </mc:AlternateContent>
    </w:r>
    <w:r>
      <w:t xml:space="preserve">                                                                           </w:t>
    </w:r>
    <w:r w:rsidR="00A849C7">
      <w:t xml:space="preserve">                                                    </w:t>
    </w:r>
    <w:r w:rsidR="006D0DEF">
      <w:t xml:space="preserve">                              </w:t>
    </w:r>
    <w:r w:rsidR="00A849C7" w:rsidRPr="00A849C7">
      <w:rPr>
        <w:rFonts w:ascii="Gazpacho Black" w:hAnsi="Gazpacho Black"/>
        <w:b/>
        <w:bCs/>
        <w:color w:val="C71552" w:themeColor="accent1"/>
        <w:sz w:val="28"/>
        <w:szCs w:val="28"/>
      </w:rPr>
      <w:t>wpscoalition.org</w:t>
    </w:r>
    <w:r w:rsidRPr="00A849C7">
      <w:rPr>
        <w:rFonts w:ascii="Gazpacho Black" w:hAnsi="Gazpacho Black"/>
        <w:b/>
        <w:bCs/>
        <w:color w:val="C71552" w:themeColor="accent1"/>
        <w:sz w:val="28"/>
        <w:szCs w:val="28"/>
      </w:rPr>
      <w:t xml:space="preserve">                        </w:t>
    </w:r>
  </w:p>
  <w:p w14:paraId="76BE23B0" w14:textId="77777777" w:rsidR="00A849C7" w:rsidRDefault="00A849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1A9C"/>
    <w:multiLevelType w:val="hybridMultilevel"/>
    <w:tmpl w:val="A2727B16"/>
    <w:lvl w:ilvl="0" w:tplc="6A1294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3C43C4"/>
    <w:multiLevelType w:val="hybridMultilevel"/>
    <w:tmpl w:val="2EF60F34"/>
    <w:lvl w:ilvl="0" w:tplc="F1BAEE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8608B2"/>
    <w:multiLevelType w:val="hybridMultilevel"/>
    <w:tmpl w:val="7C1CA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900402"/>
    <w:multiLevelType w:val="hybridMultilevel"/>
    <w:tmpl w:val="EED26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990161"/>
    <w:multiLevelType w:val="multilevel"/>
    <w:tmpl w:val="1D046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7E4BA0"/>
    <w:multiLevelType w:val="hybridMultilevel"/>
    <w:tmpl w:val="D8A4A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6A2377"/>
    <w:multiLevelType w:val="hybridMultilevel"/>
    <w:tmpl w:val="942AA020"/>
    <w:lvl w:ilvl="0" w:tplc="7C26478A">
      <w:start w:val="1"/>
      <w:numFmt w:val="bullet"/>
      <w:lvlText w:val="•"/>
      <w:lvlJc w:val="left"/>
      <w:pPr>
        <w:ind w:left="170"/>
      </w:pPr>
      <w:rPr>
        <w:rFonts w:ascii="Arial CE" w:eastAsia="Arial CE" w:hAnsi="Arial CE" w:cs="Arial CE"/>
        <w:b w:val="0"/>
        <w:i w:val="0"/>
        <w:strike w:val="0"/>
        <w:dstrike w:val="0"/>
        <w:color w:val="181717"/>
        <w:sz w:val="22"/>
        <w:szCs w:val="22"/>
        <w:u w:val="none" w:color="000000"/>
        <w:bdr w:val="none" w:sz="0" w:space="0" w:color="auto"/>
        <w:shd w:val="clear" w:color="auto" w:fill="auto"/>
        <w:vertAlign w:val="baseline"/>
      </w:rPr>
    </w:lvl>
    <w:lvl w:ilvl="1" w:tplc="C7243FF2">
      <w:start w:val="1"/>
      <w:numFmt w:val="bullet"/>
      <w:lvlText w:val="o"/>
      <w:lvlJc w:val="left"/>
      <w:pPr>
        <w:ind w:left="1080"/>
      </w:pPr>
      <w:rPr>
        <w:rFonts w:ascii="Arial CE" w:eastAsia="Arial CE" w:hAnsi="Arial CE" w:cs="Arial CE"/>
        <w:b w:val="0"/>
        <w:i w:val="0"/>
        <w:strike w:val="0"/>
        <w:dstrike w:val="0"/>
        <w:color w:val="181717"/>
        <w:sz w:val="22"/>
        <w:szCs w:val="22"/>
        <w:u w:val="none" w:color="000000"/>
        <w:bdr w:val="none" w:sz="0" w:space="0" w:color="auto"/>
        <w:shd w:val="clear" w:color="auto" w:fill="auto"/>
        <w:vertAlign w:val="baseline"/>
      </w:rPr>
    </w:lvl>
    <w:lvl w:ilvl="2" w:tplc="AD66912E">
      <w:start w:val="1"/>
      <w:numFmt w:val="bullet"/>
      <w:lvlText w:val="▪"/>
      <w:lvlJc w:val="left"/>
      <w:pPr>
        <w:ind w:left="1800"/>
      </w:pPr>
      <w:rPr>
        <w:rFonts w:ascii="Arial CE" w:eastAsia="Arial CE" w:hAnsi="Arial CE" w:cs="Arial CE"/>
        <w:b w:val="0"/>
        <w:i w:val="0"/>
        <w:strike w:val="0"/>
        <w:dstrike w:val="0"/>
        <w:color w:val="181717"/>
        <w:sz w:val="22"/>
        <w:szCs w:val="22"/>
        <w:u w:val="none" w:color="000000"/>
        <w:bdr w:val="none" w:sz="0" w:space="0" w:color="auto"/>
        <w:shd w:val="clear" w:color="auto" w:fill="auto"/>
        <w:vertAlign w:val="baseline"/>
      </w:rPr>
    </w:lvl>
    <w:lvl w:ilvl="3" w:tplc="2CA2AD1E">
      <w:start w:val="1"/>
      <w:numFmt w:val="bullet"/>
      <w:lvlText w:val="•"/>
      <w:lvlJc w:val="left"/>
      <w:pPr>
        <w:ind w:left="2520"/>
      </w:pPr>
      <w:rPr>
        <w:rFonts w:ascii="Arial CE" w:eastAsia="Arial CE" w:hAnsi="Arial CE" w:cs="Arial CE"/>
        <w:b w:val="0"/>
        <w:i w:val="0"/>
        <w:strike w:val="0"/>
        <w:dstrike w:val="0"/>
        <w:color w:val="181717"/>
        <w:sz w:val="22"/>
        <w:szCs w:val="22"/>
        <w:u w:val="none" w:color="000000"/>
        <w:bdr w:val="none" w:sz="0" w:space="0" w:color="auto"/>
        <w:shd w:val="clear" w:color="auto" w:fill="auto"/>
        <w:vertAlign w:val="baseline"/>
      </w:rPr>
    </w:lvl>
    <w:lvl w:ilvl="4" w:tplc="D86424B0">
      <w:start w:val="1"/>
      <w:numFmt w:val="bullet"/>
      <w:lvlText w:val="o"/>
      <w:lvlJc w:val="left"/>
      <w:pPr>
        <w:ind w:left="3240"/>
      </w:pPr>
      <w:rPr>
        <w:rFonts w:ascii="Arial CE" w:eastAsia="Arial CE" w:hAnsi="Arial CE" w:cs="Arial CE"/>
        <w:b w:val="0"/>
        <w:i w:val="0"/>
        <w:strike w:val="0"/>
        <w:dstrike w:val="0"/>
        <w:color w:val="181717"/>
        <w:sz w:val="22"/>
        <w:szCs w:val="22"/>
        <w:u w:val="none" w:color="000000"/>
        <w:bdr w:val="none" w:sz="0" w:space="0" w:color="auto"/>
        <w:shd w:val="clear" w:color="auto" w:fill="auto"/>
        <w:vertAlign w:val="baseline"/>
      </w:rPr>
    </w:lvl>
    <w:lvl w:ilvl="5" w:tplc="B83EAA86">
      <w:start w:val="1"/>
      <w:numFmt w:val="bullet"/>
      <w:lvlText w:val="▪"/>
      <w:lvlJc w:val="left"/>
      <w:pPr>
        <w:ind w:left="3960"/>
      </w:pPr>
      <w:rPr>
        <w:rFonts w:ascii="Arial CE" w:eastAsia="Arial CE" w:hAnsi="Arial CE" w:cs="Arial CE"/>
        <w:b w:val="0"/>
        <w:i w:val="0"/>
        <w:strike w:val="0"/>
        <w:dstrike w:val="0"/>
        <w:color w:val="181717"/>
        <w:sz w:val="22"/>
        <w:szCs w:val="22"/>
        <w:u w:val="none" w:color="000000"/>
        <w:bdr w:val="none" w:sz="0" w:space="0" w:color="auto"/>
        <w:shd w:val="clear" w:color="auto" w:fill="auto"/>
        <w:vertAlign w:val="baseline"/>
      </w:rPr>
    </w:lvl>
    <w:lvl w:ilvl="6" w:tplc="52AACAEE">
      <w:start w:val="1"/>
      <w:numFmt w:val="bullet"/>
      <w:lvlText w:val="•"/>
      <w:lvlJc w:val="left"/>
      <w:pPr>
        <w:ind w:left="4680"/>
      </w:pPr>
      <w:rPr>
        <w:rFonts w:ascii="Arial CE" w:eastAsia="Arial CE" w:hAnsi="Arial CE" w:cs="Arial CE"/>
        <w:b w:val="0"/>
        <w:i w:val="0"/>
        <w:strike w:val="0"/>
        <w:dstrike w:val="0"/>
        <w:color w:val="181717"/>
        <w:sz w:val="22"/>
        <w:szCs w:val="22"/>
        <w:u w:val="none" w:color="000000"/>
        <w:bdr w:val="none" w:sz="0" w:space="0" w:color="auto"/>
        <w:shd w:val="clear" w:color="auto" w:fill="auto"/>
        <w:vertAlign w:val="baseline"/>
      </w:rPr>
    </w:lvl>
    <w:lvl w:ilvl="7" w:tplc="B67AD42E">
      <w:start w:val="1"/>
      <w:numFmt w:val="bullet"/>
      <w:lvlText w:val="o"/>
      <w:lvlJc w:val="left"/>
      <w:pPr>
        <w:ind w:left="5400"/>
      </w:pPr>
      <w:rPr>
        <w:rFonts w:ascii="Arial CE" w:eastAsia="Arial CE" w:hAnsi="Arial CE" w:cs="Arial CE"/>
        <w:b w:val="0"/>
        <w:i w:val="0"/>
        <w:strike w:val="0"/>
        <w:dstrike w:val="0"/>
        <w:color w:val="181717"/>
        <w:sz w:val="22"/>
        <w:szCs w:val="22"/>
        <w:u w:val="none" w:color="000000"/>
        <w:bdr w:val="none" w:sz="0" w:space="0" w:color="auto"/>
        <w:shd w:val="clear" w:color="auto" w:fill="auto"/>
        <w:vertAlign w:val="baseline"/>
      </w:rPr>
    </w:lvl>
    <w:lvl w:ilvl="8" w:tplc="7FEE59D4">
      <w:start w:val="1"/>
      <w:numFmt w:val="bullet"/>
      <w:lvlText w:val="▪"/>
      <w:lvlJc w:val="left"/>
      <w:pPr>
        <w:ind w:left="6120"/>
      </w:pPr>
      <w:rPr>
        <w:rFonts w:ascii="Arial CE" w:eastAsia="Arial CE" w:hAnsi="Arial CE" w:cs="Arial CE"/>
        <w:b w:val="0"/>
        <w:i w:val="0"/>
        <w:strike w:val="0"/>
        <w:dstrike w:val="0"/>
        <w:color w:val="181717"/>
        <w:sz w:val="22"/>
        <w:szCs w:val="22"/>
        <w:u w:val="none" w:color="000000"/>
        <w:bdr w:val="none" w:sz="0" w:space="0" w:color="auto"/>
        <w:shd w:val="clear" w:color="auto" w:fill="auto"/>
        <w:vertAlign w:val="baseline"/>
      </w:rPr>
    </w:lvl>
  </w:abstractNum>
  <w:abstractNum w:abstractNumId="7" w15:restartNumberingAfterBreak="0">
    <w:nsid w:val="76626507"/>
    <w:multiLevelType w:val="hybridMultilevel"/>
    <w:tmpl w:val="046640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06798599">
    <w:abstractNumId w:val="6"/>
  </w:num>
  <w:num w:numId="2" w16cid:durableId="171991083">
    <w:abstractNumId w:val="4"/>
  </w:num>
  <w:num w:numId="3" w16cid:durableId="233397655">
    <w:abstractNumId w:val="0"/>
  </w:num>
  <w:num w:numId="4" w16cid:durableId="997076744">
    <w:abstractNumId w:val="1"/>
  </w:num>
  <w:num w:numId="5" w16cid:durableId="688946786">
    <w:abstractNumId w:val="2"/>
  </w:num>
  <w:num w:numId="6" w16cid:durableId="1346906072">
    <w:abstractNumId w:val="3"/>
  </w:num>
  <w:num w:numId="7" w16cid:durableId="516504852">
    <w:abstractNumId w:val="7"/>
  </w:num>
  <w:num w:numId="8" w16cid:durableId="4988845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DEF"/>
    <w:rsid w:val="00006CCC"/>
    <w:rsid w:val="000A3D97"/>
    <w:rsid w:val="000C4AA5"/>
    <w:rsid w:val="000F5CB2"/>
    <w:rsid w:val="00176D87"/>
    <w:rsid w:val="00191137"/>
    <w:rsid w:val="00293E9F"/>
    <w:rsid w:val="002A2135"/>
    <w:rsid w:val="002D24C8"/>
    <w:rsid w:val="002D37C8"/>
    <w:rsid w:val="002E26CF"/>
    <w:rsid w:val="003263E2"/>
    <w:rsid w:val="003D2BB8"/>
    <w:rsid w:val="003F22B1"/>
    <w:rsid w:val="004023CC"/>
    <w:rsid w:val="005065AA"/>
    <w:rsid w:val="005B0FE2"/>
    <w:rsid w:val="00617FDB"/>
    <w:rsid w:val="006471BC"/>
    <w:rsid w:val="00683512"/>
    <w:rsid w:val="00694750"/>
    <w:rsid w:val="006C440F"/>
    <w:rsid w:val="006D0DEF"/>
    <w:rsid w:val="00713852"/>
    <w:rsid w:val="007365D4"/>
    <w:rsid w:val="00764BFD"/>
    <w:rsid w:val="00796321"/>
    <w:rsid w:val="0087547E"/>
    <w:rsid w:val="008D16A3"/>
    <w:rsid w:val="008E490B"/>
    <w:rsid w:val="00915FC8"/>
    <w:rsid w:val="00923724"/>
    <w:rsid w:val="009446A2"/>
    <w:rsid w:val="009D410D"/>
    <w:rsid w:val="009E4720"/>
    <w:rsid w:val="009F14B5"/>
    <w:rsid w:val="00A77E2C"/>
    <w:rsid w:val="00A849C7"/>
    <w:rsid w:val="00A9470C"/>
    <w:rsid w:val="00AE4D56"/>
    <w:rsid w:val="00AF01DC"/>
    <w:rsid w:val="00B64376"/>
    <w:rsid w:val="00B82B54"/>
    <w:rsid w:val="00BD7F98"/>
    <w:rsid w:val="00BF6251"/>
    <w:rsid w:val="00C140FD"/>
    <w:rsid w:val="00C16293"/>
    <w:rsid w:val="00C24905"/>
    <w:rsid w:val="00C375CC"/>
    <w:rsid w:val="00D268EC"/>
    <w:rsid w:val="00DA4D09"/>
    <w:rsid w:val="00DC095B"/>
    <w:rsid w:val="00E72402"/>
    <w:rsid w:val="00E755DA"/>
    <w:rsid w:val="00EB26AD"/>
    <w:rsid w:val="00ED3292"/>
    <w:rsid w:val="00FD6E38"/>
    <w:rsid w:val="00FF5F9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7E698"/>
  <w15:docId w15:val="{9456FC3C-E6C1-FD4C-A836-3F1F1BA5E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DEF"/>
    <w:rPr>
      <w:rFonts w:eastAsiaTheme="minorHAnsi"/>
      <w:lang w:val="en-US" w:eastAsia="en-US"/>
    </w:rPr>
  </w:style>
  <w:style w:type="paragraph" w:styleId="Heading1">
    <w:name w:val="heading 1"/>
    <w:next w:val="Normal"/>
    <w:link w:val="Heading1Char"/>
    <w:uiPriority w:val="9"/>
    <w:qFormat/>
    <w:pPr>
      <w:keepNext/>
      <w:keepLines/>
      <w:spacing w:after="6" w:line="259" w:lineRule="auto"/>
      <w:outlineLvl w:val="0"/>
    </w:pPr>
    <w:rPr>
      <w:rFonts w:ascii="Arial CE" w:eastAsia="Arial CE" w:hAnsi="Arial CE" w:cs="Arial CE"/>
      <w:b/>
      <w:color w:val="C02F51"/>
      <w:sz w:val="30"/>
    </w:rPr>
  </w:style>
  <w:style w:type="paragraph" w:styleId="Heading2">
    <w:name w:val="heading 2"/>
    <w:next w:val="Normal"/>
    <w:link w:val="Heading2Char"/>
    <w:uiPriority w:val="9"/>
    <w:unhideWhenUsed/>
    <w:qFormat/>
    <w:pPr>
      <w:keepNext/>
      <w:keepLines/>
      <w:spacing w:after="23" w:line="259" w:lineRule="auto"/>
      <w:outlineLvl w:val="1"/>
    </w:pPr>
    <w:rPr>
      <w:rFonts w:ascii="Arial CE" w:eastAsia="Arial CE" w:hAnsi="Arial CE" w:cs="Arial CE"/>
      <w:b/>
      <w:color w:val="181717"/>
    </w:rPr>
  </w:style>
  <w:style w:type="paragraph" w:styleId="Heading3">
    <w:name w:val="heading 3"/>
    <w:basedOn w:val="Normal"/>
    <w:next w:val="Normal"/>
    <w:link w:val="Heading3Char"/>
    <w:uiPriority w:val="9"/>
    <w:unhideWhenUsed/>
    <w:qFormat/>
    <w:rsid w:val="00E72402"/>
    <w:pPr>
      <w:keepNext/>
      <w:keepLines/>
      <w:spacing w:before="40" w:after="0"/>
      <w:outlineLvl w:val="2"/>
    </w:pPr>
    <w:rPr>
      <w:rFonts w:asciiTheme="majorHAnsi" w:eastAsiaTheme="majorEastAsia" w:hAnsiTheme="majorHAnsi" w:cstheme="majorBidi"/>
      <w:color w:val="000000" w:themeColor="text1"/>
    </w:rPr>
  </w:style>
  <w:style w:type="paragraph" w:styleId="Heading4">
    <w:name w:val="heading 4"/>
    <w:basedOn w:val="Normal"/>
    <w:next w:val="Normal"/>
    <w:link w:val="Heading4Char"/>
    <w:uiPriority w:val="9"/>
    <w:unhideWhenUsed/>
    <w:qFormat/>
    <w:rsid w:val="00E72402"/>
    <w:pPr>
      <w:keepNext/>
      <w:keepLines/>
      <w:spacing w:before="40" w:after="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CE" w:eastAsia="Arial CE" w:hAnsi="Arial CE" w:cs="Arial CE"/>
      <w:b/>
      <w:color w:val="181717"/>
      <w:sz w:val="24"/>
    </w:rPr>
  </w:style>
  <w:style w:type="character" w:customStyle="1" w:styleId="Heading1Char">
    <w:name w:val="Heading 1 Char"/>
    <w:link w:val="Heading1"/>
    <w:rPr>
      <w:rFonts w:ascii="Arial CE" w:eastAsia="Arial CE" w:hAnsi="Arial CE" w:cs="Arial CE"/>
      <w:b/>
      <w:color w:val="C02F51"/>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E26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6CF"/>
    <w:rPr>
      <w:rFonts w:ascii="Arial CE" w:eastAsia="Arial CE" w:hAnsi="Arial CE" w:cs="Arial CE"/>
      <w:color w:val="181717"/>
      <w:sz w:val="22"/>
    </w:rPr>
  </w:style>
  <w:style w:type="paragraph" w:styleId="Footer">
    <w:name w:val="footer"/>
    <w:basedOn w:val="Normal"/>
    <w:link w:val="FooterChar"/>
    <w:uiPriority w:val="99"/>
    <w:unhideWhenUsed/>
    <w:rsid w:val="002E26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6CF"/>
    <w:rPr>
      <w:rFonts w:ascii="Arial CE" w:eastAsia="Arial CE" w:hAnsi="Arial CE" w:cs="Arial CE"/>
      <w:color w:val="181717"/>
      <w:sz w:val="22"/>
    </w:rPr>
  </w:style>
  <w:style w:type="character" w:customStyle="1" w:styleId="Heading3Char">
    <w:name w:val="Heading 3 Char"/>
    <w:basedOn w:val="DefaultParagraphFont"/>
    <w:link w:val="Heading3"/>
    <w:uiPriority w:val="9"/>
    <w:rsid w:val="00E72402"/>
    <w:rPr>
      <w:rFonts w:asciiTheme="majorHAnsi" w:eastAsiaTheme="majorEastAsia" w:hAnsiTheme="majorHAnsi" w:cstheme="majorBidi"/>
      <w:color w:val="000000" w:themeColor="text1"/>
    </w:rPr>
  </w:style>
  <w:style w:type="character" w:customStyle="1" w:styleId="Heading4Char">
    <w:name w:val="Heading 4 Char"/>
    <w:basedOn w:val="DefaultParagraphFont"/>
    <w:link w:val="Heading4"/>
    <w:uiPriority w:val="9"/>
    <w:rsid w:val="00E72402"/>
    <w:rPr>
      <w:rFonts w:asciiTheme="majorHAnsi" w:eastAsiaTheme="majorEastAsia" w:hAnsiTheme="majorHAnsi" w:cstheme="majorBidi"/>
      <w:i/>
      <w:iCs/>
      <w:color w:val="000000" w:themeColor="text1"/>
      <w:sz w:val="22"/>
    </w:rPr>
  </w:style>
  <w:style w:type="paragraph" w:customStyle="1" w:styleId="BasicParagraph">
    <w:name w:val="[Basic Paragraph]"/>
    <w:basedOn w:val="Normal"/>
    <w:uiPriority w:val="99"/>
    <w:rsid w:val="00A849C7"/>
    <w:pPr>
      <w:autoSpaceDE w:val="0"/>
      <w:autoSpaceDN w:val="0"/>
      <w:adjustRightInd w:val="0"/>
      <w:spacing w:after="0" w:line="288" w:lineRule="auto"/>
      <w:textAlignment w:val="center"/>
    </w:pPr>
    <w:rPr>
      <w:rFonts w:ascii="MinionPro-Regular" w:eastAsiaTheme="minorEastAsia" w:hAnsi="MinionPro-Regular" w:cs="MinionPro-Regular"/>
      <w:color w:val="000000"/>
      <w:kern w:val="0"/>
    </w:rPr>
  </w:style>
  <w:style w:type="paragraph" w:styleId="ListParagraph">
    <w:name w:val="List Paragraph"/>
    <w:basedOn w:val="Normal"/>
    <w:uiPriority w:val="34"/>
    <w:qFormat/>
    <w:rsid w:val="006D0D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upersal/Dropbox/CHITCHAT/%20&#8226;%20OTHER%20CLIENTS/&#8226;%20WPS%20Coalition/WPS005_Rebrand%20Stage%202/%20&#8226;%20FINAL%20ARTWORK/WPS%20Letterhead.dotx" TargetMode="External"/></Relationships>
</file>

<file path=word/theme/theme1.xml><?xml version="1.0" encoding="utf-8"?>
<a:theme xmlns:a="http://schemas.openxmlformats.org/drawingml/2006/main" name="Office Theme">
  <a:themeElements>
    <a:clrScheme name="WPS">
      <a:dk1>
        <a:srgbClr val="000000"/>
      </a:dk1>
      <a:lt1>
        <a:srgbClr val="FFFFFF"/>
      </a:lt1>
      <a:dk2>
        <a:srgbClr val="595959"/>
      </a:dk2>
      <a:lt2>
        <a:srgbClr val="EEEBE6"/>
      </a:lt2>
      <a:accent1>
        <a:srgbClr val="C71552"/>
      </a:accent1>
      <a:accent2>
        <a:srgbClr val="2C3861"/>
      </a:accent2>
      <a:accent3>
        <a:srgbClr val="BBB3A8"/>
      </a:accent3>
      <a:accent4>
        <a:srgbClr val="EEEBE6"/>
      </a:accent4>
      <a:accent5>
        <a:srgbClr val="F9A86F"/>
      </a:accent5>
      <a:accent6>
        <a:srgbClr val="62C29C"/>
      </a:accent6>
      <a:hlink>
        <a:srgbClr val="F3858E"/>
      </a:hlink>
      <a:folHlink>
        <a:srgbClr val="30A3DC"/>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6FA31-3972-40AE-B8E7-9BBB2FEB4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WPS Letterhead.dotx</Template>
  <TotalTime>0</TotalTime>
  <Pages>5</Pages>
  <Words>1767</Words>
  <Characters>10074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Sally Watts</cp:lastModifiedBy>
  <cp:revision>2</cp:revision>
  <dcterms:created xsi:type="dcterms:W3CDTF">2025-12-03T00:32:00Z</dcterms:created>
  <dcterms:modified xsi:type="dcterms:W3CDTF">2025-12-03T00:32:00Z</dcterms:modified>
</cp:coreProperties>
</file>